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ED" w:rsidRDefault="005D5FE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  <w:bookmarkStart w:id="0" w:name="_GoBack"/>
      <w:bookmarkEnd w:id="0"/>
    </w:p>
    <w:p w:rsidR="005D5FED" w:rsidRDefault="005D5FED">
      <w:pPr>
        <w:widowControl w:val="0"/>
        <w:autoSpaceDE w:val="0"/>
        <w:autoSpaceDN w:val="0"/>
        <w:adjustRightInd w:val="0"/>
        <w:spacing w:after="0" w:line="406" w:lineRule="exact"/>
        <w:ind w:left="1544" w:right="-9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position w:val="-1"/>
          <w:sz w:val="36"/>
          <w:szCs w:val="36"/>
        </w:rPr>
        <w:t>Solicitud de Empleo</w:t>
      </w:r>
    </w:p>
    <w:p w:rsidR="005D5FED" w:rsidRDefault="005D5FED">
      <w:pPr>
        <w:widowControl w:val="0"/>
        <w:autoSpaceDE w:val="0"/>
        <w:autoSpaceDN w:val="0"/>
        <w:adjustRightInd w:val="0"/>
        <w:spacing w:before="78" w:after="0" w:line="240" w:lineRule="auto"/>
        <w:ind w:right="-20"/>
        <w:rPr>
          <w:rFonts w:ascii="Arial" w:hAnsi="Arial" w:cs="Arial"/>
          <w:sz w:val="16"/>
          <w:szCs w:val="16"/>
        </w:rPr>
        <w:sectPr w:rsidR="005D5FED">
          <w:footerReference w:type="default" r:id="rId9"/>
          <w:pgSz w:w="12240" w:h="15840"/>
          <w:pgMar w:top="420" w:right="540" w:bottom="0" w:left="400" w:header="0" w:footer="0" w:gutter="0"/>
          <w:pgNumType w:start="1"/>
          <w:cols w:num="2" w:space="720" w:equalWidth="0">
            <w:col w:w="4726" w:space="1508"/>
            <w:col w:w="5066"/>
          </w:cols>
          <w:noEndnote/>
        </w:sectPr>
      </w:pPr>
      <w:r>
        <w:rPr>
          <w:rFonts w:ascii="Arial" w:hAnsi="Arial" w:cs="Arial"/>
          <w:sz w:val="36"/>
          <w:szCs w:val="36"/>
        </w:rPr>
        <w:br w:type="column"/>
      </w:r>
      <w:r>
        <w:rPr>
          <w:rFonts w:ascii="Arial" w:hAnsi="Arial" w:cs="Arial"/>
          <w:sz w:val="16"/>
          <w:szCs w:val="16"/>
        </w:rPr>
        <w:lastRenderedPageBreak/>
        <w:t>Fecha</w:t>
      </w:r>
    </w:p>
    <w:p w:rsidR="005D5FED" w:rsidRDefault="005D5FED">
      <w:pPr>
        <w:widowControl w:val="0"/>
        <w:tabs>
          <w:tab w:val="left" w:pos="6220"/>
        </w:tabs>
        <w:autoSpaceDE w:val="0"/>
        <w:autoSpaceDN w:val="0"/>
        <w:adjustRightInd w:val="0"/>
        <w:spacing w:before="60" w:after="0" w:line="180" w:lineRule="exact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lastRenderedPageBreak/>
        <w:t>Puesto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que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solicita</w:t>
      </w:r>
      <w:r>
        <w:rPr>
          <w:rFonts w:ascii="Arial" w:hAnsi="Arial" w:cs="Arial"/>
          <w:position w:val="-1"/>
          <w:sz w:val="16"/>
          <w:szCs w:val="16"/>
        </w:rPr>
        <w:tab/>
        <w:t>Sueldo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Mensual</w:t>
      </w:r>
      <w:r>
        <w:rPr>
          <w:rFonts w:ascii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deseado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1112" w:right="-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Sea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amable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llenar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solicitud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manuscrita</w:t>
      </w:r>
    </w:p>
    <w:p w:rsidR="005D5FED" w:rsidRDefault="005D5FED">
      <w:pPr>
        <w:widowControl w:val="0"/>
        <w:autoSpaceDE w:val="0"/>
        <w:autoSpaceDN w:val="0"/>
        <w:adjustRightInd w:val="0"/>
        <w:spacing w:before="51" w:after="0" w:line="263" w:lineRule="auto"/>
        <w:ind w:left="2528" w:right="44" w:hanging="1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Toda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información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aquí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98"/>
          <w:sz w:val="16"/>
          <w:szCs w:val="16"/>
        </w:rPr>
        <w:t>proporcionada</w:t>
      </w:r>
      <w:r>
        <w:rPr>
          <w:rFonts w:ascii="Arial" w:hAnsi="Arial" w:cs="Arial"/>
          <w:spacing w:val="1"/>
          <w:w w:val="9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será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tratada confidencialmente</w:t>
      </w: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lastRenderedPageBreak/>
        <w:t>Sueldo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Aprobado</w:t>
      </w:r>
    </w:p>
    <w:p w:rsidR="005D5FED" w:rsidRDefault="005D5FED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Fecha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Contratación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num="2" w:space="720" w:equalWidth="0">
            <w:col w:w="5321" w:space="913"/>
            <w:col w:w="5066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5107" w:right="424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Personales</w:t>
      </w:r>
    </w:p>
    <w:p w:rsidR="005D5FED" w:rsidRDefault="005D5FED">
      <w:pPr>
        <w:widowControl w:val="0"/>
        <w:tabs>
          <w:tab w:val="left" w:pos="3100"/>
          <w:tab w:val="left" w:pos="6220"/>
          <w:tab w:val="left" w:pos="962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Apellido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Paterno</w:t>
      </w:r>
      <w:r>
        <w:rPr>
          <w:rFonts w:ascii="Arial" w:hAnsi="Arial" w:cs="Arial"/>
          <w:sz w:val="16"/>
          <w:szCs w:val="16"/>
        </w:rPr>
        <w:tab/>
        <w:t>Apellido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Materno</w:t>
      </w:r>
      <w:r>
        <w:rPr>
          <w:rFonts w:ascii="Arial" w:hAnsi="Arial" w:cs="Arial"/>
          <w:sz w:val="16"/>
          <w:szCs w:val="16"/>
        </w:rPr>
        <w:tab/>
        <w:t>Nombre(s)</w:t>
      </w:r>
      <w:r>
        <w:rPr>
          <w:rFonts w:ascii="Arial" w:hAnsi="Arial" w:cs="Arial"/>
          <w:sz w:val="16"/>
          <w:szCs w:val="16"/>
        </w:rPr>
        <w:tab/>
        <w:t>Edad</w:t>
      </w:r>
    </w:p>
    <w:p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tabs>
          <w:tab w:val="left" w:pos="3100"/>
          <w:tab w:val="left" w:pos="6220"/>
          <w:tab w:val="left" w:pos="7620"/>
          <w:tab w:val="left" w:pos="96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</w:t>
      </w:r>
      <w:r>
        <w:rPr>
          <w:rFonts w:ascii="Arial" w:hAnsi="Arial" w:cs="Arial"/>
          <w:sz w:val="16"/>
          <w:szCs w:val="16"/>
        </w:rPr>
        <w:tab/>
        <w:t>Colonia</w:t>
      </w:r>
      <w:r>
        <w:rPr>
          <w:rFonts w:ascii="Arial" w:hAnsi="Arial" w:cs="Arial"/>
          <w:sz w:val="16"/>
          <w:szCs w:val="16"/>
        </w:rPr>
        <w:tab/>
        <w:t>Código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Postal</w:t>
      </w:r>
      <w:r>
        <w:rPr>
          <w:rFonts w:ascii="Arial" w:hAnsi="Arial" w:cs="Arial"/>
          <w:sz w:val="16"/>
          <w:szCs w:val="16"/>
        </w:rPr>
        <w:tab/>
        <w:t>Teléfono</w:t>
      </w:r>
      <w:r>
        <w:rPr>
          <w:rFonts w:ascii="Arial" w:hAnsi="Arial" w:cs="Arial"/>
          <w:sz w:val="16"/>
          <w:szCs w:val="16"/>
        </w:rPr>
        <w:tab/>
        <w:t>Sexo</w:t>
      </w:r>
    </w:p>
    <w:p w:rsidR="005D5FED" w:rsidRDefault="005D5FED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8"/>
          <w:sz w:val="16"/>
          <w:szCs w:val="16"/>
        </w:rPr>
        <w:t>Masculino</w:t>
      </w:r>
    </w:p>
    <w:p w:rsidR="005D5FED" w:rsidRDefault="005D5FED">
      <w:pPr>
        <w:widowControl w:val="0"/>
        <w:tabs>
          <w:tab w:val="left" w:pos="3100"/>
          <w:tab w:val="left" w:pos="9960"/>
        </w:tabs>
        <w:autoSpaceDE w:val="0"/>
        <w:autoSpaceDN w:val="0"/>
        <w:adjustRightInd w:val="0"/>
        <w:spacing w:before="65" w:after="0" w:line="240" w:lineRule="auto"/>
        <w:ind w:left="114" w:right="-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Ciudad,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z w:val="16"/>
          <w:szCs w:val="16"/>
        </w:rPr>
        <w:tab/>
        <w:t>Lugar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Nacimiento</w:t>
      </w:r>
      <w:r>
        <w:rPr>
          <w:rFonts w:ascii="Arial" w:hAnsi="Arial" w:cs="Arial"/>
          <w:sz w:val="16"/>
          <w:szCs w:val="16"/>
        </w:rPr>
        <w:tab/>
        <w:t>Femenino</w:t>
      </w:r>
    </w:p>
    <w:p w:rsidR="005D5FED" w:rsidRDefault="005D5FED">
      <w:pPr>
        <w:widowControl w:val="0"/>
        <w:tabs>
          <w:tab w:val="left" w:pos="1980"/>
        </w:tabs>
        <w:autoSpaceDE w:val="0"/>
        <w:autoSpaceDN w:val="0"/>
        <w:adjustRightInd w:val="0"/>
        <w:spacing w:before="65" w:after="0" w:line="180" w:lineRule="exact"/>
        <w:ind w:right="12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Fecha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w w:val="99"/>
          <w:position w:val="-1"/>
          <w:sz w:val="16"/>
          <w:szCs w:val="16"/>
        </w:rPr>
        <w:t>Nacimiento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w w:val="98"/>
          <w:position w:val="-1"/>
          <w:sz w:val="16"/>
          <w:szCs w:val="16"/>
        </w:rPr>
        <w:t>Nacionalidad</w:t>
      </w:r>
    </w:p>
    <w:p w:rsidR="005D5FED" w:rsidRDefault="005D5FE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Años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num="2" w:space="720" w:equalWidth="0">
            <w:col w:w="10691" w:space="141"/>
            <w:col w:w="468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69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Vive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</w:t>
      </w:r>
    </w:p>
    <w:p w:rsidR="005D5FED" w:rsidRDefault="005D5FED">
      <w:pPr>
        <w:widowControl w:val="0"/>
        <w:tabs>
          <w:tab w:val="left" w:pos="1760"/>
          <w:tab w:val="left" w:pos="3640"/>
          <w:tab w:val="left" w:pos="5520"/>
          <w:tab w:val="left" w:pos="7620"/>
          <w:tab w:val="left" w:pos="9620"/>
        </w:tabs>
        <w:autoSpaceDE w:val="0"/>
        <w:autoSpaceDN w:val="0"/>
        <w:adjustRightInd w:val="0"/>
        <w:spacing w:before="65" w:after="0" w:line="240" w:lineRule="auto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padres</w:t>
      </w:r>
      <w:r>
        <w:rPr>
          <w:rFonts w:ascii="Arial" w:hAnsi="Arial" w:cs="Arial"/>
          <w:sz w:val="16"/>
          <w:szCs w:val="16"/>
        </w:rPr>
        <w:tab/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familia</w:t>
      </w:r>
      <w:r>
        <w:rPr>
          <w:rFonts w:ascii="Arial" w:hAnsi="Arial" w:cs="Arial"/>
          <w:sz w:val="16"/>
          <w:szCs w:val="16"/>
        </w:rPr>
        <w:tab/>
        <w:t>Parientes</w:t>
      </w:r>
      <w:r>
        <w:rPr>
          <w:rFonts w:ascii="Arial" w:hAnsi="Arial" w:cs="Arial"/>
          <w:sz w:val="16"/>
          <w:szCs w:val="16"/>
        </w:rPr>
        <w:tab/>
        <w:t>Solo</w:t>
      </w:r>
      <w:r>
        <w:rPr>
          <w:rFonts w:ascii="Arial" w:hAnsi="Arial" w:cs="Arial"/>
          <w:sz w:val="16"/>
          <w:szCs w:val="16"/>
        </w:rPr>
        <w:tab/>
        <w:t>Estatura</w:t>
      </w:r>
      <w:r>
        <w:rPr>
          <w:rFonts w:ascii="Arial" w:hAnsi="Arial" w:cs="Arial"/>
          <w:sz w:val="16"/>
          <w:szCs w:val="16"/>
        </w:rPr>
        <w:tab/>
        <w:t>Peso</w:t>
      </w:r>
    </w:p>
    <w:p w:rsidR="005D5FED" w:rsidRDefault="005D5FED">
      <w:pPr>
        <w:widowControl w:val="0"/>
        <w:tabs>
          <w:tab w:val="left" w:pos="762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Personas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dependen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usted</w:t>
      </w:r>
      <w:r>
        <w:rPr>
          <w:rFonts w:ascii="Arial" w:hAnsi="Arial" w:cs="Arial"/>
          <w:sz w:val="16"/>
          <w:szCs w:val="16"/>
        </w:rPr>
        <w:tab/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Civil</w:t>
      </w:r>
    </w:p>
    <w:p w:rsidR="005D5FED" w:rsidRDefault="005D5FED">
      <w:pPr>
        <w:widowControl w:val="0"/>
        <w:tabs>
          <w:tab w:val="left" w:pos="1760"/>
          <w:tab w:val="left" w:pos="3640"/>
          <w:tab w:val="left" w:pos="5520"/>
          <w:tab w:val="left" w:pos="7900"/>
          <w:tab w:val="left" w:pos="9240"/>
          <w:tab w:val="left" w:pos="10560"/>
        </w:tabs>
        <w:autoSpaceDE w:val="0"/>
        <w:autoSpaceDN w:val="0"/>
        <w:adjustRightInd w:val="0"/>
        <w:spacing w:before="65" w:after="0" w:line="180" w:lineRule="exact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Hijos</w:t>
      </w:r>
      <w:r>
        <w:rPr>
          <w:rFonts w:ascii="Arial" w:hAnsi="Arial" w:cs="Arial"/>
          <w:position w:val="-1"/>
          <w:sz w:val="16"/>
          <w:szCs w:val="16"/>
        </w:rPr>
        <w:tab/>
        <w:t>Cónyuge</w:t>
      </w:r>
      <w:r>
        <w:rPr>
          <w:rFonts w:ascii="Arial" w:hAnsi="Arial" w:cs="Arial"/>
          <w:position w:val="-1"/>
          <w:sz w:val="16"/>
          <w:szCs w:val="16"/>
        </w:rPr>
        <w:tab/>
        <w:t>Padres</w:t>
      </w:r>
      <w:r>
        <w:rPr>
          <w:rFonts w:ascii="Arial" w:hAnsi="Arial" w:cs="Arial"/>
          <w:position w:val="-1"/>
          <w:sz w:val="16"/>
          <w:szCs w:val="16"/>
        </w:rPr>
        <w:tab/>
        <w:t>Otros</w:t>
      </w:r>
      <w:r>
        <w:rPr>
          <w:rFonts w:ascii="Arial" w:hAnsi="Arial" w:cs="Arial"/>
          <w:position w:val="-1"/>
          <w:sz w:val="16"/>
          <w:szCs w:val="16"/>
        </w:rPr>
        <w:tab/>
        <w:t>Soltero</w:t>
      </w:r>
      <w:r>
        <w:rPr>
          <w:rFonts w:ascii="Arial" w:hAnsi="Arial" w:cs="Arial"/>
          <w:position w:val="-1"/>
          <w:sz w:val="16"/>
          <w:szCs w:val="16"/>
        </w:rPr>
        <w:tab/>
        <w:t>Casado</w:t>
      </w:r>
      <w:r>
        <w:rPr>
          <w:rFonts w:ascii="Arial" w:hAnsi="Arial" w:cs="Arial"/>
          <w:position w:val="-1"/>
          <w:sz w:val="16"/>
          <w:szCs w:val="16"/>
        </w:rPr>
        <w:tab/>
        <w:t>Otro</w:t>
      </w: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5179" w:right="49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Documentación</w:t>
      </w:r>
    </w:p>
    <w:p w:rsidR="005D5FED" w:rsidRDefault="005D5FED">
      <w:pPr>
        <w:widowControl w:val="0"/>
        <w:tabs>
          <w:tab w:val="left" w:pos="656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Clave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Única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Registro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Población</w:t>
      </w:r>
      <w:r>
        <w:rPr>
          <w:rFonts w:ascii="Arial" w:hAnsi="Arial" w:cs="Arial"/>
          <w:sz w:val="16"/>
          <w:szCs w:val="16"/>
        </w:rPr>
        <w:tab/>
        <w:t>AFORE</w:t>
      </w:r>
    </w:p>
    <w:p w:rsidR="005D5FED" w:rsidRDefault="005D5FED">
      <w:pPr>
        <w:widowControl w:val="0"/>
        <w:tabs>
          <w:tab w:val="left" w:pos="3100"/>
          <w:tab w:val="left" w:pos="6560"/>
          <w:tab w:val="left" w:pos="8980"/>
        </w:tabs>
        <w:autoSpaceDE w:val="0"/>
        <w:autoSpaceDN w:val="0"/>
        <w:adjustRightInd w:val="0"/>
        <w:spacing w:after="0" w:line="470" w:lineRule="atLeast"/>
        <w:ind w:left="114" w:right="12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Fed.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Contribuyentes</w:t>
      </w:r>
      <w:r>
        <w:rPr>
          <w:rFonts w:ascii="Arial" w:hAnsi="Arial" w:cs="Arial"/>
          <w:sz w:val="16"/>
          <w:szCs w:val="16"/>
        </w:rPr>
        <w:tab/>
        <w:t>Numero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Seguridad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Social</w:t>
      </w:r>
      <w:r>
        <w:rPr>
          <w:rFonts w:ascii="Arial" w:hAnsi="Arial" w:cs="Arial"/>
          <w:sz w:val="16"/>
          <w:szCs w:val="16"/>
        </w:rPr>
        <w:tab/>
        <w:t>Cartilla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Servicio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Militar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No.</w:t>
      </w:r>
      <w:r>
        <w:rPr>
          <w:rFonts w:ascii="Arial" w:hAnsi="Arial" w:cs="Arial"/>
          <w:sz w:val="16"/>
          <w:szCs w:val="16"/>
        </w:rPr>
        <w:tab/>
        <w:t>Pasaporte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No. Tiene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licencia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manejo</w:t>
      </w:r>
      <w:r>
        <w:rPr>
          <w:rFonts w:ascii="Arial" w:hAnsi="Arial" w:cs="Arial"/>
          <w:sz w:val="16"/>
          <w:szCs w:val="16"/>
        </w:rPr>
        <w:tab/>
        <w:t>Clase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Número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Licencia</w:t>
      </w:r>
      <w:r>
        <w:rPr>
          <w:rFonts w:ascii="Arial" w:hAnsi="Arial" w:cs="Arial"/>
          <w:sz w:val="16"/>
          <w:szCs w:val="16"/>
        </w:rPr>
        <w:tab/>
        <w:t>Siendo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extranjero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documentos</w:t>
      </w:r>
    </w:p>
    <w:p w:rsidR="005D5FED" w:rsidRDefault="005D5FED">
      <w:pPr>
        <w:widowControl w:val="0"/>
        <w:tabs>
          <w:tab w:val="left" w:pos="1180"/>
          <w:tab w:val="left" w:pos="6560"/>
        </w:tabs>
        <w:autoSpaceDE w:val="0"/>
        <w:autoSpaceDN w:val="0"/>
        <w:adjustRightInd w:val="0"/>
        <w:spacing w:before="65" w:after="0" w:line="180" w:lineRule="exact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</w:t>
      </w:r>
      <w:r>
        <w:rPr>
          <w:rFonts w:ascii="Arial" w:hAnsi="Arial" w:cs="Arial"/>
          <w:position w:val="-1"/>
          <w:sz w:val="16"/>
          <w:szCs w:val="16"/>
        </w:rPr>
        <w:tab/>
        <w:t>Si</w:t>
      </w:r>
      <w:r>
        <w:rPr>
          <w:rFonts w:ascii="Arial" w:hAnsi="Arial" w:cs="Arial"/>
          <w:position w:val="-1"/>
          <w:sz w:val="16"/>
          <w:szCs w:val="16"/>
        </w:rPr>
        <w:tab/>
        <w:t>le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permiten</w:t>
      </w:r>
      <w:r>
        <w:rPr>
          <w:rFonts w:ascii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trabajar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en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el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país</w:t>
      </w:r>
    </w:p>
    <w:p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4402" w:right="41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Salud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Hábitos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Personales</w:t>
      </w:r>
    </w:p>
    <w:p w:rsidR="005D5FED" w:rsidRDefault="005D5FED">
      <w:pPr>
        <w:widowControl w:val="0"/>
        <w:tabs>
          <w:tab w:val="left" w:pos="4460"/>
        </w:tabs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¿Como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considera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salud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actual?</w:t>
      </w:r>
      <w:r>
        <w:rPr>
          <w:rFonts w:ascii="Arial" w:hAnsi="Arial" w:cs="Arial"/>
          <w:sz w:val="16"/>
          <w:szCs w:val="16"/>
        </w:rPr>
        <w:tab/>
        <w:t>¿Padece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alguna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enfermedad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crónica?</w:t>
      </w:r>
    </w:p>
    <w:p w:rsidR="005D5FED" w:rsidRDefault="005D5FED">
      <w:pPr>
        <w:widowControl w:val="0"/>
        <w:tabs>
          <w:tab w:val="left" w:pos="1500"/>
          <w:tab w:val="left" w:pos="2840"/>
          <w:tab w:val="left" w:pos="4720"/>
          <w:tab w:val="left" w:pos="5520"/>
        </w:tabs>
        <w:autoSpaceDE w:val="0"/>
        <w:autoSpaceDN w:val="0"/>
        <w:adjustRightInd w:val="0"/>
        <w:spacing w:before="65" w:after="0" w:line="240" w:lineRule="auto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Bueno</w:t>
      </w:r>
      <w:r>
        <w:rPr>
          <w:rFonts w:ascii="Arial" w:hAnsi="Arial" w:cs="Arial"/>
          <w:sz w:val="16"/>
          <w:szCs w:val="16"/>
        </w:rPr>
        <w:tab/>
        <w:t>Regular</w:t>
      </w:r>
      <w:r>
        <w:rPr>
          <w:rFonts w:ascii="Arial" w:hAnsi="Arial" w:cs="Arial"/>
          <w:sz w:val="16"/>
          <w:szCs w:val="16"/>
        </w:rPr>
        <w:tab/>
        <w:t>Malo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(Explique)</w:t>
      </w:r>
    </w:p>
    <w:p w:rsidR="005D5FED" w:rsidRDefault="005D5FED">
      <w:pPr>
        <w:widowControl w:val="0"/>
        <w:tabs>
          <w:tab w:val="left" w:pos="4460"/>
          <w:tab w:val="left" w:pos="8440"/>
        </w:tabs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¿</w:t>
      </w:r>
      <w:proofErr w:type="gramEnd"/>
      <w:r>
        <w:rPr>
          <w:rFonts w:ascii="Arial" w:hAnsi="Arial" w:cs="Arial"/>
          <w:sz w:val="16"/>
          <w:szCs w:val="16"/>
        </w:rPr>
        <w:t>Práctica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Ud.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Algún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Deporte</w:t>
      </w:r>
      <w:proofErr w:type="gramStart"/>
      <w:r>
        <w:rPr>
          <w:rFonts w:ascii="Arial" w:hAnsi="Arial" w:cs="Arial"/>
          <w:sz w:val="16"/>
          <w:szCs w:val="16"/>
        </w:rPr>
        <w:t>?</w:t>
      </w:r>
      <w:proofErr w:type="gramEnd"/>
      <w:r>
        <w:rPr>
          <w:rFonts w:ascii="Arial" w:hAnsi="Arial" w:cs="Arial"/>
          <w:sz w:val="16"/>
          <w:szCs w:val="16"/>
        </w:rPr>
        <w:tab/>
        <w:t>¿Permanece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algún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Club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Social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Deportivo?</w:t>
      </w:r>
      <w:r>
        <w:rPr>
          <w:rFonts w:ascii="Arial" w:hAnsi="Arial" w:cs="Arial"/>
          <w:sz w:val="16"/>
          <w:szCs w:val="16"/>
        </w:rPr>
        <w:tab/>
        <w:t>¿Cuál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pasatiempo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favorito?</w:t>
      </w:r>
    </w:p>
    <w:p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¿Cuál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es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su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meta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en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la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vida?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</w:t>
      </w:r>
    </w:p>
    <w:p w:rsidR="005D5FED" w:rsidRDefault="005D5FED">
      <w:pPr>
        <w:widowControl w:val="0"/>
        <w:autoSpaceDE w:val="0"/>
        <w:autoSpaceDN w:val="0"/>
        <w:adjustRightInd w:val="0"/>
        <w:spacing w:before="37" w:after="0" w:line="613" w:lineRule="auto"/>
        <w:ind w:left="114" w:right="12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Padre Madre Esposa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(o)</w:t>
      </w:r>
    </w:p>
    <w:p w:rsidR="005D5FED" w:rsidRDefault="005D5FED">
      <w:pPr>
        <w:widowControl w:val="0"/>
        <w:autoSpaceDE w:val="0"/>
        <w:autoSpaceDN w:val="0"/>
        <w:adjustRightInd w:val="0"/>
        <w:spacing w:before="8" w:after="0" w:line="180" w:lineRule="exact"/>
        <w:ind w:left="114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Nombre</w:t>
      </w:r>
      <w:r>
        <w:rPr>
          <w:rFonts w:ascii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y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edades</w:t>
      </w:r>
      <w:r>
        <w:rPr>
          <w:rFonts w:ascii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los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hijos</w:t>
      </w:r>
    </w:p>
    <w:p w:rsidR="005D5FED" w:rsidRDefault="005D5FE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5D5FED" w:rsidRDefault="005D5FED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Vive</w:t>
      </w:r>
      <w:r>
        <w:rPr>
          <w:rFonts w:ascii="Arial" w:hAnsi="Arial" w:cs="Arial"/>
          <w:sz w:val="16"/>
          <w:szCs w:val="16"/>
        </w:rPr>
        <w:tab/>
        <w:t>Fin</w:t>
      </w: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lastRenderedPageBreak/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Familiares</w:t>
      </w:r>
    </w:p>
    <w:p w:rsidR="005D5FED" w:rsidRDefault="005D5FED">
      <w:pPr>
        <w:widowControl w:val="0"/>
        <w:tabs>
          <w:tab w:val="left" w:pos="4220"/>
        </w:tabs>
        <w:autoSpaceDE w:val="0"/>
        <w:autoSpaceDN w:val="0"/>
        <w:adjustRightInd w:val="0"/>
        <w:spacing w:before="65" w:after="0" w:line="240" w:lineRule="auto"/>
        <w:ind w:left="547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</w:t>
      </w:r>
      <w:r>
        <w:rPr>
          <w:rFonts w:ascii="Arial" w:hAnsi="Arial" w:cs="Arial"/>
          <w:sz w:val="16"/>
          <w:szCs w:val="16"/>
        </w:rPr>
        <w:tab/>
        <w:t>Ocupación</w:t>
      </w:r>
    </w:p>
    <w:p w:rsidR="005D5FED" w:rsidRDefault="005D5FED">
      <w:pPr>
        <w:widowControl w:val="0"/>
        <w:tabs>
          <w:tab w:val="left" w:pos="4220"/>
        </w:tabs>
        <w:autoSpaceDE w:val="0"/>
        <w:autoSpaceDN w:val="0"/>
        <w:adjustRightInd w:val="0"/>
        <w:spacing w:before="65" w:after="0" w:line="240" w:lineRule="auto"/>
        <w:ind w:left="547"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num="3" w:space="720" w:equalWidth="0">
            <w:col w:w="2201" w:space="918"/>
            <w:col w:w="758" w:space="1292"/>
            <w:col w:w="6131"/>
          </w:cols>
          <w:noEndnote/>
        </w:sectPr>
      </w:pPr>
    </w:p>
    <w:p w:rsidR="005D5FED" w:rsidRDefault="00B74C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262890</wp:posOffset>
                </wp:positionV>
                <wp:extent cx="7319010" cy="9549130"/>
                <wp:effectExtent l="0" t="0" r="0" b="0"/>
                <wp:wrapNone/>
                <wp:docPr id="16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010" cy="9549130"/>
                          <a:chOff x="383" y="414"/>
                          <a:chExt cx="11526" cy="15038"/>
                        </a:xfrm>
                      </wpg:grpSpPr>
                      <wps:wsp>
                        <wps:cNvPr id="170" name="Rectangle 4"/>
                        <wps:cNvSpPr>
                          <a:spLocks/>
                        </wps:cNvSpPr>
                        <wps:spPr bwMode="auto">
                          <a:xfrm>
                            <a:off x="403" y="455"/>
                            <a:ext cx="6201" cy="5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"/>
                        <wps:cNvSpPr>
                          <a:spLocks/>
                        </wps:cNvSpPr>
                        <wps:spPr bwMode="auto">
                          <a:xfrm>
                            <a:off x="444" y="955"/>
                            <a:ext cx="0" cy="1848"/>
                          </a:xfrm>
                          <a:custGeom>
                            <a:avLst/>
                            <a:gdLst>
                              <a:gd name="T0" fmla="*/ 0 h 1848"/>
                              <a:gd name="T1" fmla="*/ 1847 h 1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8">
                                <a:moveTo>
                                  <a:pt x="0" y="0"/>
                                </a:moveTo>
                                <a:lnTo>
                                  <a:pt x="0" y="1847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"/>
                        <wps:cNvSpPr>
                          <a:spLocks/>
                        </wps:cNvSpPr>
                        <wps:spPr bwMode="auto">
                          <a:xfrm>
                            <a:off x="11834" y="455"/>
                            <a:ext cx="0" cy="2348"/>
                          </a:xfrm>
                          <a:custGeom>
                            <a:avLst/>
                            <a:gdLst>
                              <a:gd name="T0" fmla="*/ 0 h 2348"/>
                              <a:gd name="T1" fmla="*/ 2347 h 23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48">
                                <a:moveTo>
                                  <a:pt x="0" y="0"/>
                                </a:moveTo>
                                <a:lnTo>
                                  <a:pt x="0" y="2347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7"/>
                        <wps:cNvSpPr>
                          <a:spLocks/>
                        </wps:cNvSpPr>
                        <wps:spPr bwMode="auto">
                          <a:xfrm>
                            <a:off x="403" y="2798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8"/>
                        <wps:cNvSpPr>
                          <a:spLocks/>
                        </wps:cNvSpPr>
                        <wps:spPr bwMode="auto">
                          <a:xfrm>
                            <a:off x="403" y="2956"/>
                            <a:ext cx="11472" cy="2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"/>
                        <wps:cNvSpPr>
                          <a:spLocks/>
                        </wps:cNvSpPr>
                        <wps:spPr bwMode="auto">
                          <a:xfrm>
                            <a:off x="444" y="3206"/>
                            <a:ext cx="0" cy="2501"/>
                          </a:xfrm>
                          <a:custGeom>
                            <a:avLst/>
                            <a:gdLst>
                              <a:gd name="T0" fmla="*/ 0 h 2501"/>
                              <a:gd name="T1" fmla="*/ 2500 h 25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0"/>
                        <wps:cNvSpPr>
                          <a:spLocks/>
                        </wps:cNvSpPr>
                        <wps:spPr bwMode="auto">
                          <a:xfrm>
                            <a:off x="11834" y="3206"/>
                            <a:ext cx="0" cy="2501"/>
                          </a:xfrm>
                          <a:custGeom>
                            <a:avLst/>
                            <a:gdLst>
                              <a:gd name="T0" fmla="*/ 0 h 2501"/>
                              <a:gd name="T1" fmla="*/ 2500 h 25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"/>
                        <wps:cNvSpPr>
                          <a:spLocks/>
                        </wps:cNvSpPr>
                        <wps:spPr bwMode="auto">
                          <a:xfrm>
                            <a:off x="403" y="5702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2"/>
                        <wps:cNvSpPr>
                          <a:spLocks/>
                        </wps:cNvSpPr>
                        <wps:spPr bwMode="auto">
                          <a:xfrm>
                            <a:off x="403" y="5860"/>
                            <a:ext cx="11472" cy="2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"/>
                        <wps:cNvSpPr>
                          <a:spLocks/>
                        </wps:cNvSpPr>
                        <wps:spPr bwMode="auto">
                          <a:xfrm>
                            <a:off x="444" y="6110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4"/>
                        <wps:cNvSpPr>
                          <a:spLocks/>
                        </wps:cNvSpPr>
                        <wps:spPr bwMode="auto">
                          <a:xfrm>
                            <a:off x="11834" y="6110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5"/>
                        <wps:cNvSpPr>
                          <a:spLocks/>
                        </wps:cNvSpPr>
                        <wps:spPr bwMode="auto">
                          <a:xfrm>
                            <a:off x="403" y="7550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6"/>
                        <wps:cNvSpPr>
                          <a:spLocks/>
                        </wps:cNvSpPr>
                        <wps:spPr bwMode="auto">
                          <a:xfrm>
                            <a:off x="403" y="7708"/>
                            <a:ext cx="11472" cy="2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"/>
                        <wps:cNvSpPr>
                          <a:spLocks/>
                        </wps:cNvSpPr>
                        <wps:spPr bwMode="auto">
                          <a:xfrm>
                            <a:off x="444" y="7929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"/>
                        <wps:cNvSpPr>
                          <a:spLocks/>
                        </wps:cNvSpPr>
                        <wps:spPr bwMode="auto">
                          <a:xfrm>
                            <a:off x="11834" y="7929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"/>
                        <wps:cNvSpPr>
                          <a:spLocks/>
                        </wps:cNvSpPr>
                        <wps:spPr bwMode="auto">
                          <a:xfrm>
                            <a:off x="403" y="9369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0"/>
                        <wps:cNvSpPr>
                          <a:spLocks/>
                        </wps:cNvSpPr>
                        <wps:spPr bwMode="auto">
                          <a:xfrm>
                            <a:off x="403" y="9528"/>
                            <a:ext cx="11472" cy="2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"/>
                        <wps:cNvSpPr>
                          <a:spLocks/>
                        </wps:cNvSpPr>
                        <wps:spPr bwMode="auto">
                          <a:xfrm>
                            <a:off x="444" y="9748"/>
                            <a:ext cx="0" cy="2136"/>
                          </a:xfrm>
                          <a:custGeom>
                            <a:avLst/>
                            <a:gdLst>
                              <a:gd name="T0" fmla="*/ 0 h 2136"/>
                              <a:gd name="T1" fmla="*/ 2136 h 21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6">
                                <a:moveTo>
                                  <a:pt x="0" y="0"/>
                                </a:moveTo>
                                <a:lnTo>
                                  <a:pt x="0" y="213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2"/>
                        <wps:cNvSpPr>
                          <a:spLocks/>
                        </wps:cNvSpPr>
                        <wps:spPr bwMode="auto">
                          <a:xfrm>
                            <a:off x="11834" y="9748"/>
                            <a:ext cx="0" cy="2136"/>
                          </a:xfrm>
                          <a:custGeom>
                            <a:avLst/>
                            <a:gdLst>
                              <a:gd name="T0" fmla="*/ 0 h 2136"/>
                              <a:gd name="T1" fmla="*/ 2136 h 21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6">
                                <a:moveTo>
                                  <a:pt x="0" y="0"/>
                                </a:moveTo>
                                <a:lnTo>
                                  <a:pt x="0" y="213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3"/>
                        <wps:cNvSpPr>
                          <a:spLocks/>
                        </wps:cNvSpPr>
                        <wps:spPr bwMode="auto">
                          <a:xfrm>
                            <a:off x="403" y="11880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4"/>
                        <wps:cNvSpPr>
                          <a:spLocks/>
                        </wps:cNvSpPr>
                        <wps:spPr bwMode="auto">
                          <a:xfrm>
                            <a:off x="403" y="12038"/>
                            <a:ext cx="11472" cy="2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5"/>
                        <wps:cNvSpPr>
                          <a:spLocks/>
                        </wps:cNvSpPr>
                        <wps:spPr bwMode="auto">
                          <a:xfrm>
                            <a:off x="444" y="12259"/>
                            <a:ext cx="0" cy="3072"/>
                          </a:xfrm>
                          <a:custGeom>
                            <a:avLst/>
                            <a:gdLst>
                              <a:gd name="T0" fmla="*/ 0 h 3072"/>
                              <a:gd name="T1" fmla="*/ 3071 h 30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2">
                                <a:moveTo>
                                  <a:pt x="0" y="0"/>
                                </a:moveTo>
                                <a:lnTo>
                                  <a:pt x="0" y="3071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6"/>
                        <wps:cNvSpPr>
                          <a:spLocks/>
                        </wps:cNvSpPr>
                        <wps:spPr bwMode="auto">
                          <a:xfrm>
                            <a:off x="11834" y="12259"/>
                            <a:ext cx="0" cy="3072"/>
                          </a:xfrm>
                          <a:custGeom>
                            <a:avLst/>
                            <a:gdLst>
                              <a:gd name="T0" fmla="*/ 0 h 3072"/>
                              <a:gd name="T1" fmla="*/ 3071 h 30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2">
                                <a:moveTo>
                                  <a:pt x="0" y="0"/>
                                </a:moveTo>
                                <a:lnTo>
                                  <a:pt x="0" y="3071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7"/>
                        <wps:cNvSpPr>
                          <a:spLocks/>
                        </wps:cNvSpPr>
                        <wps:spPr bwMode="auto">
                          <a:xfrm>
                            <a:off x="403" y="15326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8"/>
                        <wps:cNvSpPr>
                          <a:spLocks/>
                        </wps:cNvSpPr>
                        <wps:spPr bwMode="auto">
                          <a:xfrm>
                            <a:off x="403" y="436"/>
                            <a:ext cx="0" cy="14996"/>
                          </a:xfrm>
                          <a:custGeom>
                            <a:avLst/>
                            <a:gdLst>
                              <a:gd name="T0" fmla="*/ 0 h 14996"/>
                              <a:gd name="T1" fmla="*/ 14995 h 149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996">
                                <a:moveTo>
                                  <a:pt x="0" y="0"/>
                                </a:moveTo>
                                <a:lnTo>
                                  <a:pt x="0" y="14995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9"/>
                        <wps:cNvSpPr>
                          <a:spLocks/>
                        </wps:cNvSpPr>
                        <wps:spPr bwMode="auto">
                          <a:xfrm>
                            <a:off x="11870" y="475"/>
                            <a:ext cx="0" cy="2429"/>
                          </a:xfrm>
                          <a:custGeom>
                            <a:avLst/>
                            <a:gdLst>
                              <a:gd name="T0" fmla="*/ 0 h 2429"/>
                              <a:gd name="T1" fmla="*/ 2428 h 2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9">
                                <a:moveTo>
                                  <a:pt x="0" y="0"/>
                                </a:moveTo>
                                <a:lnTo>
                                  <a:pt x="0" y="2428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"/>
                        <wps:cNvSpPr>
                          <a:spLocks/>
                        </wps:cNvSpPr>
                        <wps:spPr bwMode="auto">
                          <a:xfrm>
                            <a:off x="9998" y="3215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499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1"/>
                        <wps:cNvSpPr>
                          <a:spLocks/>
                        </wps:cNvSpPr>
                        <wps:spPr bwMode="auto">
                          <a:xfrm>
                            <a:off x="489" y="4204"/>
                            <a:ext cx="7527" cy="0"/>
                          </a:xfrm>
                          <a:custGeom>
                            <a:avLst/>
                            <a:gdLst>
                              <a:gd name="T0" fmla="*/ 0 w 7527"/>
                              <a:gd name="T1" fmla="*/ 7526 w 7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2"/>
                        <wps:cNvSpPr>
                          <a:spLocks/>
                        </wps:cNvSpPr>
                        <wps:spPr bwMode="auto">
                          <a:xfrm>
                            <a:off x="489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3"/>
                        <wps:cNvSpPr>
                          <a:spLocks/>
                        </wps:cNvSpPr>
                        <wps:spPr bwMode="auto">
                          <a:xfrm>
                            <a:off x="748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4"/>
                        <wps:cNvSpPr>
                          <a:spLocks/>
                        </wps:cNvSpPr>
                        <wps:spPr bwMode="auto">
                          <a:xfrm>
                            <a:off x="489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5"/>
                        <wps:cNvSpPr>
                          <a:spLocks/>
                        </wps:cNvSpPr>
                        <wps:spPr bwMode="auto">
                          <a:xfrm>
                            <a:off x="8275" y="2577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6"/>
                        <wps:cNvSpPr>
                          <a:spLocks/>
                        </wps:cNvSpPr>
                        <wps:spPr bwMode="auto">
                          <a:xfrm>
                            <a:off x="11870" y="2975"/>
                            <a:ext cx="0" cy="2833"/>
                          </a:xfrm>
                          <a:custGeom>
                            <a:avLst/>
                            <a:gdLst>
                              <a:gd name="T0" fmla="*/ 0 h 2833"/>
                              <a:gd name="T1" fmla="*/ 2832 h 28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33">
                                <a:moveTo>
                                  <a:pt x="0" y="0"/>
                                </a:moveTo>
                                <a:lnTo>
                                  <a:pt x="0" y="2832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7"/>
                        <wps:cNvSpPr>
                          <a:spLocks/>
                        </wps:cNvSpPr>
                        <wps:spPr bwMode="auto">
                          <a:xfrm>
                            <a:off x="479" y="3196"/>
                            <a:ext cx="0" cy="2516"/>
                          </a:xfrm>
                          <a:custGeom>
                            <a:avLst/>
                            <a:gdLst>
                              <a:gd name="T0" fmla="*/ 0 h 2516"/>
                              <a:gd name="T1" fmla="*/ 2515 h 25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6">
                                <a:moveTo>
                                  <a:pt x="0" y="0"/>
                                </a:moveTo>
                                <a:lnTo>
                                  <a:pt x="0" y="251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8"/>
                        <wps:cNvSpPr>
                          <a:spLocks/>
                        </wps:cNvSpPr>
                        <wps:spPr bwMode="auto">
                          <a:xfrm>
                            <a:off x="11793" y="3216"/>
                            <a:ext cx="0" cy="2496"/>
                          </a:xfrm>
                          <a:custGeom>
                            <a:avLst/>
                            <a:gdLst>
                              <a:gd name="T0" fmla="*/ 0 h 2496"/>
                              <a:gd name="T1" fmla="*/ 2495 h 2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6">
                                <a:moveTo>
                                  <a:pt x="0" y="0"/>
                                </a:moveTo>
                                <a:lnTo>
                                  <a:pt x="0" y="249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9"/>
                        <wps:cNvSpPr>
                          <a:spLocks/>
                        </wps:cNvSpPr>
                        <wps:spPr bwMode="auto">
                          <a:xfrm>
                            <a:off x="1881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0"/>
                        <wps:cNvSpPr>
                          <a:spLocks/>
                        </wps:cNvSpPr>
                        <wps:spPr bwMode="auto">
                          <a:xfrm>
                            <a:off x="1871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1"/>
                        <wps:cNvSpPr>
                          <a:spLocks/>
                        </wps:cNvSpPr>
                        <wps:spPr bwMode="auto">
                          <a:xfrm>
                            <a:off x="2140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2"/>
                        <wps:cNvSpPr>
                          <a:spLocks/>
                        </wps:cNvSpPr>
                        <wps:spPr bwMode="auto">
                          <a:xfrm>
                            <a:off x="3763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3"/>
                        <wps:cNvSpPr>
                          <a:spLocks/>
                        </wps:cNvSpPr>
                        <wps:spPr bwMode="auto">
                          <a:xfrm>
                            <a:off x="3753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4"/>
                        <wps:cNvSpPr>
                          <a:spLocks/>
                        </wps:cNvSpPr>
                        <wps:spPr bwMode="auto">
                          <a:xfrm>
                            <a:off x="4022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5"/>
                        <wps:cNvSpPr>
                          <a:spLocks/>
                        </wps:cNvSpPr>
                        <wps:spPr bwMode="auto">
                          <a:xfrm>
                            <a:off x="5644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6"/>
                        <wps:cNvSpPr>
                          <a:spLocks/>
                        </wps:cNvSpPr>
                        <wps:spPr bwMode="auto">
                          <a:xfrm>
                            <a:off x="5635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7"/>
                        <wps:cNvSpPr>
                          <a:spLocks/>
                        </wps:cNvSpPr>
                        <wps:spPr bwMode="auto">
                          <a:xfrm>
                            <a:off x="5903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8"/>
                        <wps:cNvSpPr>
                          <a:spLocks/>
                        </wps:cNvSpPr>
                        <wps:spPr bwMode="auto">
                          <a:xfrm>
                            <a:off x="9360" y="5452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9"/>
                        <wps:cNvSpPr>
                          <a:spLocks/>
                        </wps:cNvSpPr>
                        <wps:spPr bwMode="auto">
                          <a:xfrm>
                            <a:off x="9350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0"/>
                        <wps:cNvSpPr>
                          <a:spLocks/>
                        </wps:cNvSpPr>
                        <wps:spPr bwMode="auto">
                          <a:xfrm>
                            <a:off x="748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1"/>
                        <wps:cNvSpPr>
                          <a:spLocks/>
                        </wps:cNvSpPr>
                        <wps:spPr bwMode="auto">
                          <a:xfrm>
                            <a:off x="489" y="730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2"/>
                        <wps:cNvSpPr>
                          <a:spLocks/>
                        </wps:cNvSpPr>
                        <wps:spPr bwMode="auto">
                          <a:xfrm>
                            <a:off x="11870" y="5880"/>
                            <a:ext cx="0" cy="1776"/>
                          </a:xfrm>
                          <a:custGeom>
                            <a:avLst/>
                            <a:gdLst>
                              <a:gd name="T0" fmla="*/ 0 h 1776"/>
                              <a:gd name="T1" fmla="*/ 1776 h 17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6">
                                <a:moveTo>
                                  <a:pt x="0" y="0"/>
                                </a:moveTo>
                                <a:lnTo>
                                  <a:pt x="0" y="1776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3"/>
                        <wps:cNvSpPr>
                          <a:spLocks/>
                        </wps:cNvSpPr>
                        <wps:spPr bwMode="auto">
                          <a:xfrm>
                            <a:off x="479" y="6100"/>
                            <a:ext cx="0" cy="1460"/>
                          </a:xfrm>
                          <a:custGeom>
                            <a:avLst/>
                            <a:gdLst>
                              <a:gd name="T0" fmla="*/ 0 h 1460"/>
                              <a:gd name="T1" fmla="*/ 1459 h 1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4"/>
                        <wps:cNvSpPr>
                          <a:spLocks/>
                        </wps:cNvSpPr>
                        <wps:spPr bwMode="auto">
                          <a:xfrm>
                            <a:off x="11793" y="6120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5"/>
                        <wps:cNvSpPr>
                          <a:spLocks/>
                        </wps:cNvSpPr>
                        <wps:spPr bwMode="auto">
                          <a:xfrm>
                            <a:off x="748" y="7310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6"/>
                        <wps:cNvSpPr>
                          <a:spLocks/>
                        </wps:cNvSpPr>
                        <wps:spPr bwMode="auto">
                          <a:xfrm>
                            <a:off x="489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7"/>
                        <wps:cNvSpPr>
                          <a:spLocks/>
                        </wps:cNvSpPr>
                        <wps:spPr bwMode="auto">
                          <a:xfrm>
                            <a:off x="1555" y="7310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8"/>
                        <wps:cNvSpPr>
                          <a:spLocks/>
                        </wps:cNvSpPr>
                        <wps:spPr bwMode="auto">
                          <a:xfrm>
                            <a:off x="11870" y="7728"/>
                            <a:ext cx="0" cy="1747"/>
                          </a:xfrm>
                          <a:custGeom>
                            <a:avLst/>
                            <a:gdLst>
                              <a:gd name="T0" fmla="*/ 0 h 1747"/>
                              <a:gd name="T1" fmla="*/ 1747 h 17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47">
                                <a:moveTo>
                                  <a:pt x="0" y="0"/>
                                </a:moveTo>
                                <a:lnTo>
                                  <a:pt x="0" y="1747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9"/>
                        <wps:cNvSpPr>
                          <a:spLocks/>
                        </wps:cNvSpPr>
                        <wps:spPr bwMode="auto">
                          <a:xfrm>
                            <a:off x="479" y="7920"/>
                            <a:ext cx="0" cy="1459"/>
                          </a:xfrm>
                          <a:custGeom>
                            <a:avLst/>
                            <a:gdLst>
                              <a:gd name="T0" fmla="*/ 0 h 1459"/>
                              <a:gd name="T1" fmla="*/ 1459 h 1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9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0"/>
                        <wps:cNvSpPr>
                          <a:spLocks/>
                        </wps:cNvSpPr>
                        <wps:spPr bwMode="auto">
                          <a:xfrm>
                            <a:off x="11793" y="7939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61"/>
                        <wps:cNvSpPr>
                          <a:spLocks/>
                        </wps:cNvSpPr>
                        <wps:spPr bwMode="auto">
                          <a:xfrm>
                            <a:off x="11870" y="9547"/>
                            <a:ext cx="0" cy="2438"/>
                          </a:xfrm>
                          <a:custGeom>
                            <a:avLst/>
                            <a:gdLst>
                              <a:gd name="T0" fmla="*/ 0 h 2438"/>
                              <a:gd name="T1" fmla="*/ 2438 h 24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38">
                                <a:moveTo>
                                  <a:pt x="0" y="0"/>
                                </a:moveTo>
                                <a:lnTo>
                                  <a:pt x="0" y="2438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2"/>
                        <wps:cNvSpPr>
                          <a:spLocks/>
                        </wps:cNvSpPr>
                        <wps:spPr bwMode="auto">
                          <a:xfrm>
                            <a:off x="479" y="9739"/>
                            <a:ext cx="0" cy="2150"/>
                          </a:xfrm>
                          <a:custGeom>
                            <a:avLst/>
                            <a:gdLst>
                              <a:gd name="T0" fmla="*/ 0 h 2150"/>
                              <a:gd name="T1" fmla="*/ 2150 h 2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50">
                                <a:moveTo>
                                  <a:pt x="0" y="0"/>
                                </a:moveTo>
                                <a:lnTo>
                                  <a:pt x="0" y="21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3"/>
                        <wps:cNvSpPr>
                          <a:spLocks/>
                        </wps:cNvSpPr>
                        <wps:spPr bwMode="auto">
                          <a:xfrm>
                            <a:off x="8016" y="5452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4"/>
                        <wps:cNvSpPr>
                          <a:spLocks/>
                        </wps:cNvSpPr>
                        <wps:spPr bwMode="auto">
                          <a:xfrm>
                            <a:off x="8006" y="3715"/>
                            <a:ext cx="0" cy="1997"/>
                          </a:xfrm>
                          <a:custGeom>
                            <a:avLst/>
                            <a:gdLst>
                              <a:gd name="T0" fmla="*/ 0 h 1997"/>
                              <a:gd name="T1" fmla="*/ 1996 h 19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97">
                                <a:moveTo>
                                  <a:pt x="0" y="0"/>
                                </a:moveTo>
                                <a:lnTo>
                                  <a:pt x="0" y="199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5"/>
                        <wps:cNvSpPr>
                          <a:spLocks/>
                        </wps:cNvSpPr>
                        <wps:spPr bwMode="auto">
                          <a:xfrm>
                            <a:off x="9619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6"/>
                        <wps:cNvSpPr>
                          <a:spLocks/>
                        </wps:cNvSpPr>
                        <wps:spPr bwMode="auto">
                          <a:xfrm>
                            <a:off x="11793" y="9758"/>
                            <a:ext cx="0" cy="2131"/>
                          </a:xfrm>
                          <a:custGeom>
                            <a:avLst/>
                            <a:gdLst>
                              <a:gd name="T0" fmla="*/ 0 h 2131"/>
                              <a:gd name="T1" fmla="*/ 2131 h 21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1">
                                <a:moveTo>
                                  <a:pt x="0" y="0"/>
                                </a:moveTo>
                                <a:lnTo>
                                  <a:pt x="0" y="213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7"/>
                        <wps:cNvSpPr>
                          <a:spLocks/>
                        </wps:cNvSpPr>
                        <wps:spPr bwMode="auto">
                          <a:xfrm>
                            <a:off x="6600" y="475"/>
                            <a:ext cx="0" cy="2390"/>
                          </a:xfrm>
                          <a:custGeom>
                            <a:avLst/>
                            <a:gdLst>
                              <a:gd name="T0" fmla="*/ 0 h 2390"/>
                              <a:gd name="T1" fmla="*/ 2390 h 23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0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8"/>
                        <wps:cNvSpPr>
                          <a:spLocks/>
                        </wps:cNvSpPr>
                        <wps:spPr bwMode="auto">
                          <a:xfrm>
                            <a:off x="9081" y="475"/>
                            <a:ext cx="0" cy="2390"/>
                          </a:xfrm>
                          <a:custGeom>
                            <a:avLst/>
                            <a:gdLst>
                              <a:gd name="T0" fmla="*/ 0 h 2390"/>
                              <a:gd name="T1" fmla="*/ 2390 h 23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0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9"/>
                        <wps:cNvSpPr>
                          <a:spLocks/>
                        </wps:cNvSpPr>
                        <wps:spPr bwMode="auto">
                          <a:xfrm>
                            <a:off x="11870" y="12057"/>
                            <a:ext cx="0" cy="3375"/>
                          </a:xfrm>
                          <a:custGeom>
                            <a:avLst/>
                            <a:gdLst>
                              <a:gd name="T0" fmla="*/ 0 h 3375"/>
                              <a:gd name="T1" fmla="*/ 3374 h 3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75">
                                <a:moveTo>
                                  <a:pt x="0" y="0"/>
                                </a:moveTo>
                                <a:lnTo>
                                  <a:pt x="0" y="3374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0"/>
                        <wps:cNvSpPr>
                          <a:spLocks/>
                        </wps:cNvSpPr>
                        <wps:spPr bwMode="auto">
                          <a:xfrm>
                            <a:off x="7468" y="2577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1"/>
                        <wps:cNvSpPr>
                          <a:spLocks/>
                        </wps:cNvSpPr>
                        <wps:spPr bwMode="auto">
                          <a:xfrm>
                            <a:off x="8275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2"/>
                        <wps:cNvSpPr>
                          <a:spLocks/>
                        </wps:cNvSpPr>
                        <wps:spPr bwMode="auto">
                          <a:xfrm>
                            <a:off x="479" y="12470"/>
                            <a:ext cx="0" cy="2866"/>
                          </a:xfrm>
                          <a:custGeom>
                            <a:avLst/>
                            <a:gdLst>
                              <a:gd name="T0" fmla="*/ 0 h 2866"/>
                              <a:gd name="T1" fmla="*/ 2865 h 28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6">
                                <a:moveTo>
                                  <a:pt x="0" y="0"/>
                                </a:moveTo>
                                <a:lnTo>
                                  <a:pt x="0" y="286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3"/>
                        <wps:cNvSpPr>
                          <a:spLocks/>
                        </wps:cNvSpPr>
                        <wps:spPr bwMode="auto">
                          <a:xfrm>
                            <a:off x="11793" y="12489"/>
                            <a:ext cx="0" cy="2847"/>
                          </a:xfrm>
                          <a:custGeom>
                            <a:avLst/>
                            <a:gdLst>
                              <a:gd name="T0" fmla="*/ 0 h 2847"/>
                              <a:gd name="T1" fmla="*/ 2846 h 2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47">
                                <a:moveTo>
                                  <a:pt x="0" y="0"/>
                                </a:moveTo>
                                <a:lnTo>
                                  <a:pt x="0" y="28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4"/>
                        <wps:cNvSpPr>
                          <a:spLocks/>
                        </wps:cNvSpPr>
                        <wps:spPr bwMode="auto">
                          <a:xfrm>
                            <a:off x="748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5"/>
                        <wps:cNvSpPr>
                          <a:spLocks/>
                        </wps:cNvSpPr>
                        <wps:spPr bwMode="auto">
                          <a:xfrm>
                            <a:off x="10660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6"/>
                        <wps:cNvSpPr>
                          <a:spLocks/>
                        </wps:cNvSpPr>
                        <wps:spPr bwMode="auto">
                          <a:xfrm>
                            <a:off x="10929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7"/>
                        <wps:cNvSpPr>
                          <a:spLocks/>
                        </wps:cNvSpPr>
                        <wps:spPr bwMode="auto">
                          <a:xfrm>
                            <a:off x="6931" y="6120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8"/>
                        <wps:cNvSpPr>
                          <a:spLocks/>
                        </wps:cNvSpPr>
                        <wps:spPr bwMode="auto">
                          <a:xfrm>
                            <a:off x="1286" y="729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475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20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Freeform 80"/>
                        <wps:cNvSpPr>
                          <a:spLocks/>
                        </wps:cNvSpPr>
                        <wps:spPr bwMode="auto">
                          <a:xfrm>
                            <a:off x="3484" y="6619"/>
                            <a:ext cx="0" cy="941"/>
                          </a:xfrm>
                          <a:custGeom>
                            <a:avLst/>
                            <a:gdLst>
                              <a:gd name="T0" fmla="*/ 0 h 941"/>
                              <a:gd name="T1" fmla="*/ 940 h 9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81"/>
                        <wps:cNvSpPr>
                          <a:spLocks/>
                        </wps:cNvSpPr>
                        <wps:spPr bwMode="auto">
                          <a:xfrm>
                            <a:off x="4838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2"/>
                        <wps:cNvSpPr>
                          <a:spLocks/>
                        </wps:cNvSpPr>
                        <wps:spPr bwMode="auto">
                          <a:xfrm>
                            <a:off x="4828" y="7939"/>
                            <a:ext cx="0" cy="941"/>
                          </a:xfrm>
                          <a:custGeom>
                            <a:avLst/>
                            <a:gdLst>
                              <a:gd name="T0" fmla="*/ 0 h 941"/>
                              <a:gd name="T1" fmla="*/ 940 h 9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3"/>
                        <wps:cNvSpPr>
                          <a:spLocks/>
                        </wps:cNvSpPr>
                        <wps:spPr bwMode="auto">
                          <a:xfrm>
                            <a:off x="5097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4"/>
                        <wps:cNvSpPr>
                          <a:spLocks/>
                        </wps:cNvSpPr>
                        <wps:spPr bwMode="auto">
                          <a:xfrm>
                            <a:off x="422" y="455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5"/>
                        <wps:cNvSpPr>
                          <a:spLocks/>
                        </wps:cNvSpPr>
                        <wps:spPr bwMode="auto">
                          <a:xfrm>
                            <a:off x="7468" y="705"/>
                            <a:ext cx="0" cy="259"/>
                          </a:xfrm>
                          <a:custGeom>
                            <a:avLst/>
                            <a:gdLst>
                              <a:gd name="T0" fmla="*/ 0 h 259"/>
                              <a:gd name="T1" fmla="*/ 259 h 2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6"/>
                        <wps:cNvSpPr>
                          <a:spLocks/>
                        </wps:cNvSpPr>
                        <wps:spPr bwMode="auto">
                          <a:xfrm>
                            <a:off x="8275" y="705"/>
                            <a:ext cx="0" cy="259"/>
                          </a:xfrm>
                          <a:custGeom>
                            <a:avLst/>
                            <a:gdLst>
                              <a:gd name="T0" fmla="*/ 0 h 259"/>
                              <a:gd name="T1" fmla="*/ 259 h 2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7"/>
                        <wps:cNvSpPr>
                          <a:spLocks/>
                        </wps:cNvSpPr>
                        <wps:spPr bwMode="auto">
                          <a:xfrm>
                            <a:off x="6609" y="955"/>
                            <a:ext cx="2482" cy="0"/>
                          </a:xfrm>
                          <a:custGeom>
                            <a:avLst/>
                            <a:gdLst>
                              <a:gd name="T0" fmla="*/ 0 w 2482"/>
                              <a:gd name="T1" fmla="*/ 2481 w 2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8"/>
                        <wps:cNvSpPr>
                          <a:spLocks/>
                        </wps:cNvSpPr>
                        <wps:spPr bwMode="auto">
                          <a:xfrm>
                            <a:off x="6609" y="1641"/>
                            <a:ext cx="2482" cy="0"/>
                          </a:xfrm>
                          <a:custGeom>
                            <a:avLst/>
                            <a:gdLst>
                              <a:gd name="T0" fmla="*/ 0 w 2482"/>
                              <a:gd name="T1" fmla="*/ 2481 w 2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9"/>
                        <wps:cNvSpPr>
                          <a:spLocks/>
                        </wps:cNvSpPr>
                        <wps:spPr bwMode="auto">
                          <a:xfrm>
                            <a:off x="6609" y="2327"/>
                            <a:ext cx="2482" cy="0"/>
                          </a:xfrm>
                          <a:custGeom>
                            <a:avLst/>
                            <a:gdLst>
                              <a:gd name="T0" fmla="*/ 0 w 2482"/>
                              <a:gd name="T1" fmla="*/ 2481 w 2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0"/>
                        <wps:cNvSpPr>
                          <a:spLocks/>
                        </wps:cNvSpPr>
                        <wps:spPr bwMode="auto">
                          <a:xfrm>
                            <a:off x="422" y="2884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1"/>
                        <wps:cNvSpPr>
                          <a:spLocks/>
                        </wps:cNvSpPr>
                        <wps:spPr bwMode="auto">
                          <a:xfrm>
                            <a:off x="422" y="295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2"/>
                        <wps:cNvSpPr>
                          <a:spLocks/>
                        </wps:cNvSpPr>
                        <wps:spPr bwMode="auto">
                          <a:xfrm>
                            <a:off x="489" y="3206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3"/>
                        <wps:cNvSpPr>
                          <a:spLocks/>
                        </wps:cNvSpPr>
                        <wps:spPr bwMode="auto">
                          <a:xfrm>
                            <a:off x="489" y="3705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4"/>
                        <wps:cNvSpPr>
                          <a:spLocks/>
                        </wps:cNvSpPr>
                        <wps:spPr bwMode="auto">
                          <a:xfrm>
                            <a:off x="10343" y="3964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499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5"/>
                        <wps:cNvSpPr>
                          <a:spLocks/>
                        </wps:cNvSpPr>
                        <wps:spPr bwMode="auto">
                          <a:xfrm>
                            <a:off x="9998" y="3945"/>
                            <a:ext cx="0" cy="1267"/>
                          </a:xfrm>
                          <a:custGeom>
                            <a:avLst/>
                            <a:gdLst>
                              <a:gd name="T0" fmla="*/ 0 h 1267"/>
                              <a:gd name="T1" fmla="*/ 1267 h 1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67">
                                <a:moveTo>
                                  <a:pt x="0" y="0"/>
                                </a:moveTo>
                                <a:lnTo>
                                  <a:pt x="0" y="126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6"/>
                        <wps:cNvSpPr>
                          <a:spLocks/>
                        </wps:cNvSpPr>
                        <wps:spPr bwMode="auto">
                          <a:xfrm>
                            <a:off x="10008" y="3955"/>
                            <a:ext cx="345" cy="0"/>
                          </a:xfrm>
                          <a:custGeom>
                            <a:avLst/>
                            <a:gdLst>
                              <a:gd name="T0" fmla="*/ 0 w 345"/>
                              <a:gd name="T1" fmla="*/ 345 w 3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7"/>
                        <wps:cNvSpPr>
                          <a:spLocks/>
                        </wps:cNvSpPr>
                        <wps:spPr bwMode="auto">
                          <a:xfrm>
                            <a:off x="10008" y="4204"/>
                            <a:ext cx="345" cy="0"/>
                          </a:xfrm>
                          <a:custGeom>
                            <a:avLst/>
                            <a:gdLst>
                              <a:gd name="T0" fmla="*/ 0 w 345"/>
                              <a:gd name="T1" fmla="*/ 345 w 3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8"/>
                        <wps:cNvSpPr>
                          <a:spLocks/>
                        </wps:cNvSpPr>
                        <wps:spPr bwMode="auto">
                          <a:xfrm>
                            <a:off x="8016" y="4454"/>
                            <a:ext cx="3787" cy="0"/>
                          </a:xfrm>
                          <a:custGeom>
                            <a:avLst/>
                            <a:gdLst>
                              <a:gd name="T0" fmla="*/ 0 w 3787"/>
                              <a:gd name="T1" fmla="*/ 3787 w 37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87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9"/>
                        <wps:cNvSpPr>
                          <a:spLocks/>
                        </wps:cNvSpPr>
                        <wps:spPr bwMode="auto">
                          <a:xfrm>
                            <a:off x="489" y="4703"/>
                            <a:ext cx="7527" cy="0"/>
                          </a:xfrm>
                          <a:custGeom>
                            <a:avLst/>
                            <a:gdLst>
                              <a:gd name="T0" fmla="*/ 0 w 7527"/>
                              <a:gd name="T1" fmla="*/ 7526 w 7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00"/>
                        <wps:cNvSpPr>
                          <a:spLocks/>
                        </wps:cNvSpPr>
                        <wps:spPr bwMode="auto">
                          <a:xfrm>
                            <a:off x="8016" y="4953"/>
                            <a:ext cx="3787" cy="0"/>
                          </a:xfrm>
                          <a:custGeom>
                            <a:avLst/>
                            <a:gdLst>
                              <a:gd name="T0" fmla="*/ 0 w 3787"/>
                              <a:gd name="T1" fmla="*/ 3787 w 37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87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01"/>
                        <wps:cNvSpPr>
                          <a:spLocks/>
                        </wps:cNvSpPr>
                        <wps:spPr bwMode="auto">
                          <a:xfrm>
                            <a:off x="1881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02"/>
                        <wps:cNvSpPr>
                          <a:spLocks/>
                        </wps:cNvSpPr>
                        <wps:spPr bwMode="auto">
                          <a:xfrm>
                            <a:off x="1871" y="49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3"/>
                        <wps:cNvSpPr>
                          <a:spLocks/>
                        </wps:cNvSpPr>
                        <wps:spPr bwMode="auto">
                          <a:xfrm>
                            <a:off x="2140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4"/>
                        <wps:cNvSpPr>
                          <a:spLocks/>
                        </wps:cNvSpPr>
                        <wps:spPr bwMode="auto">
                          <a:xfrm>
                            <a:off x="3763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5"/>
                        <wps:cNvSpPr>
                          <a:spLocks/>
                        </wps:cNvSpPr>
                        <wps:spPr bwMode="auto">
                          <a:xfrm>
                            <a:off x="3753" y="49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6"/>
                        <wps:cNvSpPr>
                          <a:spLocks/>
                        </wps:cNvSpPr>
                        <wps:spPr bwMode="auto">
                          <a:xfrm>
                            <a:off x="4022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07"/>
                        <wps:cNvSpPr>
                          <a:spLocks/>
                        </wps:cNvSpPr>
                        <wps:spPr bwMode="auto">
                          <a:xfrm>
                            <a:off x="5644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08"/>
                        <wps:cNvSpPr>
                          <a:spLocks/>
                        </wps:cNvSpPr>
                        <wps:spPr bwMode="auto">
                          <a:xfrm>
                            <a:off x="5635" y="49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9"/>
                        <wps:cNvSpPr>
                          <a:spLocks/>
                        </wps:cNvSpPr>
                        <wps:spPr bwMode="auto">
                          <a:xfrm>
                            <a:off x="5903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10"/>
                        <wps:cNvSpPr>
                          <a:spLocks/>
                        </wps:cNvSpPr>
                        <wps:spPr bwMode="auto">
                          <a:xfrm>
                            <a:off x="489" y="5203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11"/>
                        <wps:cNvSpPr>
                          <a:spLocks/>
                        </wps:cNvSpPr>
                        <wps:spPr bwMode="auto">
                          <a:xfrm>
                            <a:off x="10670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12"/>
                        <wps:cNvSpPr>
                          <a:spLocks/>
                        </wps:cNvSpPr>
                        <wps:spPr bwMode="auto">
                          <a:xfrm>
                            <a:off x="489" y="5702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13"/>
                        <wps:cNvSpPr>
                          <a:spLocks/>
                        </wps:cNvSpPr>
                        <wps:spPr bwMode="auto">
                          <a:xfrm>
                            <a:off x="422" y="578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14"/>
                        <wps:cNvSpPr>
                          <a:spLocks/>
                        </wps:cNvSpPr>
                        <wps:spPr bwMode="auto">
                          <a:xfrm>
                            <a:off x="422" y="5860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15"/>
                        <wps:cNvSpPr>
                          <a:spLocks/>
                        </wps:cNvSpPr>
                        <wps:spPr bwMode="auto">
                          <a:xfrm>
                            <a:off x="489" y="611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77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46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819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62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938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206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7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088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626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9" name="Imagen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894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744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1" name="Imagen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013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282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131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Freeform 129"/>
                        <wps:cNvSpPr>
                          <a:spLocks/>
                        </wps:cNvSpPr>
                        <wps:spPr bwMode="auto">
                          <a:xfrm>
                            <a:off x="9350" y="6619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400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669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550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7" name="Imagen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357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8" name="Imagen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163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152400"/>
                                    <wp:effectExtent l="0" t="0" r="9525" b="0"/>
                                    <wp:docPr id="19" name="Imagen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Freeform 135"/>
                        <wps:cNvSpPr>
                          <a:spLocks/>
                        </wps:cNvSpPr>
                        <wps:spPr bwMode="auto">
                          <a:xfrm>
                            <a:off x="489" y="660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36"/>
                        <wps:cNvSpPr>
                          <a:spLocks/>
                        </wps:cNvSpPr>
                        <wps:spPr bwMode="auto">
                          <a:xfrm>
                            <a:off x="489" y="707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37"/>
                        <wps:cNvSpPr>
                          <a:spLocks/>
                        </wps:cNvSpPr>
                        <wps:spPr bwMode="auto">
                          <a:xfrm>
                            <a:off x="1296" y="7300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38"/>
                        <wps:cNvSpPr>
                          <a:spLocks/>
                        </wps:cNvSpPr>
                        <wps:spPr bwMode="auto">
                          <a:xfrm>
                            <a:off x="489" y="755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39"/>
                        <wps:cNvSpPr>
                          <a:spLocks/>
                        </wps:cNvSpPr>
                        <wps:spPr bwMode="auto">
                          <a:xfrm>
                            <a:off x="422" y="763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40"/>
                        <wps:cNvSpPr>
                          <a:spLocks/>
                        </wps:cNvSpPr>
                        <wps:spPr bwMode="auto">
                          <a:xfrm>
                            <a:off x="422" y="770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41"/>
                        <wps:cNvSpPr>
                          <a:spLocks/>
                        </wps:cNvSpPr>
                        <wps:spPr bwMode="auto">
                          <a:xfrm>
                            <a:off x="489" y="792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42"/>
                        <wps:cNvSpPr>
                          <a:spLocks/>
                        </wps:cNvSpPr>
                        <wps:spPr bwMode="auto">
                          <a:xfrm>
                            <a:off x="1564" y="8150"/>
                            <a:ext cx="317" cy="0"/>
                          </a:xfrm>
                          <a:custGeom>
                            <a:avLst/>
                            <a:gdLst>
                              <a:gd name="T0" fmla="*/ 0 w 317"/>
                              <a:gd name="T1" fmla="*/ 316 w 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7">
                                <a:moveTo>
                                  <a:pt x="0" y="0"/>
                                </a:moveTo>
                                <a:lnTo>
                                  <a:pt x="3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43"/>
                        <wps:cNvSpPr>
                          <a:spLocks/>
                        </wps:cNvSpPr>
                        <wps:spPr bwMode="auto">
                          <a:xfrm>
                            <a:off x="1871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44"/>
                        <wps:cNvSpPr>
                          <a:spLocks/>
                        </wps:cNvSpPr>
                        <wps:spPr bwMode="auto">
                          <a:xfrm>
                            <a:off x="1555" y="8140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45"/>
                        <wps:cNvSpPr>
                          <a:spLocks/>
                        </wps:cNvSpPr>
                        <wps:spPr bwMode="auto">
                          <a:xfrm>
                            <a:off x="2956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46"/>
                        <wps:cNvSpPr>
                          <a:spLocks/>
                        </wps:cNvSpPr>
                        <wps:spPr bwMode="auto">
                          <a:xfrm>
                            <a:off x="2947" y="8140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47"/>
                        <wps:cNvSpPr>
                          <a:spLocks/>
                        </wps:cNvSpPr>
                        <wps:spPr bwMode="auto">
                          <a:xfrm>
                            <a:off x="3216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48"/>
                        <wps:cNvSpPr>
                          <a:spLocks/>
                        </wps:cNvSpPr>
                        <wps:spPr bwMode="auto">
                          <a:xfrm>
                            <a:off x="8812" y="8409"/>
                            <a:ext cx="0" cy="471"/>
                          </a:xfrm>
                          <a:custGeom>
                            <a:avLst/>
                            <a:gdLst>
                              <a:gd name="T0" fmla="*/ 0 h 471"/>
                              <a:gd name="T1" fmla="*/ 470 h 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49"/>
                        <wps:cNvSpPr>
                          <a:spLocks/>
                        </wps:cNvSpPr>
                        <wps:spPr bwMode="auto">
                          <a:xfrm>
                            <a:off x="5635" y="8140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50"/>
                        <wps:cNvSpPr>
                          <a:spLocks/>
                        </wps:cNvSpPr>
                        <wps:spPr bwMode="auto">
                          <a:xfrm>
                            <a:off x="5903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51"/>
                        <wps:cNvSpPr>
                          <a:spLocks/>
                        </wps:cNvSpPr>
                        <wps:spPr bwMode="auto">
                          <a:xfrm>
                            <a:off x="5644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52"/>
                        <wps:cNvSpPr>
                          <a:spLocks/>
                        </wps:cNvSpPr>
                        <wps:spPr bwMode="auto">
                          <a:xfrm>
                            <a:off x="489" y="840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53"/>
                        <wps:cNvSpPr>
                          <a:spLocks/>
                        </wps:cNvSpPr>
                        <wps:spPr bwMode="auto">
                          <a:xfrm>
                            <a:off x="489" y="887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54"/>
                        <wps:cNvSpPr>
                          <a:spLocks/>
                        </wps:cNvSpPr>
                        <wps:spPr bwMode="auto">
                          <a:xfrm>
                            <a:off x="489" y="936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55"/>
                        <wps:cNvSpPr>
                          <a:spLocks/>
                        </wps:cNvSpPr>
                        <wps:spPr bwMode="auto">
                          <a:xfrm>
                            <a:off x="422" y="945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56"/>
                        <wps:cNvSpPr>
                          <a:spLocks/>
                        </wps:cNvSpPr>
                        <wps:spPr bwMode="auto">
                          <a:xfrm>
                            <a:off x="422" y="952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57"/>
                        <wps:cNvSpPr>
                          <a:spLocks/>
                        </wps:cNvSpPr>
                        <wps:spPr bwMode="auto">
                          <a:xfrm>
                            <a:off x="489" y="974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58"/>
                        <wps:cNvSpPr>
                          <a:spLocks/>
                        </wps:cNvSpPr>
                        <wps:spPr bwMode="auto">
                          <a:xfrm>
                            <a:off x="4022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59"/>
                        <wps:cNvSpPr>
                          <a:spLocks/>
                        </wps:cNvSpPr>
                        <wps:spPr bwMode="auto">
                          <a:xfrm>
                            <a:off x="3753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60"/>
                        <wps:cNvSpPr>
                          <a:spLocks/>
                        </wps:cNvSpPr>
                        <wps:spPr bwMode="auto">
                          <a:xfrm>
                            <a:off x="4291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61"/>
                        <wps:cNvSpPr>
                          <a:spLocks/>
                        </wps:cNvSpPr>
                        <wps:spPr bwMode="auto">
                          <a:xfrm>
                            <a:off x="8544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62"/>
                        <wps:cNvSpPr>
                          <a:spLocks/>
                        </wps:cNvSpPr>
                        <wps:spPr bwMode="auto">
                          <a:xfrm>
                            <a:off x="489" y="999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63"/>
                        <wps:cNvSpPr>
                          <a:spLocks/>
                        </wps:cNvSpPr>
                        <wps:spPr bwMode="auto">
                          <a:xfrm>
                            <a:off x="489" y="1046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64"/>
                        <wps:cNvSpPr>
                          <a:spLocks/>
                        </wps:cNvSpPr>
                        <wps:spPr bwMode="auto">
                          <a:xfrm>
                            <a:off x="489" y="1093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65"/>
                        <wps:cNvSpPr>
                          <a:spLocks/>
                        </wps:cNvSpPr>
                        <wps:spPr bwMode="auto">
                          <a:xfrm>
                            <a:off x="489" y="1140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66"/>
                        <wps:cNvSpPr>
                          <a:spLocks/>
                        </wps:cNvSpPr>
                        <wps:spPr bwMode="auto">
                          <a:xfrm>
                            <a:off x="489" y="1188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7"/>
                        <wps:cNvSpPr>
                          <a:spLocks/>
                        </wps:cNvSpPr>
                        <wps:spPr bwMode="auto">
                          <a:xfrm>
                            <a:off x="422" y="1196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68"/>
                        <wps:cNvSpPr>
                          <a:spLocks/>
                        </wps:cNvSpPr>
                        <wps:spPr bwMode="auto">
                          <a:xfrm>
                            <a:off x="422" y="1203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69"/>
                        <wps:cNvSpPr>
                          <a:spLocks/>
                        </wps:cNvSpPr>
                        <wps:spPr bwMode="auto">
                          <a:xfrm>
                            <a:off x="8006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70"/>
                        <wps:cNvSpPr>
                          <a:spLocks/>
                        </wps:cNvSpPr>
                        <wps:spPr bwMode="auto">
                          <a:xfrm>
                            <a:off x="10343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71"/>
                        <wps:cNvSpPr>
                          <a:spLocks/>
                        </wps:cNvSpPr>
                        <wps:spPr bwMode="auto">
                          <a:xfrm>
                            <a:off x="4022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72"/>
                        <wps:cNvSpPr>
                          <a:spLocks/>
                        </wps:cNvSpPr>
                        <wps:spPr bwMode="auto">
                          <a:xfrm>
                            <a:off x="9619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73"/>
                        <wps:cNvSpPr>
                          <a:spLocks/>
                        </wps:cNvSpPr>
                        <wps:spPr bwMode="auto">
                          <a:xfrm>
                            <a:off x="8812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74"/>
                        <wps:cNvSpPr>
                          <a:spLocks/>
                        </wps:cNvSpPr>
                        <wps:spPr bwMode="auto">
                          <a:xfrm>
                            <a:off x="489" y="1248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75"/>
                        <wps:cNvSpPr>
                          <a:spLocks/>
                        </wps:cNvSpPr>
                        <wps:spPr bwMode="auto">
                          <a:xfrm>
                            <a:off x="4032" y="12700"/>
                            <a:ext cx="3983" cy="0"/>
                          </a:xfrm>
                          <a:custGeom>
                            <a:avLst/>
                            <a:gdLst>
                              <a:gd name="T0" fmla="*/ 0 w 3983"/>
                              <a:gd name="T1" fmla="*/ 3983 w 39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83">
                                <a:moveTo>
                                  <a:pt x="0" y="0"/>
                                </a:moveTo>
                                <a:lnTo>
                                  <a:pt x="39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76"/>
                        <wps:cNvSpPr>
                          <a:spLocks/>
                        </wps:cNvSpPr>
                        <wps:spPr bwMode="auto">
                          <a:xfrm>
                            <a:off x="489" y="1295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77"/>
                        <wps:cNvSpPr>
                          <a:spLocks/>
                        </wps:cNvSpPr>
                        <wps:spPr bwMode="auto">
                          <a:xfrm>
                            <a:off x="489" y="1344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78"/>
                        <wps:cNvSpPr>
                          <a:spLocks/>
                        </wps:cNvSpPr>
                        <wps:spPr bwMode="auto">
                          <a:xfrm>
                            <a:off x="489" y="1394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79"/>
                        <wps:cNvSpPr>
                          <a:spLocks/>
                        </wps:cNvSpPr>
                        <wps:spPr bwMode="auto">
                          <a:xfrm>
                            <a:off x="489" y="1444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80"/>
                        <wps:cNvSpPr>
                          <a:spLocks/>
                        </wps:cNvSpPr>
                        <wps:spPr bwMode="auto">
                          <a:xfrm>
                            <a:off x="489" y="14855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81"/>
                        <wps:cNvSpPr>
                          <a:spLocks/>
                        </wps:cNvSpPr>
                        <wps:spPr bwMode="auto">
                          <a:xfrm>
                            <a:off x="489" y="15326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82"/>
                        <wps:cNvSpPr>
                          <a:spLocks/>
                        </wps:cNvSpPr>
                        <wps:spPr bwMode="auto">
                          <a:xfrm>
                            <a:off x="422" y="15412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9.15pt;margin-top:20.7pt;width:576.3pt;height:751.9pt;z-index:-251659776;mso-position-horizontal-relative:page;mso-position-vertical-relative:page" coordorigin="383,414" coordsize="11526,1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" o:allowincell="f">
                <v:rect id="Rectangle 4" o:spid="_x0000_s1027" style="position:absolute;left:403;top:455;width:620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XP8YA&#10;AADcAAAADwAAAGRycy9kb3ducmV2LnhtbESPT2vCQBDF70K/wzIFb7qxiC3RVUr/oAdFqoLXMTtN&#10;0mZn0+xq4rd3DgVvM7w37/1mtuhcpS7UhNKzgdEwAUWceVtybuCw/xy8gAoR2WLlmQxcKcBi/tCb&#10;YWp9y1902cVcSQiHFA0UMdap1iEryGEY+ppYtG/fOIyyNrm2DbYS7ir9lCQT7bBkaSiwpreCst/d&#10;2Rno3v824Txarlvaj39OH8eQbPXamP5j9zoFFamLd/P/9coK/rPgyz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hXP8YAAADcAAAADwAAAAAAAAAAAAAAAACYAgAAZHJz&#10;L2Rvd25yZXYueG1sUEsFBgAAAAAEAAQA9QAAAIsDAAAAAA==&#10;" fillcolor="silver" stroked="f">
                  <v:path arrowok="t"/>
                </v:rect>
                <v:shape id="Freeform 5" o:spid="_x0000_s1028" style="position:absolute;left:444;top:955;width:0;height:1848;visibility:visible;mso-wrap-style:square;v-text-anchor:top" coordsize="0,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9b8QA&#10;AADcAAAADwAAAGRycy9kb3ducmV2LnhtbESPQWsCMRCF7wX/QxjBW81aQWVrlCJUBGvB1YPHYTPd&#10;XZpM1iTq9t8boeBthvfeN2/my84acSUfGscKRsMMBHHpdMOVguPh83UGIkRkjcYxKfijAMtF72WO&#10;uXY33tO1iJVIEA45KqhjbHMpQ1mTxTB0LXHSfpy3GNPqK6k93hLcGvmWZRNpseF0ocaWVjWVv8XF&#10;JsrBTrdmV3z7vaHjeB2+qvNpptSg3328g4jUxaf5P73Rqf50BI9n0gR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PW/EAAAA3AAAAA8AAAAAAAAAAAAAAAAAmAIAAGRycy9k&#10;b3ducmV2LnhtbFBLBQYAAAAABAAEAPUAAACJAwAAAAA=&#10;" path="m,l,1847e" filled="f" strokeweight="4.18pt">
                  <v:path arrowok="t" o:connecttype="custom" o:connectlocs="0,0;0,1847" o:connectangles="0,0"/>
                </v:shape>
                <v:shape id="Freeform 6" o:spid="_x0000_s1029" style="position:absolute;left:11834;top:455;width:0;height:2348;visibility:visible;mso-wrap-style:square;v-text-anchor:top" coordsize="0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I+sMA&#10;AADcAAAADwAAAGRycy9kb3ducmV2LnhtbESPQWvCQBCF7wX/wzKF3upGD0mMrlKEgqeCqSDehuyY&#10;BLOzITs18d+7hUJvM7w373uz2U2uU3caQuvZwGKegCKuvG25NnD6/nzPQQVBtth5JgMPCrDbzl42&#10;WFg/8pHupdQqhnAo0EAj0hdah6ohh2Hue+KoXf3gUOI61NoOOMZw1+llkqTaYcuR0GBP+4aqW/nj&#10;InclX2W+aGWSy6kqs7A6c2qNeXudPtaghCb5N/9dH2ysny3h95k4gd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dI+sMAAADcAAAADwAAAAAAAAAAAAAAAACYAgAAZHJzL2Rv&#10;d25yZXYueG1sUEsFBgAAAAAEAAQA9QAAAIgDAAAAAA==&#10;" path="m,l,2347e" filled="f" strokeweight="4.18pt">
                  <v:path arrowok="t" o:connecttype="custom" o:connectlocs="0,0;0,2347" o:connectangles="0,0"/>
                </v:shape>
                <v:rect id="Rectangle 7" o:spid="_x0000_s1030" style="position:absolute;left:403;top:2798;width:1147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JSMQA&#10;AADcAAAADwAAAGRycy9kb3ducmV2LnhtbERPTWvCQBC9C/0PywjedBNbbEldg2ilPShSFbxOs2OS&#10;mp2N2dWk/75bEHqbx/ucadqZStyocaVlBfEoAkGcWV1yruCwXw1fQDiPrLGyTAp+yEE6e+hNMdG2&#10;5U+67XwuQgi7BBUU3teJlC4ryKAb2Zo4cCfbGPQBNrnUDbYh3FRyHEUTabDk0FBgTYuCsvPuahR0&#10;y8vGXeP3dUv7p++vt6OLtnKt1KDfzV9BeOr8v/ju/tBh/vMj/D0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KyUjEAAAA3AAAAA8AAAAAAAAAAAAAAAAAmAIAAGRycy9k&#10;b3ducmV2LnhtbFBLBQYAAAAABAAEAPUAAACJAwAAAAA=&#10;" fillcolor="silver" stroked="f">
                  <v:path arrowok="t"/>
                </v:rect>
                <v:rect id="Rectangle 8" o:spid="_x0000_s1031" style="position:absolute;left:403;top:2956;width:114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RPMIA&#10;AADcAAAADwAAAGRycy9kb3ducmV2LnhtbERPTWvCQBC9C/6HZYTedKOISuoq0ir1YBG10Os0OybR&#10;7GzMrib+e7cgeJvH+5zpvDGFuFHlcssK+r0IBHFidc6pgp/DqjsB4TyyxsIyKbiTg/ms3ZpirG3N&#10;O7rtfSpCCLsYFWTel7GULsnIoOvZkjhwR1sZ9AFWqdQV1iHcFHIQRSNpMOfQkGFJHxkl5/3VKGg+&#10;L9/u2v/a1HQYnv6Wvy7ayo1Sb51m8Q7CU+Nf4qd7rcP88RD+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1E8wgAAANwAAAAPAAAAAAAAAAAAAAAAAJgCAABkcnMvZG93&#10;bnJldi54bWxQSwUGAAAAAAQABAD1AAAAhwMAAAAA&#10;" fillcolor="silver" stroked="f">
                  <v:path arrowok="t"/>
                </v:rect>
                <v:shape id="Freeform 9" o:spid="_x0000_s1032" style="position:absolute;left:444;top:3206;width:0;height:2501;visibility:visible;mso-wrap-style:square;v-text-anchor:top" coordsize="0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as8IA&#10;AADcAAAADwAAAGRycy9kb3ducmV2LnhtbERPS2vCQBC+C/0PyxS86abii+gq1dbq0UbF65Adk2B2&#10;Ns1uNfXXu4LQ23x8z5nOG1OKC9WusKzgrRuBIE6tLjhTsN+tOmMQziNrLC2Tgj9yMJ+9tKYYa3vl&#10;b7okPhMhhF2MCnLvq1hKl+Zk0HVtRRy4k60N+gDrTOoaryHclLIXRUNpsODQkGNFy5zSc/JrFNxo&#10;YA+HnzPfFtXH4qvfHKPP7Vqp9mvzPgHhqfH/4qd7o8P80QAez4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75qzwgAAANwAAAAPAAAAAAAAAAAAAAAAAJgCAABkcnMvZG93&#10;bnJldi54bWxQSwUGAAAAAAQABAD1AAAAhwMAAAAA&#10;" path="m,l,2500e" filled="f" strokeweight="4.18pt">
                  <v:path arrowok="t" o:connecttype="custom" o:connectlocs="0,0;0,2500" o:connectangles="0,0"/>
                </v:shape>
                <v:shape id="Freeform 10" o:spid="_x0000_s1033" style="position:absolute;left:11834;top:3206;width:0;height:2501;visibility:visible;mso-wrap-style:square;v-text-anchor:top" coordsize="0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ExMMA&#10;AADcAAAADwAAAGRycy9kb3ducmV2LnhtbERPS2vCQBC+F/wPywi91Y1SH0Q3QW2rHq1Weh2yYxLM&#10;zqbZrUZ/fVcQepuP7zmztDWVOFPjSssK+r0IBHFmdcm5gq/9x8sEhPPIGivLpOBKDtKk8zTDWNsL&#10;f9J553MRQtjFqKDwvo6ldFlBBl3P1sSBO9rGoA+wyaVu8BLCTSUHUTSSBksODQXWtCwoO+1+jYIb&#10;De3h8HPi26J+W6xe2+/ofbtW6rnbzqcgPLX+X/xwb3SYPx7B/ZlwgU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0ExMMAAADcAAAADwAAAAAAAAAAAAAAAACYAgAAZHJzL2Rv&#10;d25yZXYueG1sUEsFBgAAAAAEAAQA9QAAAIgDAAAAAA==&#10;" path="m,l,2500e" filled="f" strokeweight="4.18pt">
                  <v:path arrowok="t" o:connecttype="custom" o:connectlocs="0,0;0,2500" o:connectangles="0,0"/>
                </v:shape>
                <v:rect id="Rectangle 11" o:spid="_x0000_s1034" style="position:absolute;left:403;top:5702;width:1147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PS8MA&#10;AADcAAAADwAAAGRycy9kb3ducmV2LnhtbERPS2vCQBC+C/6HZYTedKOUKtFVpFXag1J8gNcxOybR&#10;7GzMrib9964g9DYf33Mms8YU4k6Vyy0r6PciEMSJ1TmnCva7ZXcEwnlkjYVlUvBHDmbTdmuCsbY1&#10;b+i+9akIIexiVJB5X8ZSuiQjg65nS+LAnWxl0AdYpVJXWIdwU8hBFH1IgzmHhgxL+swouWxvRkHz&#10;dV27W/97VdPu/XxcHFz0K1dKvXWa+RiEp8b/i1/uHx3mD4f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HPS8MAAADcAAAADwAAAAAAAAAAAAAAAACYAgAAZHJzL2Rv&#10;d25yZXYueG1sUEsFBgAAAAAEAAQA9QAAAIgDAAAAAA==&#10;" fillcolor="silver" stroked="f">
                  <v:path arrowok="t"/>
                </v:rect>
                <v:rect id="Rectangle 12" o:spid="_x0000_s1035" style="position:absolute;left:403;top:5860;width:114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bOcYA&#10;AADcAAAADwAAAGRycy9kb3ducmV2LnhtbESPT2vCQBDF70K/wzIFb7qxiC3RVUr/oAdFqoLXMTtN&#10;0mZn0+xq4rd3DgVvM7w37/1mtuhcpS7UhNKzgdEwAUWceVtybuCw/xy8gAoR2WLlmQxcKcBi/tCb&#10;YWp9y1902cVcSQiHFA0UMdap1iEryGEY+ppYtG/fOIyyNrm2DbYS7ir9lCQT7bBkaSiwpreCst/d&#10;2Rno3v824Txarlvaj39OH8eQbPXamP5j9zoFFamLd/P/9coK/rPQyj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5bOcYAAADcAAAADwAAAAAAAAAAAAAAAACYAgAAZHJz&#10;L2Rvd25yZXYueG1sUEsFBgAAAAAEAAQA9QAAAIsDAAAAAA==&#10;" fillcolor="silver" stroked="f">
                  <v:path arrowok="t"/>
                </v:rect>
                <v:shape id="Freeform 13" o:spid="_x0000_s1036" style="position:absolute;left:444;top:6110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+WNsIA&#10;AADcAAAADwAAAGRycy9kb3ducmV2LnhtbERPzWrCQBC+C32HZYTedGMp1abZBBFqpSdN+gBDdkyi&#10;2dk0u8b49l1B6G0+vt9JstG0YqDeNZYVLOYRCOLS6oYrBT/F52wFwnlkja1lUnAjB1n6NEkw1vbK&#10;BxpyX4kQwi5GBbX3XSylK2sy6Oa2Iw7c0fYGfYB9JXWP1xBuWvkSRW/SYMOhocaONjWV5/xiFFgs&#10;VoevTfm6OK5329sef09n/63U83Rcf4DwNPp/8cO902H+8h3uz4QL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5Y2wgAAANwAAAAPAAAAAAAAAAAAAAAAAJgCAABkcnMvZG93&#10;bnJldi54bWxQSwUGAAAAAAQABAD1AAAAhwMAAAAA&#10;" path="m,l,1444e" filled="f" strokeweight="4.18pt">
                  <v:path arrowok="t" o:connecttype="custom" o:connectlocs="0,0;0,1444" o:connectangles="0,0"/>
                </v:shape>
                <v:shape id="Freeform 14" o:spid="_x0000_s1037" style="position:absolute;left:11834;top:6110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PjMMA&#10;AADcAAAADwAAAGRycy9kb3ducmV2LnhtbESPzYrCQBCE74LvMLTgTScuIiE6igiusif/HqDJtEk0&#10;0xMzo8a33z4s7K2bqq76erHqXK1e1IbKs4HJOAFFnHtbcWHgct6OUlAhIlusPZOBDwVYLfu9BWbW&#10;v/lIr1MslIRwyNBAGWOTaR3ykhyGsW+IRbv61mGUtS20bfEt4a7WX0ky0w4rloYSG9qUlN9PT2fA&#10;4zk97jb5dHJd778/B3zc7vHHmOGgW89BReriv/nvem8FPxV8eUYm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PjMMAAADcAAAADwAAAAAAAAAAAAAAAACYAgAAZHJzL2Rv&#10;d25yZXYueG1sUEsFBgAAAAAEAAQA9QAAAIgDAAAAAA==&#10;" path="m,l,1444e" filled="f" strokeweight="4.18pt">
                  <v:path arrowok="t" o:connecttype="custom" o:connectlocs="0,0;0,1444" o:connectangles="0,0"/>
                </v:shape>
                <v:rect id="Rectangle 15" o:spid="_x0000_s1038" style="position:absolute;left:403;top:7550;width:1147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Cg8IA&#10;AADcAAAADwAAAGRycy9kb3ducmV2LnhtbERPS2vCQBC+C/6HZQRvuomISHSV0lb0YBEf4HXMjkna&#10;7GzMrib9992C4G0+vufMl60pxYNqV1hWEA8jEMSp1QVnCk7H1WAKwnlkjaVlUvBLDpaLbmeOibYN&#10;7+lx8JkIIewSVJB7XyVSujQng25oK+LAXW1t0AdYZ1LX2IRwU8pRFE2kwYJDQ44VveeU/hzuRkH7&#10;cfty93i9beg4/r58nl20k1ul+r32bQbCU+tf4qd7o8P8aQz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YKDwgAAANwAAAAPAAAAAAAAAAAAAAAAAJgCAABkcnMvZG93&#10;bnJldi54bWxQSwUGAAAAAAQABAD1AAAAhwMAAAAA&#10;" fillcolor="silver" stroked="f">
                  <v:path arrowok="t"/>
                </v:rect>
                <v:rect id="Rectangle 16" o:spid="_x0000_s1039" style="position:absolute;left:403;top:7708;width:11472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c9MMA&#10;AADcAAAADwAAAGRycy9kb3ducmV2LnhtbERPS2vCQBC+F/wPyxS8NRtFRNKsUmpFD5aiFryO2WmS&#10;NjubZjeP/ntXKHibj+856WowleiocaVlBZMoBkGcWV1yruDztHlagHAeWWNlmRT8kYPVcvSQYqJt&#10;zwfqjj4XIYRdggoK7+tESpcVZNBFtiYO3JdtDPoAm1zqBvsQbio5jeO5NFhyaCiwpteCsp9jaxQM&#10;69931062+55Os+/L29nFH3Kv1PhxeHkG4Wnwd/G/e6fD/MUUbs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Mc9MMAAADcAAAADwAAAAAAAAAAAAAAAACYAgAAZHJzL2Rv&#10;d25yZXYueG1sUEsFBgAAAAAEAAQA9QAAAIgDAAAAAA==&#10;" fillcolor="silver" stroked="f">
                  <v:path arrowok="t"/>
                </v:rect>
                <v:shape id="Freeform 17" o:spid="_x0000_s1040" style="position:absolute;left:444;top:7929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R+8AA&#10;AADcAAAADwAAAGRycy9kb3ducmV2LnhtbERPy6rCMBDdX/AfwgjurqkPLqUaRQQfuNLqBwzN2Fab&#10;SW2i1r83gnB3czjPmc5bU4kHNa60rGDQj0AQZ1aXnCs4HVe/MQjnkTVWlknBixzMZ52fKSbaPvlA&#10;j9TnIoSwS1BB4X2dSOmyggy6vq2JA3e2jUEfYJNL3eAzhJtKDqPoTxosOTQUWNOyoOya3o0Ci8f4&#10;sFlm48F5sV2/9ni7XP1OqV63XUxAeGr9v/jr3uowPx7B55lwgZ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LR+8AAAADcAAAADwAAAAAAAAAAAAAAAACYAgAAZHJzL2Rvd25y&#10;ZXYueG1sUEsFBgAAAAAEAAQA9QAAAIUDAAAAAA==&#10;" path="m,l,1444e" filled="f" strokeweight="4.18pt">
                  <v:path arrowok="t" o:connecttype="custom" o:connectlocs="0,0;0,1444" o:connectangles="0,0"/>
                </v:shape>
                <v:shape id="Freeform 18" o:spid="_x0000_s1041" style="position:absolute;left:11834;top:7929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Jj70A&#10;AADcAAAADwAAAGRycy9kb3ducmV2LnhtbERPSwrCMBDdC94hjOBOU0WkVKOI4AdX/g4wNGNbbSa1&#10;iVpvbwTB3Tzed6bzxpTiSbUrLCsY9CMQxKnVBWcKzqdVLwbhPLLG0jIpeJOD+azdmmKi7YsP9Dz6&#10;TIQQdgkqyL2vEildmpNB17cVceAutjboA6wzqWt8hXBTymEUjaXBgkNDjhUtc0pvx4dRYPEUHzbL&#10;dDS4LLbr9x7v15vfKdXtNIsJCE+N/4t/7q0O8+MRfJ8JF8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ItJj70AAADcAAAADwAAAAAAAAAAAAAAAACYAgAAZHJzL2Rvd25yZXYu&#10;eG1sUEsFBgAAAAAEAAQA9QAAAIIDAAAAAA==&#10;" path="m,l,1444e" filled="f" strokeweight="4.18pt">
                  <v:path arrowok="t" o:connecttype="custom" o:connectlocs="0,0;0,1444" o:connectangles="0,0"/>
                </v:shape>
                <v:rect id="Rectangle 19" o:spid="_x0000_s1042" style="position:absolute;left:403;top:9369;width:1147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EgMMA&#10;AADcAAAADwAAAGRycy9kb3ducmV2LnhtbERPTWvCQBC9F/wPywi91Y2lFomuIlppDxYxCl7H7JhE&#10;s7Mxu5r477sFwds83ueMp60pxY1qV1hW0O9FIIhTqwvOFOy2y7chCOeRNZaWScGdHEwnnZcxxto2&#10;vKFb4jMRQtjFqCD3voqldGlOBl3PVsSBO9raoA+wzqSusQnhppTvUfQpDRYcGnKsaJ5Tek6uRkG7&#10;uPy6a/971dD243T42rtoLVdKvXbb2QiEp9Y/xQ/3jw7zhwP4fyZc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EgMMAAADcAAAADwAAAAAAAAAAAAAAAACYAgAAZHJzL2Rv&#10;d25yZXYueG1sUEsFBgAAAAAEAAQA9QAAAIgDAAAAAA==&#10;" fillcolor="silver" stroked="f">
                  <v:path arrowok="t"/>
                </v:rect>
                <v:rect id="Rectangle 20" o:spid="_x0000_s1043" style="position:absolute;left:403;top:9528;width:11472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a98MA&#10;AADcAAAADwAAAGRycy9kb3ducmV2LnhtbERPS2vCQBC+C/0PyxS86SalBEldpfRBPShSLXgds9Mk&#10;mp1Ns5uH/94VhN7m43vOfDmYSnTUuNKygngagSDOrC45V/Cz/5zMQDiPrLGyTAou5GC5eBjNMdW2&#10;52/qdj4XIYRdigoK7+tUSpcVZNBNbU0cuF/bGPQBNrnUDfYh3FTyKYoSabDk0FBgTW8FZeddaxQM&#10;738b18Zf6572z6fjx8FFW7lWavw4vL6A8DT4f/HdvdJh/iyB2zPh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a98MAAADcAAAADwAAAAAAAAAAAAAAAACYAgAAZHJzL2Rv&#10;d25yZXYueG1sUEsFBgAAAAAEAAQA9QAAAIgDAAAAAA==&#10;" fillcolor="silver" stroked="f">
                  <v:path arrowok="t"/>
                </v:rect>
                <v:shape id="Freeform 21" o:spid="_x0000_s1044" style="position:absolute;left:444;top:9748;width:0;height:2136;visibility:visible;mso-wrap-style:square;v-text-anchor:top" coordsize="0,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cuMMA&#10;AADcAAAADwAAAGRycy9kb3ducmV2LnhtbERPTWsCMRC9F/ofwhS81Wwr2mVrFCmIih7stoceh810&#10;d+lmsiRRo7/eCEJv83ifM51H04kjOd9aVvAyzEAQV1a3XCv4/lo+5yB8QNbYWSYFZ/Iwnz0+TLHQ&#10;9sSfdCxDLVII+wIVNCH0hZS+asigH9qeOHG/1hkMCbpaaoenFG46+ZplE2mw5dTQYE8fDVV/5cEo&#10;WGz2l80+SvoZb3fRjSxjOV4pNXiKi3cQgWL4F9/da53m529weyZd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ccuMMAAADcAAAADwAAAAAAAAAAAAAAAACYAgAAZHJzL2Rv&#10;d25yZXYueG1sUEsFBgAAAAAEAAQA9QAAAIgDAAAAAA==&#10;" path="m,l,2136e" filled="f" strokeweight="4.18pt">
                  <v:path arrowok="t" o:connecttype="custom" o:connectlocs="0,0;0,2136" o:connectangles="0,0"/>
                </v:shape>
                <v:shape id="Freeform 22" o:spid="_x0000_s1045" style="position:absolute;left:11834;top:9748;width:0;height:2136;visibility:visible;mso-wrap-style:square;v-text-anchor:top" coordsize="0,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IysUA&#10;AADcAAAADwAAAGRycy9kb3ducmV2LnhtbESPQWsCMRCF74X+hzCF3mpWi0VWo0ihWGkPduvB47AZ&#10;dxc3kyVJNfrrO4dCbzO8N+99s1hl16szhdh5NjAeFaCIa287bgzsv9+eZqBiQrbYeyYDV4qwWt7f&#10;LbC0/sJfdK5SoySEY4kG2pSGUutYt+QwjvxALNrRB4dJ1tBoG/Ai4a7Xk6J40Q47loYWB3ptqT5V&#10;P87Aeru7bXdZ02H68ZnDs2esphtjHh/yeg4qUU7/5r/rdyv4M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IjKxQAAANwAAAAPAAAAAAAAAAAAAAAAAJgCAABkcnMv&#10;ZG93bnJldi54bWxQSwUGAAAAAAQABAD1AAAAigMAAAAA&#10;" path="m,l,2136e" filled="f" strokeweight="4.18pt">
                  <v:path arrowok="t" o:connecttype="custom" o:connectlocs="0,0;0,2136" o:connectangles="0,0"/>
                </v:shape>
                <v:rect id="Rectangle 23" o:spid="_x0000_s1046" style="position:absolute;left:403;top:11880;width:1147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OhcMA&#10;AADcAAAADwAAAGRycy9kb3ducmV2LnhtbERPS2vCQBC+C/6HZYTedKOUotFVpFXag1J8gNcxOybR&#10;7GzMrib9964g9DYf33Mms8YU4k6Vyy0r6PciEMSJ1TmnCva7ZXcIwnlkjYVlUvBHDmbTdmuCsbY1&#10;b+i+9akIIexiVJB5X8ZSuiQjg65nS+LAnWxl0AdYpVJXWIdwU8hBFH1IgzmHhgxL+swouWxvRkHz&#10;dV27W/97VdPu/XxcHFz0K1dKvXWa+RiEp8b/i1/uHx3mD0f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OhcMAAADcAAAADwAAAAAAAAAAAAAAAACYAgAAZHJzL2Rv&#10;d25yZXYueG1sUEsFBgAAAAAEAAQA9QAAAIgDAAAAAA==&#10;" fillcolor="silver" stroked="f">
                  <v:path arrowok="t"/>
                </v:rect>
                <v:rect id="Rectangle 24" o:spid="_x0000_s1047" style="position:absolute;left:403;top:12038;width:11472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xxcYA&#10;AADcAAAADwAAAGRycy9kb3ducmV2LnhtbESPT2vCQBDF70K/wzIFb7qxiLTRVUr/oAdFqoLXMTtN&#10;0mZn0+xq4rd3DgVvM7w37/1mtuhcpS7UhNKzgdEwAUWceVtybuCw/xw8gwoR2WLlmQxcKcBi/tCb&#10;YWp9y1902cVcSQiHFA0UMdap1iEryGEY+ppYtG/fOIyyNrm2DbYS7ir9lCQT7bBkaSiwpreCst/d&#10;2Rno3v824Txarlvaj39OH8eQbPXamP5j9zoFFamLd/P/9coK/ovgyz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SxxcYAAADcAAAADwAAAAAAAAAAAAAAAACYAgAAZHJz&#10;L2Rvd25yZXYueG1sUEsFBgAAAAAEAAQA9QAAAIsDAAAAAA==&#10;" fillcolor="silver" stroked="f">
                  <v:path arrowok="t"/>
                </v:rect>
                <v:shape id="Freeform 25" o:spid="_x0000_s1048" style="position:absolute;left:444;top:12259;width:0;height:3072;visibility:visible;mso-wrap-style:square;v-text-anchor:top" coordsize="0,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lksEA&#10;AADcAAAADwAAAGRycy9kb3ducmV2LnhtbERPTWsCMRC9F/wPYYTealYP4m6NIkKhR90KXqebcbO6&#10;maxJ1N3++qZQ8DaP9znLdW9bcScfGscKppMMBHHldMO1gsPXx9sCRIjIGlvHpGCgAOvV6GWJhXYP&#10;3tO9jLVIIRwKVGBi7AopQ2XIYpi4jjhxJ+ctxgR9LbXHRwq3rZxl2VxabDg1GOxoa6i6lDerwA1n&#10;M+Q/vqPZsTzW+cJfd/pbqddxv3kHEamPT/G/+1On+fkU/p5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dZZLBAAAA3AAAAA8AAAAAAAAAAAAAAAAAmAIAAGRycy9kb3du&#10;cmV2LnhtbFBLBQYAAAAABAAEAPUAAACGAwAAAAA=&#10;" path="m,l,3071e" filled="f" strokeweight="4.18pt">
                  <v:path arrowok="t" o:connecttype="custom" o:connectlocs="0,0;0,3071" o:connectangles="0,0"/>
                </v:shape>
                <v:shape id="Freeform 26" o:spid="_x0000_s1049" style="position:absolute;left:11834;top:12259;width:0;height:3072;visibility:visible;mso-wrap-style:square;v-text-anchor:top" coordsize="0,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75cEA&#10;AADcAAAADwAAAGRycy9kb3ducmV2LnhtbERPTWvCQBC9F/wPyxR6q5vmICa6igiFHjUVvI7ZMZs2&#10;Oxt3V03667uFgrd5vM9ZrgfbiRv50DpW8DbNQBDXTrfcKDh8vr/OQYSIrLFzTApGCrBeTZ6WWGp3&#10;5z3dqtiIFMKhRAUmxr6UMtSGLIap64kTd3beYkzQN1J7vKdw28k8y2bSYsupwWBPW0P1d3W1Ctz4&#10;Zcbix/eUH6tjU8z9ZadPSr08D5sFiEhDfIj/3R86zS9y+Hs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P++XBAAAA3AAAAA8AAAAAAAAAAAAAAAAAmAIAAGRycy9kb3du&#10;cmV2LnhtbFBLBQYAAAAABAAEAPUAAACGAwAAAAA=&#10;" path="m,l,3071e" filled="f" strokeweight="4.18pt">
                  <v:path arrowok="t" o:connecttype="custom" o:connectlocs="0,0;0,3071" o:connectangles="0,0"/>
                </v:shape>
                <v:rect id="Rectangle 27" o:spid="_x0000_s1050" style="position:absolute;left:403;top:15326;width:1147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vssQA&#10;AADcAAAADwAAAGRycy9kb3ducmV2LnhtbERPTWvCQBC9C/0PywjedBNbpE1dg2ilPShSFbxOs2OS&#10;mp2N2dWk/75bEHqbx/ucadqZStyocaVlBfEoAkGcWV1yruCwXw2fQTiPrLGyTAp+yEE6e+hNMdG2&#10;5U+67XwuQgi7BBUU3teJlC4ryKAb2Zo4cCfbGPQBNrnUDbYh3FRyHEUTabDk0FBgTYuCsvPuahR0&#10;y8vGXeP3dUv7p++vt6OLtnKt1KDfzV9BeOr8v/ju/tBh/ssj/D0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GL7LEAAAA3AAAAA8AAAAAAAAAAAAAAAAAmAIAAGRycy9k&#10;b3ducmV2LnhtbFBLBQYAAAAABAAEAPUAAACJAwAAAAA=&#10;" fillcolor="silver" stroked="f">
                  <v:path arrowok="t"/>
                </v:rect>
                <v:shape id="Freeform 28" o:spid="_x0000_s1051" style="position:absolute;left:403;top:436;width:0;height:14996;visibility:visible;mso-wrap-style:square;v-text-anchor:top" coordsize="0,1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FKcQA&#10;AADcAAAADwAAAGRycy9kb3ducmV2LnhtbERPTWvCQBC9C/6HZQQvohtFpUZXkZZioQcxVWhvQ3ZM&#10;otnZkN3G9N93BcHbPN7nrDatKUVDtSssKxiPIhDEqdUFZwqOX+/DFxDOI2ssLZOCP3KwWXc7K4y1&#10;vfGBmsRnIoSwi1FB7n0VS+nSnAy6ka2IA3e2tUEfYJ1JXeMthJtSTqJoLg0WHBpyrOg1p/Sa/BoF&#10;JAdv5jTeHb/P1WIWlT97+rw0SvV77XYJwlPrn+KH+0OH+Ysp3J8JF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BSnEAAAA3AAAAA8AAAAAAAAAAAAAAAAAmAIAAGRycy9k&#10;b3ducmV2LnhtbFBLBQYAAAAABAAEAPUAAACJAwAAAAA=&#10;" path="m,l,14995e" filled="f" strokeweight=".71258mm">
                  <v:path arrowok="t" o:connecttype="custom" o:connectlocs="0,0;0,14995" o:connectangles="0,0"/>
                </v:shape>
                <v:shape id="Freeform 29" o:spid="_x0000_s1052" style="position:absolute;left:11870;top:475;width:0;height:2429;visibility:visible;mso-wrap-style:square;v-text-anchor:top" coordsize="0,2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E2cQA&#10;AADcAAAADwAAAGRycy9kb3ducmV2LnhtbERPS2vCQBC+C/0PyxS81Y1FS5tmlVIfiBfR9tLbJDtN&#10;gtnZsLua6K93CwVv8/E9J5v3phFncr62rGA8SkAQF1bXXCr4/lo9vYLwAVljY5kUXMjDfPYwyDDV&#10;tuM9nQ+hFDGEfYoKqhDaVEpfVGTQj2xLHLlf6wyGCF0ptcMuhptGPifJizRYc2yosKXPiorj4WQU&#10;rNx27CedzY9medpdtj/Xdb5eKDV87D/eQQTqw138797oOP9tCn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RNnEAAAA3AAAAA8AAAAAAAAAAAAAAAAAmAIAAGRycy9k&#10;b3ducmV2LnhtbFBLBQYAAAAABAAEAPUAAACJAwAAAAA=&#10;" path="m,l,2428e" filled="f" strokeweight=".71258mm">
                  <v:path arrowok="t" o:connecttype="custom" o:connectlocs="0,0;0,2428" o:connectangles="0,0"/>
                </v:shape>
                <v:shape id="Freeform 30" o:spid="_x0000_s1053" style="position:absolute;left:9998;top:3215;width:0;height:500;visibility:visible;mso-wrap-style:square;v-text-anchor:top" coordsize="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1zbsA&#10;AADcAAAADwAAAGRycy9kb3ducmV2LnhtbERPSwrCMBDdC94hjOBOUwV/tVFEFNxaPcDQjG1pMylN&#10;rPX2RhDczeN9J9n3phYdta60rGA2jUAQZ1aXnCu4386TNQjnkTXWlknBmxzsd8NBgrG2L75Sl/pc&#10;hBB2MSoovG9iKV1WkEE3tQ1x4B62NegDbHOpW3yFcFPLeRQtpcGSQ0OBDR0Lyqr0aRTg+7RZuaZK&#10;82e2Wly6ufYn1EqNR/1hC8JT7//in/uiw/zNEr7PhAvk7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Rtc27AAAA3AAAAA8AAAAAAAAAAAAAAAAAmAIAAGRycy9kb3ducmV2Lnht&#10;bFBLBQYAAAAABAAEAPUAAACAAwAAAAA=&#10;" path="m,l,499e" filled="f" strokeweight="1.06pt">
                  <v:path arrowok="t" o:connecttype="custom" o:connectlocs="0,0;0,499" o:connectangles="0,0"/>
                </v:shape>
                <v:shape id="Freeform 31" o:spid="_x0000_s1054" style="position:absolute;left:489;top:4204;width:7527;height:0;visibility:visible;mso-wrap-style:square;v-text-anchor:top" coordsize="75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XRMMA&#10;AADcAAAADwAAAGRycy9kb3ducmV2LnhtbERPzWrCQBC+F3yHZQRvzSbFGk1dQxAEe+ihxgcYsmMS&#10;mp1Nd1eNb98tFHqbj+93tuVkBnEj53vLCrIkBUHcWN1zq+BcH57XIHxA1jhYJgUP8lDuZk9bLLS9&#10;8yfdTqEVMYR9gQq6EMZCSt90ZNAndiSO3MU6gyFC10rt8B7DzSBf0nQlDfYcGzocad9R83W6GgXu&#10;tf7OVvn1va6qQ7NMeb+pPnqlFvOpegMRaAr/4j/3Ucf5mxx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VXRMMAAADcAAAADwAAAAAAAAAAAAAAAACYAgAAZHJzL2Rv&#10;d25yZXYueG1sUEsFBgAAAAAEAAQA9QAAAIgDAAAAAA==&#10;" path="m,l7526,e" filled="f" strokeweight=".37392mm">
                  <v:path arrowok="t" o:connecttype="custom" o:connectlocs="0,0;7526,0" o:connectangles="0,0"/>
                </v:shape>
                <v:shape id="Freeform 32" o:spid="_x0000_s1055" style="position:absolute;left:489;top:4953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eXsQA&#10;AADcAAAADwAAAGRycy9kb3ducmV2LnhtbESPT4vCQAzF78J+hyGCN50quLpdR1nEBU+L/w4eQye2&#10;xU6mdma1+unNQfCW8F7e+2W2aF2lrtSE0rOB4SABRZx5W3Ju4LD/7U9BhYhssfJMBu4UYDH/6Mww&#10;tf7GW7ruYq4khEOKBooY61TrkBXkMAx8TSzayTcOo6xNrm2DNwl3lR4lyad2WLI0FFjTsqDsvPt3&#10;BpaBVnc6jB7jyebCw3y8Pp7+jsb0uu3PN6hIbXybX9drK/hfQivPyAR6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1Hl7EAAAA3AAAAA8AAAAAAAAAAAAAAAAAmAIAAGRycy9k&#10;b3ducmV2LnhtbFBLBQYAAAAABAAEAPUAAACJAwAAAAA=&#10;" path="m,l268,e" filled="f" strokeweight="1.06pt">
                  <v:path arrowok="t" o:connecttype="custom" o:connectlocs="0,0;268,0" o:connectangles="0,0"/>
                </v:shape>
                <v:shape id="Freeform 33" o:spid="_x0000_s1056" style="position:absolute;left:748;top:4963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SvMIA&#10;AADcAAAADwAAAGRycy9kb3ducmV2LnhtbERP32vCMBB+H/g/hBN8m6kTNu2M4gaFva5u3fZ2NGdb&#10;TC4lyWr33xtB2Nt9fD9vsxutEQP50DlWsJhnIIhrpztuFHwcivsViBCRNRrHpOCPAuy2k7sN5tqd&#10;+Z2GMjYihXDIUUEbY59LGeqWLIa564kTd3TeYkzQN1J7PKdwa+RDlj1Kix2nhhZ7em2pPpW/VkFV&#10;fz6Npli9/JRfgy+qb7tkUyk1m477ZxCRxvgvvrnfdJq/XsP1mXSB3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hK8wgAAANwAAAAPAAAAAAAAAAAAAAAAAJgCAABkcnMvZG93&#10;bnJldi54bWxQSwUGAAAAAAQABAD1AAAAhwMAAAAA&#10;" path="m,l,249e" filled="f" strokeweight=".37392mm">
                  <v:path arrowok="t" o:connecttype="custom" o:connectlocs="0,0;0,249" o:connectangles="0,0"/>
                </v:shape>
                <v:shape id="Freeform 34" o:spid="_x0000_s1057" style="position:absolute;left:489;top:545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mo8AA&#10;AADcAAAADwAAAGRycy9kb3ducmV2LnhtbESPSwvCMBCE74L/IazgTVMFH1SjiCh4El8Hj0uztsVm&#10;U5uo1V9vBMHjMDPfMNN5bQrxoMrllhX0uhEI4sTqnFMFp+O6MwbhPLLGwjIpeJGD+azZmGKs7ZP3&#10;9Dj4VAQIuxgVZN6XsZQuycig69qSOHgXWxn0QVap1BU+A9wUsh9FQ2kw57CQYUnLjJLr4W4ULB2t&#10;XnTqvwej3Y176WBzvmzPSrVb9WICwlPt/+Ffe6MVBCJ8z4Qj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zmo8AAAADcAAAADwAAAAAAAAAAAAAAAACYAgAAZHJzL2Rvd25y&#10;ZXYueG1sUEsFBgAAAAAEAAQA9QAAAIUDAAAAAA==&#10;" path="m,l268,e" filled="f" strokeweight="1.06pt">
                  <v:path arrowok="t" o:connecttype="custom" o:connectlocs="0,0;268,0" o:connectangles="0,0"/>
                </v:shape>
                <v:shape id="Freeform 35" o:spid="_x0000_s1058" style="position:absolute;left:8275;top:2577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qY8QA&#10;AADcAAAADwAAAGRycy9kb3ducmV2LnhtbESPT4vCMBTE7wt+h/AEL4umuiJSjSKKshcV/4DXZ/Ns&#10;i81LbbLa/fZGEDwOM/MbZjytTSHuVLncsoJuJwJBnFidc6rgeFi2hyCcR9ZYWCYF/+RgOml8jTHW&#10;9sE7uu99KgKEXYwKMu/LWEqXZGTQdWxJHLyLrQz6IKtU6gofAW4K2YuigTSYc1jIsKR5Rsl1/2cU&#10;mPVqUNJpsz2vbovv5U7bn8T1lWo169kIhKfaf8Lv9q9W0Iu68DoTj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3KmPEAAAA3AAAAA8AAAAAAAAAAAAAAAAAmAIAAGRycy9k&#10;b3ducmV2LnhtbFBLBQYAAAAABAAEAPUAAACJAwAAAAA=&#10;" path="m,l,225e" filled="f" strokeweight="1.06pt">
                  <v:path arrowok="t" o:connecttype="custom" o:connectlocs="0,0;0,225" o:connectangles="0,0"/>
                </v:shape>
                <v:shape id="Freeform 36" o:spid="_x0000_s1059" style="position:absolute;left:11870;top:2975;width:0;height:2833;visibility:visible;mso-wrap-style:square;v-text-anchor:top" coordsize="0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pecEA&#10;AADcAAAADwAAAGRycy9kb3ducmV2LnhtbESPQWsCMRSE7wX/Q3iCt5q4B5HVKFIqWPRS9Qc8N6/Z&#10;pZuXJYnu9t8boeBxmJlvmNVmcK24U4iNZw2zqQJBXHnTsNVwOe/eFyBiQjbYeiYNfxRhsx69rbA0&#10;vudvup+SFRnCsUQNdUpdKWWsanIYp74jzt6PDw5TlsFKE7DPcNfKQqm5dNhwXqixo4+aqt/TzWkI&#10;V9x9Wv7qbqQOZ3M4bvujslpPxsN2CSLRkF7h//beaChUAc8z+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1qXnBAAAA3AAAAA8AAAAAAAAAAAAAAAAAmAIAAGRycy9kb3du&#10;cmV2LnhtbFBLBQYAAAAABAAEAPUAAACGAwAAAAA=&#10;" path="m,l,2832e" filled="f" strokeweight=".71258mm">
                  <v:path arrowok="t" o:connecttype="custom" o:connectlocs="0,0;0,2832" o:connectangles="0,0"/>
                </v:shape>
                <v:shape id="Freeform 37" o:spid="_x0000_s1060" style="position:absolute;left:479;top:3196;width:0;height:2516;visibility:visible;mso-wrap-style:square;v-text-anchor:top" coordsize="0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2csMA&#10;AADcAAAADwAAAGRycy9kb3ducmV2LnhtbESP3YrCMBSE74V9h3CEvZE1VUGWahRZWeiFXlh9gENz&#10;7I/NSWlirG9vhIW9HGbmG2a9HUwrAvWutqxgNk1AEBdW11wquJx/v75BOI+ssbVMCp7kYLv5GK0x&#10;1fbBJwq5L0WEsEtRQeV9l0rpiooMuqntiKN3tb1BH2VfSt3jI8JNK+dJspQGa44LFXb0U1Fxy+9G&#10;wXG/5JA3h12QE8wmoW6aWdYo9TkedisQngb/H/5rZ1rBPFnA+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n2csMAAADcAAAADwAAAAAAAAAAAAAAAACYAgAAZHJzL2Rv&#10;d25yZXYueG1sUEsFBgAAAAAEAAQA9QAAAIgDAAAAAA==&#10;" path="m,l,2515e" filled="f" strokeweight=".37392mm">
                  <v:path arrowok="t" o:connecttype="custom" o:connectlocs="0,0;0,2515" o:connectangles="0,0"/>
                </v:shape>
                <v:shape id="Freeform 38" o:spid="_x0000_s1061" style="position:absolute;left:11793;top:3216;width:0;height:2496;visibility:visible;mso-wrap-style:square;v-text-anchor:top" coordsize="0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lrsUA&#10;AADcAAAADwAAAGRycy9kb3ducmV2LnhtbESPT2sCMRTE74V+h/AEb5oottTVKKVFLOjB+gevj80z&#10;u7h5WTbpuv32piD0OMzMb5j5snOVaKkJpWcNo6ECQZx7U7LVcDysBm8gQkQ2WHkmDb8UYLl4fppj&#10;ZvyNv6ndRysShEOGGooY60zKkBfkMAx9TZy8i28cxiQbK02DtwR3lRwr9SodlpwWCqzpo6D8uv9x&#10;Gs7t9rTa4vrl8jntTnaz41rZtdb9Xvc+AxGpi//hR/vLaBirCfydS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GWuxQAAANwAAAAPAAAAAAAAAAAAAAAAAJgCAABkcnMv&#10;ZG93bnJldi54bWxQSwUGAAAAAAQABAD1AAAAigMAAAAA&#10;" path="m,l,2495e" filled="f" strokeweight=".37392mm">
                  <v:path arrowok="t" o:connecttype="custom" o:connectlocs="0,0;0,2495" o:connectangles="0,0"/>
                </v:shape>
                <v:shape id="Freeform 39" o:spid="_x0000_s1062" style="position:absolute;left:1881;top:545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FO8MA&#10;AADcAAAADwAAAGRycy9kb3ducmV2LnhtbESPQYvCMBSE74L/ITzBm6YWqkttKiIreJJd14PHR/Ns&#10;i81LbbJa/fUbYcHjMDPfMNmqN424Uedqywpm0wgEcWF1zaWC48928gHCeWSNjWVS8CAHq3w4yDDV&#10;9s7fdDv4UgQIuxQVVN63qZSuqMigm9qWOHhn2xn0QXal1B3eA9w0Mo6iuTRYc1iosKVNRcXl8GsU&#10;bBx9PugYP5PF15VnZbI7nfcnpcajfr0E4an37/B/e6cVxFECrz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tFO8MAAADc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40" o:spid="_x0000_s1063" style="position:absolute;left:1871;top:54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gfMMA&#10;AADcAAAADwAAAGRycy9kb3ducmV2LnhtbESPQYvCMBSE7wv+h/AEb2tqEXGrUUQQ9KCoK3h9NM+2&#10;2LyUJmrrrzeC4HGYmW+Y6bwxpbhT7QrLCgb9CARxanXBmYLT/+p3DMJ5ZI2lZVLQkoP5rPMzxUTb&#10;Bx/ofvSZCBB2CSrIva8SKV2ak0HXtxVx8C62NuiDrDOpa3wEuCllHEUjabDgsJBjRcuc0uvxZhRc&#10;ntedibfL4dC589+mle1+syuU6nWbxQSEp8Z/w5/2WiuIoxG8z4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gfMMAAADcAAAADwAAAAAAAAAAAAAAAACYAgAAZHJzL2Rv&#10;d25yZXYueG1sUEsFBgAAAAAEAAQA9QAAAIgDAAAAAA==&#10;" path="m,l,268e" filled="f" strokeweight=".37392mm">
                  <v:path arrowok="t" o:connecttype="custom" o:connectlocs="0,0;0,268" o:connectangles="0,0"/>
                </v:shape>
                <v:shape id="Freeform 41" o:spid="_x0000_s1064" style="position:absolute;left:2140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n8UA&#10;AADcAAAADwAAAGRycy9kb3ducmV2LnhtbESPQWvCQBSE74L/YXlCb7pR2lSiq5SCUNJLolX09sg+&#10;k2D2bchuNf57t1DwOMzMN8xy3ZtGXKlztWUF00kEgriwuuZSwc9uM56DcB5ZY2OZFNzJwXo1HCwx&#10;0fbGOV23vhQBwi5BBZX3bSKlKyoy6Ca2JQ7e2XYGfZBdKXWHtwA3jZxFUSwN1hwWKmzps6Lisv01&#10;CjKbp/vj5tu8nbM4Tw+vabY7xUq9jPqPBQhPvX+G/9tfWsEseoe/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BWfxQAAANwAAAAPAAAAAAAAAAAAAAAAAJgCAABkcnMv&#10;ZG93bnJldi54bWxQSwUGAAAAAAQABAD1AAAAigMAAAAA&#10;" path="m,l,249e" filled="f" strokeweight=".37392mm">
                  <v:path arrowok="t" o:connecttype="custom" o:connectlocs="0,0;0,249" o:connectangles="0,0"/>
                </v:shape>
                <v:shape id="Freeform 42" o:spid="_x0000_s1065" style="position:absolute;left:3763;top:545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qpb4A&#10;AADcAAAADwAAAGRycy9kb3ducmV2LnhtbERPyQrCMBC9C/5DGMGbphZcqEYRUfAkbgePQzO2xWZS&#10;m6jVrzcHwePj7bNFY0rxpNoVlhUM+hEI4tTqgjMF59OmNwHhPLLG0jIpeJODxbzdmmGi7YsP9Dz6&#10;TIQQdgkqyL2vEildmpNB17cVceCutjboA6wzqWt8hXBTyjiKRtJgwaEhx4pWOaW348MoWDlav+kc&#10;f4bj/Z0H2XB7ue4uSnU7zXIKwlPj/+Kfe6sVxF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a6qW+AAAA3AAAAA8AAAAAAAAAAAAAAAAAmAIAAGRycy9kb3ducmV2&#10;LnhtbFBLBQYAAAAABAAEAPUAAACDAwAAAAA=&#10;" path="m,l268,e" filled="f" strokeweight="1.06pt">
                  <v:path arrowok="t" o:connecttype="custom" o:connectlocs="0,0;268,0" o:connectangles="0,0"/>
                </v:shape>
                <v:shape id="Freeform 43" o:spid="_x0000_s1066" style="position:absolute;left:3753;top:54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0DsMA&#10;AADcAAAADwAAAGRycy9kb3ducmV2LnhtbESPzarCMBSE94LvEI5wd5reIqLVKBdBuC4U/8DtoTm2&#10;xeakNFFbn94IgsthZr5hZovGlOJOtSssK/gdRCCIU6sLzhScjqv+GITzyBpLy6SgJQeLebczw0Tb&#10;B+/pfvCZCBB2CSrIva8SKV2ak0E3sBVx8C62NuiDrDOpa3wEuCllHEUjabDgsJBjRcuc0uvhZhRc&#10;ntetiTfL4dC582Tdyna33hZK/fSavykIT43/hj/tf60gji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x0DsMAAADcAAAADwAAAAAAAAAAAAAAAACYAgAAZHJzL2Rv&#10;d25yZXYueG1sUEsFBgAAAAAEAAQA9QAAAIgDAAAAAA==&#10;" path="m,l,268e" filled="f" strokeweight=".37392mm">
                  <v:path arrowok="t" o:connecttype="custom" o:connectlocs="0,0;0,268" o:connectangles="0,0"/>
                </v:shape>
                <v:shape id="Freeform 44" o:spid="_x0000_s1067" style="position:absolute;left:4022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bNsMA&#10;AADcAAAADwAAAGRycy9kb3ducmV2LnhtbERPTWuDQBC9F/Iflgn01qxKK8VmE0IgUOxFTRPa2+BO&#10;VOrOiruN9t93D4EcH+97vZ1NL640us6ygngVgSCure64UfB5PDy9gnAeWWNvmRT8kYPtZvGwxkzb&#10;iUu6Vr4RIYRdhgpa74dMSle3ZNCt7EAcuIsdDfoAx0bqEacQbnqZRFEqDXYcGlocaN9S/VP9GgWF&#10;LfPT1+HDvFyKtMzPz3lx/E6VelzOuzcQnmZ/F9/c71pBEof54U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bNsMAAADcAAAADwAAAAAAAAAAAAAAAACYAgAAZHJzL2Rv&#10;d25yZXYueG1sUEsFBgAAAAAEAAQA9QAAAIgDAAAAAA==&#10;" path="m,l,249e" filled="f" strokeweight=".37392mm">
                  <v:path arrowok="t" o:connecttype="custom" o:connectlocs="0,0;0,249" o:connectangles="0,0"/>
                </v:shape>
                <v:shape id="Freeform 45" o:spid="_x0000_s1068" style="position:absolute;left:5644;top:545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V5cIA&#10;AADcAAAADwAAAGRycy9kb3ducmV2LnhtbESPzarCMBSE9xd8h3AEd9e0Bb1SjSKi4Er8W7g8NMe2&#10;2JzUJmr16Y0g3OUwM98wk1lrKnGnxpWWFcT9CARxZnXJuYLjYfU7AuE8ssbKMil4koPZtPMzwVTb&#10;B+/ovve5CBB2KSoovK9TKV1WkEHXtzVx8M62MeiDbHKpG3wEuKlkEkVDabDksFBgTYuCssv+ZhQs&#10;HC2fdExeg7/tleN8sD6dNyelet12PgbhqfX/4W97rRUkcQyfM+EIy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dXlwgAAANwAAAAPAAAAAAAAAAAAAAAAAJgCAABkcnMvZG93&#10;bnJldi54bWxQSwUGAAAAAAQABAD1AAAAhwMAAAAA&#10;" path="m,l268,e" filled="f" strokeweight="1.06pt">
                  <v:path arrowok="t" o:connecttype="custom" o:connectlocs="0,0;268,0" o:connectangles="0,0"/>
                </v:shape>
                <v:shape id="Freeform 46" o:spid="_x0000_s1069" style="position:absolute;left:5635;top:54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wosMA&#10;AADcAAAADwAAAGRycy9kb3ducmV2LnhtbESPQYvCMBSE7wv+h/AEb2tqEVmrUUQQ9KC4Knh9NM+2&#10;2LyUJmrrrzeC4HGYmW+Y6bwxpbhT7QrLCgb9CARxanXBmYLTcfX7B8J5ZI2lZVLQkoP5rPMzxUTb&#10;B//T/eAzESDsElSQe18lUro0J4Oubyvi4F1sbdAHWWdS1/gIcFPKOIpG0mDBYSHHipY5pdfDzSi4&#10;PK87E2+Xw6Fz5/Gmle1+syuU6nWbxQSEp8Z/w5/2WiuIBzG8z4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FwosMAAADcAAAADwAAAAAAAAAAAAAAAACYAgAAZHJzL2Rv&#10;d25yZXYueG1sUEsFBgAAAAAEAAQA9QAAAIgDAAAAAA==&#10;" path="m,l,268e" filled="f" strokeweight=".37392mm">
                  <v:path arrowok="t" o:connecttype="custom" o:connectlocs="0,0;0,268" o:connectangles="0,0"/>
                </v:shape>
                <v:shape id="Freeform 47" o:spid="_x0000_s1070" style="position:absolute;left:5903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FQcYA&#10;AADcAAAADwAAAGRycy9kb3ducmV2LnhtbESPT2vCQBTE70K/w/IKvelGW4OkriKCUNJL4j/09sg+&#10;k9Ds25Ddavrtu4LgcZiZ3zDzZW8acaXO1ZYVjEcRCOLC6ppLBfvdZjgD4TyyxsYyKfgjB8vFy2CO&#10;ibY3zum69aUIEHYJKqi8bxMpXVGRQTeyLXHwLrYz6IPsSqk7vAW4aeQkimJpsOawUGFL64qKn+2v&#10;UZDZPD2cNt9mesniPD1+pNnuHCv19tqvPkF46v0z/Gh/aQWT8Tvcz4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qFQcYAAADcAAAADwAAAAAAAAAAAAAAAACYAgAAZHJz&#10;L2Rvd25yZXYueG1sUEsFBgAAAAAEAAQA9QAAAIsDAAAAAA==&#10;" path="m,l,249e" filled="f" strokeweight=".37392mm">
                  <v:path arrowok="t" o:connecttype="custom" o:connectlocs="0,0;0,249" o:connectangles="0,0"/>
                </v:shape>
                <v:shape id="Freeform 48" o:spid="_x0000_s1071" style="position:absolute;left:9360;top:5452;width:268;height:0;visibility:visible;mso-wrap-style:square;v-text-anchor:top" coordsize="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4YsQA&#10;AADcAAAADwAAAGRycy9kb3ducmV2LnhtbESPQWvCQBSE7wX/w/KEXoruKqWW6CaoVOitVIVeH9nX&#10;ZG32bciuSfz3bqHQ4zAz3zCbYnSN6KkL1rOGxVyBIC69sVxpOJ8Os1cQISIbbDyThhsFKPLJwwYz&#10;4wf+pP4YK5EgHDLUUMfYZlKGsiaHYe5b4uR9+85hTLKrpOlwSHDXyKVSL9Kh5bRQY0v7msqf49Vp&#10;iJemRSXtNjy9rW72onYfX+NO68fpuF2DiDTG//Bf+91oWC6e4fdMOg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OGLEAAAA3AAAAA8AAAAAAAAAAAAAAAAAmAIAAGRycy9k&#10;b3ducmV2LnhtbFBLBQYAAAAABAAEAPUAAACJAwAAAAA=&#10;" path="m,l268,e" filled="f" strokeweight="1.06pt">
                  <v:path arrowok="t" o:connecttype="custom" o:connectlocs="0,0;268,0" o:connectangles="0,0"/>
                </v:shape>
                <v:shape id="Freeform 49" o:spid="_x0000_s1072" style="position:absolute;left:9350;top:54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3C2sUA&#10;AADcAAAADwAAAGRycy9kb3ducmV2LnhtbESPzWrDMBCE74W8g9hAb42cpA7FjWJMIGBaKDjJA2yt&#10;re3WWhlL/unbV4VAjsPMfMPs09m0YqTeNZYVrFcRCOLS6oYrBdfL6ekFhPPIGlvLpOCXHKSHxcMe&#10;E20nLmg8+0oECLsEFdTed4mUrqzJoFvZjjh4X7Y36IPsK6l7nALctHITRTtpsOGwUGNHx5rKn/Ng&#10;FFw+8PtZvsfZ9rOIKB/m7VuRs1KPyzl7BeFp9vfwrZ1rBZt1DP9nwhGQh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cLaxQAAANwAAAAPAAAAAAAAAAAAAAAAAJgCAABkcnMv&#10;ZG93bnJldi54bWxQSwUGAAAAAAQABAD1AAAAigMAAAAA&#10;" path="m,l,268e" filled="f" strokeweight="1.06pt">
                  <v:path arrowok="t" o:connecttype="custom" o:connectlocs="0,0;0,268" o:connectangles="0,0"/>
                </v:shape>
                <v:shape id="Freeform 50" o:spid="_x0000_s1073" style="position:absolute;left:748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m2cYA&#10;AADcAAAADwAAAGRycy9kb3ducmV2LnhtbESPQWvCQBSE7wX/w/KE3uomoQ2SuooIQkkvidqit0f2&#10;mYRm34bsVtN/3xUEj8PMfMMsVqPpxIUG11pWEM8iEMSV1S3XCg777cschPPIGjvLpOCPHKyWk6cF&#10;ZtpeuaTLztciQNhlqKDxvs+kdFVDBt3M9sTBO9vBoA9yqKUe8BrgppNJFKXSYMthocGeNg1VP7tf&#10;o6CwZf513H6at3ORlvn3a17sT6lSz9Nx/Q7C0+gf4Xv7QytI4hR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0m2cYAAADcAAAADwAAAAAAAAAAAAAAAACYAgAAZHJz&#10;L2Rvd25yZXYueG1sUEsFBgAAAAAEAAQA9QAAAIsDAAAAAA==&#10;" path="m,l,249e" filled="f" strokeweight=".37392mm">
                  <v:path arrowok="t" o:connecttype="custom" o:connectlocs="0,0;0,249" o:connectangles="0,0"/>
                </v:shape>
                <v:shape id="Freeform 51" o:spid="_x0000_s1074" style="position:absolute;left:489;top:7300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6ysYA&#10;AADcAAAADwAAAGRycy9kb3ducmV2LnhtbESPQWvCQBSE7wX/w/KE3uomtjQas5FSCBWKSG0OHh/Z&#10;ZxLMvg3ZbYz/vlsQehxm5hsm206mEyMNrrWsIF5EIIgrq1uuFZTfxdMKhPPIGjvLpOBGDrb57CHD&#10;VNsrf9F49LUIEHYpKmi871MpXdWQQbewPXHwznYw6IMcaqkHvAa46eQyil6lwZbDQoM9vTdUXY4/&#10;RsFp3Md0uJXF50s5lruu+ijWybNSj/PpbQPC0+T/w/f2TitYxgn8nQ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P6ysYAAADcAAAADwAAAAAAAAAAAAAAAACYAgAAZHJz&#10;L2Rvd25yZXYueG1sUEsFBgAAAAAEAAQA9QAAAIsDAAAAAA==&#10;" path="m,l268,e" filled="f" strokeweight=".37392mm">
                  <v:path arrowok="t" o:connecttype="custom" o:connectlocs="0,0;268,0" o:connectangles="0,0"/>
                </v:shape>
                <v:shape id="Freeform 52" o:spid="_x0000_s1075" style="position:absolute;left:11870;top:5880;width:0;height:1776;visibility:visible;mso-wrap-style:square;v-text-anchor:top" coordsize="0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WlL8A&#10;AADcAAAADwAAAGRycy9kb3ducmV2LnhtbERPTYvCMBC9C/sfwizszab1sEo1iggrnhbUXrwNzdhW&#10;m0lpsrX++52D4PHxvleb0bVqoD40ng1kSQqKuPS24cpAcf6ZLkCFiGyx9UwGnhRgs/6YrDC3/sFH&#10;Gk6xUhLCIUcDdYxdrnUoa3IYEt8RC3f1vcMosK+07fEh4a7VszT91g4bloYaO9rVVN5Pf87ArPzd&#10;b7EthnuY37zLYnHpDoUxX5/jdgkq0hjf4pf7YMWXyVo5I0dAr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1aUvwAAANwAAAAPAAAAAAAAAAAAAAAAAJgCAABkcnMvZG93bnJl&#10;di54bWxQSwUGAAAAAAQABAD1AAAAhAMAAAAA&#10;" path="m,l,1776e" filled="f" strokeweight=".71258mm">
                  <v:path arrowok="t" o:connecttype="custom" o:connectlocs="0,0;0,1776" o:connectangles="0,0"/>
                </v:shape>
                <v:shape id="Freeform 53" o:spid="_x0000_s1076" style="position:absolute;left:479;top:6100;width:0;height:1460;visibility:visible;mso-wrap-style:square;v-text-anchor:top" coordsize="0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lm8QA&#10;AADcAAAADwAAAGRycy9kb3ducmV2LnhtbESPQWvCQBSE70L/w/IEb7oxtCVGV5FaoQcPrQ14fWSf&#10;2WD2bciuJv33XUHwOMzMN8xqM9hG3KjztWMF81kCgrh0uuZKQfG7n2YgfEDW2DgmBX/kYbN+Ga0w&#10;167nH7odQyUihH2OCkwIbS6lLw1Z9DPXEkfv7DqLIcqukrrDPsJtI9MkeZcWa44LBlv6MFRejler&#10;YPeWYV+Y9PL9uT0dCpfQmV5Jqcl42C5BBBrCM/xof2kF6XwB9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JZvEAAAA3AAAAA8AAAAAAAAAAAAAAAAAmAIAAGRycy9k&#10;b3ducmV2LnhtbFBLBQYAAAAABAAEAPUAAACJAwAAAAA=&#10;" path="m,l,1459e" filled="f" strokeweight=".37392mm">
                  <v:path arrowok="t" o:connecttype="custom" o:connectlocs="0,0;0,1459" o:connectangles="0,0"/>
                </v:shape>
                <v:shape id="Freeform 54" o:spid="_x0000_s1077" style="position:absolute;left:11793;top:6120;width:0;height:1440;visibility:visible;mso-wrap-style:square;v-text-anchor:top" coordsize="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Dy78A&#10;AADcAAAADwAAAGRycy9kb3ducmV2LnhtbERPy4rCMBTdD/gP4QruxrQVRapRVBTGpQ8Qd5fm2hab&#10;m5JE7fy9WQguD+c9X3amEU9yvrasIB0mIIgLq2suFZxPu98pCB+QNTaWScE/eVguej9zzLV98YGe&#10;x1CKGMI+RwVVCG0upS8qMuiHtiWO3M06gyFCV0rt8BXDTSOzJJlIgzXHhgpb2lRU3I8Po+Aylm2y&#10;Tsml29Hjmo7X0xHtC6UG/W41AxGoC1/xx/2nFWRZnB/PxCM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MPLvwAAANwAAAAPAAAAAAAAAAAAAAAAAJgCAABkcnMvZG93bnJl&#10;di54bWxQSwUGAAAAAAQABAD1AAAAhAMAAAAA&#10;" path="m,l,1440e" filled="f" strokeweight=".37392mm">
                  <v:path arrowok="t" o:connecttype="custom" o:connectlocs="0,0;0,1440" o:connectangles="0,0"/>
                </v:shape>
                <v:shape id="Freeform 55" o:spid="_x0000_s1078" style="position:absolute;left:748;top:7310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0EMUA&#10;AADcAAAADwAAAGRycy9kb3ducmV2LnhtbESPQWvCQBSE7wX/w/KE3urG0IYSXUUEoaSXRKvo7ZF9&#10;JsHs25Ddavrvu4LgcZiZb5j5cjCtuFLvGssKppMIBHFpdcOVgp/d5u0ThPPIGlvLpOCPHCwXo5c5&#10;ptreuKDr1lciQNilqKD2vkuldGVNBt3EdsTBO9veoA+yr6Tu8RbgppVxFCXSYMNhocaO1jWVl+2v&#10;UZDbItsfN9/m45wnRXZ4z/LdKVHqdTysZiA8Df4ZfrS/tII4nsL9TD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HQQxQAAANwAAAAPAAAAAAAAAAAAAAAAAJgCAABkcnMv&#10;ZG93bnJldi54bWxQSwUGAAAAAAQABAD1AAAAigMAAAAA&#10;" path="m,l,249e" filled="f" strokeweight=".37392mm">
                  <v:path arrowok="t" o:connecttype="custom" o:connectlocs="0,0;0,249" o:connectangles="0,0"/>
                </v:shape>
                <v:shape id="Freeform 56" o:spid="_x0000_s1079" style="position:absolute;left:489;top:8150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T78UA&#10;AADcAAAADwAAAGRycy9kb3ducmV2LnhtbESPQWvCQBSE74L/YXlCb7pJLLZGNyJCqFBKqc2hx0f2&#10;mQSzb0N2jfHfdwsFj8PMfMNsd6NpxUC9aywriBcRCOLS6oYrBcV3Pn8F4TyyxtYyKbiTg102nWwx&#10;1fbGXzScfCUChF2KCmrvu1RKV9Zk0C1sRxy8s+0N+iD7SuoebwFuWplE0UoabDgs1NjRoabycroa&#10;BT/DR0yf9yJ/fy6G4tiWb/n6ZanU02zcb0B4Gv0j/N8+agVJksD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JPvxQAAANwAAAAPAAAAAAAAAAAAAAAAAJgCAABkcnMv&#10;ZG93bnJldi54bWxQSwUGAAAAAAQABAD1AAAAigMAAAAA&#10;" path="m,l268,e" filled="f" strokeweight=".37392mm">
                  <v:path arrowok="t" o:connecttype="custom" o:connectlocs="0,0;268,0" o:connectangles="0,0"/>
                </v:shape>
                <v:shape id="Freeform 57" o:spid="_x0000_s1080" style="position:absolute;left:1555;top:7310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b+MQA&#10;AADcAAAADwAAAGRycy9kb3ducmV2LnhtbESPT2vCQBTE70K/w/IKvenGaEVSV9EURXrzz6W3R/Y1&#10;Cc2+Ddmnxm/vCoUeh5n5DbNY9a5RV+pC7dnAeJSAIi68rbk0cD5th3NQQZAtNp7JwJ0CrJYvgwVm&#10;1t/4QNejlCpCOGRooBJpM61DUZHDMPItcfR+fOdQouxKbTu8RbhrdJokM+2w5rhQYUt5RcXv8eIM&#10;7MLhPZ9ewncik40Ubov55/jLmLfXfv0BSqiX//Bfe28NpOkEnmfiEd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G/jEAAAA3AAAAA8AAAAAAAAAAAAAAAAAmAIAAGRycy9k&#10;b3ducmV2LnhtbFBLBQYAAAAABAAEAPUAAACJAwAAAAA=&#10;" path="m,l,249e" filled="f" strokeweight="1.06pt">
                  <v:path arrowok="t" o:connecttype="custom" o:connectlocs="0,0;0,249" o:connectangles="0,0"/>
                </v:shape>
                <v:shape id="Freeform 58" o:spid="_x0000_s1081" style="position:absolute;left:11870;top:7728;width:0;height:1747;visibility:visible;mso-wrap-style:square;v-text-anchor:top" coordsize="0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6ZcQA&#10;AADcAAAADwAAAGRycy9kb3ducmV2LnhtbESPQWvCQBSE7wX/w/IEL6KbpiIaXUUKgoVeGsXzc/eZ&#10;BLNvQ3Y18d+7hUKPw8x8w6y3va3Fg1pfOVbwPk1AEGtnKi4UnI77yQKED8gGa8ek4EketpvB2xoz&#10;4zr+oUceChEh7DNUUIbQZFJ6XZJFP3UNcfSurrUYomwLaVrsItzWMk2SubRYcVwosaHPkvQtv1sF&#10;i8v4cPrW57H8On48Z3ap8+7slRoN+90KRKA+/If/2gejIE1n8HsmH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+mXEAAAA3AAAAA8AAAAAAAAAAAAAAAAAmAIAAGRycy9k&#10;b3ducmV2LnhtbFBLBQYAAAAABAAEAPUAAACJAwAAAAA=&#10;" path="m,l,1747e" filled="f" strokeweight=".71258mm">
                  <v:path arrowok="t" o:connecttype="custom" o:connectlocs="0,0;0,1747" o:connectangles="0,0"/>
                </v:shape>
                <v:shape id="Freeform 59" o:spid="_x0000_s1082" style="position:absolute;left:479;top:7920;width:0;height:1459;visibility:visible;mso-wrap-style:square;v-text-anchor:top" coordsize="0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JeMsQA&#10;AADcAAAADwAAAGRycy9kb3ducmV2LnhtbESPzWrDMBCE74W+g9hCLqWW7ZI2OFFCCbjJLcTuAyzW&#10;xja1VsaSf/r2UaHQ4zAz3zC7w2I6MdHgWssKkigGQVxZ3XKt4KvMXzYgnEfW2FkmBT/k4LB/fNhh&#10;pu3MV5oKX4sAYZehgsb7PpPSVQ0ZdJHtiYN3s4NBH+RQSz3gHOCmk2kcv0mDLYeFBns6NlR9F6NR&#10;IOfP5Ll8bXP/bk83m3TjpTqPSq2elo8tCE+L/w//tc9aQZqu4f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XjLEAAAA3AAAAA8AAAAAAAAAAAAAAAAAmAIAAGRycy9k&#10;b3ducmV2LnhtbFBLBQYAAAAABAAEAPUAAACJAwAAAAA=&#10;" path="m,l,1459e" filled="f" strokeweight=".37392mm">
                  <v:path arrowok="t" o:connecttype="custom" o:connectlocs="0,0;0,1459" o:connectangles="0,0"/>
                </v:shape>
                <v:shape id="Freeform 60" o:spid="_x0000_s1083" style="position:absolute;left:11793;top:7939;width:0;height:1440;visibility:visible;mso-wrap-style:square;v-text-anchor:top" coordsize="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+JMQA&#10;AADcAAAADwAAAGRycy9kb3ducmV2LnhtbESPT2vCQBTE7wW/w/IEb3Xzh4hEV6miYI+1hdLbI/tM&#10;QrNvw+6axG/fLRR6HGbmN8x2P5lODOR8a1lBukxAEFdWt1wr+Hg/P69B+ICssbNMCh7kYb+bPW2x&#10;1HbkNxquoRYRwr5EBU0IfSmlrxoy6Je2J47ezTqDIUpXS+1wjHDTySxJVtJgy3GhwZ6ODVXf17tR&#10;8FnIPjmk5NJTfv9Ki8M6p9dKqcV8etmACDSF//Bf+6IVZNkK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/iTEAAAA3AAAAA8AAAAAAAAAAAAAAAAAmAIAAGRycy9k&#10;b3ducmV2LnhtbFBLBQYAAAAABAAEAPUAAACJAwAAAAA=&#10;" path="m,l,1440e" filled="f" strokeweight=".37392mm">
                  <v:path arrowok="t" o:connecttype="custom" o:connectlocs="0,0;0,1440" o:connectangles="0,0"/>
                </v:shape>
                <v:shape id="Freeform 61" o:spid="_x0000_s1084" style="position:absolute;left:11870;top:9547;width:0;height:2438;visibility:visible;mso-wrap-style:square;v-text-anchor:top" coordsize="0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2a8IA&#10;AADcAAAADwAAAGRycy9kb3ducmV2LnhtbESPQYvCMBSE74L/ITzBmyb2oFKNIoKgeJCtHjw+m2db&#10;bF5KE7X77zfCgsdhZr5hluvO1uJFra8ca5iMFQji3JmKCw2X8240B+EDssHaMWn4JQ/rVb+3xNS4&#10;N//QKwuFiBD2KWooQ2hSKX1ekkU/dg1x9O6utRiibAtpWnxHuK1lotRUWqw4LpTY0Lak/JE9rYbz&#10;KZlVWVeH5+ZwPPobKne7Kq2Hg26zABGoC9/wf3tvNCTJDD5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/ZrwgAAANwAAAAPAAAAAAAAAAAAAAAAAJgCAABkcnMvZG93&#10;bnJldi54bWxQSwUGAAAAAAQABAD1AAAAhwMAAAAA&#10;" path="m,l,2438e" filled="f" strokeweight=".71258mm">
                  <v:path arrowok="t" o:connecttype="custom" o:connectlocs="0,0;0,2438" o:connectangles="0,0"/>
                </v:shape>
                <v:shape id="Freeform 62" o:spid="_x0000_s1085" style="position:absolute;left:479;top:9739;width:0;height:2150;visibility:visible;mso-wrap-style:square;v-text-anchor:top" coordsize="0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4G74A&#10;AADcAAAADwAAAGRycy9kb3ducmV2LnhtbERPy4rCMBTdC/MP4Q6409QiWjpGcQYEXfpcX5prW6a5&#10;CU2smb+fLASXh/NebaLpxEC9by0rmE0zEMSV1S3XCi7n3aQA4QOyxs4yKfgjD5v1x2iFpbZPPtJw&#10;CrVIIexLVNCE4EopfdWQQT+1jjhxd9sbDAn2tdQ9PlO46WSeZQtpsOXU0KCjn4aq39PDKLjyQbt7&#10;sYyP28K7Gqs4XOffSo0/4/YLRKAY3uKXe68V5Hlam86kI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b+Bu+AAAA3AAAAA8AAAAAAAAAAAAAAAAAmAIAAGRycy9kb3ducmV2&#10;LnhtbFBLBQYAAAAABAAEAPUAAACDAwAAAAA=&#10;" path="m,l,2150e" filled="f" strokeweight=".37392mm">
                  <v:path arrowok="t" o:connecttype="custom" o:connectlocs="0,0;0,2150" o:connectangles="0,0"/>
                </v:shape>
                <v:shape id="Freeform 63" o:spid="_x0000_s1086" style="position:absolute;left:8016;top:5452;width:268;height:0;visibility:visible;mso-wrap-style:square;v-text-anchor:top" coordsize="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dQcMA&#10;AADcAAAADwAAAGRycy9kb3ducmV2LnhtbESPQWsCMRSE7wX/Q3gFL0UT92B1axQtCt6kq+D1sXnd&#10;jd28LJtU139vhEKPw8x8wyxWvWvElbpgPWuYjBUI4tIby5WG03E3moEIEdlg45k03CnAajl4WWBu&#10;/I2/6FrESiQIhxw11DG2uZShrMlhGPuWOHnfvnMYk+wqaTq8JbhrZKbUVDq0nBZqbOmzpvKn+HUa&#10;4qVpUUm7Dm/b97u9qM3h3G+0Hr726w8Qkfr4H/5r742GLJvD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dQcMAAADc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64" o:spid="_x0000_s1087" style="position:absolute;left:8006;top:3715;width:0;height:1997;visibility:visible;mso-wrap-style:square;v-text-anchor:top" coordsize="0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nscEA&#10;AADcAAAADwAAAGRycy9kb3ducmV2LnhtbERP3WrCMBS+H/gO4QjezcRuDK1GEcG5q4nWBzg0x7ba&#10;nLRNqt3bLxeDXX58/6vNYGvxoM5XjjXMpgoEce5MxYWGS7Z/nYPwAdlg7Zg0/JCHzXr0ssLUuCef&#10;6HEOhYgh7FPUUIbQpFL6vCSLfuoa4shdXWcxRNgV0nT4jOG2lolSH9JixbGhxIZ2JeX3c281tJ/H&#10;hfLJLdkfW2X67z57P7SZ1pPxsF2CCDSEf/Gf+8toSN7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HZ7HBAAAA3AAAAA8AAAAAAAAAAAAAAAAAmAIAAGRycy9kb3du&#10;cmV2LnhtbFBLBQYAAAAABAAEAPUAAACGAwAAAAA=&#10;" path="m,l,1996e" filled="f" strokeweight="1.06pt">
                  <v:path arrowok="t" o:connecttype="custom" o:connectlocs="0,0;0,1996" o:connectangles="0,0"/>
                </v:shape>
                <v:shape id="Freeform 65" o:spid="_x0000_s1088" style="position:absolute;left:9619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izcYA&#10;AADcAAAADwAAAGRycy9kb3ducmV2LnhtbESPT2vCQBTE70K/w/IKvelGW4OkriKCUNJL4j/09sg+&#10;k9Ds25Ddavrtu4LgcZiZ3zDzZW8acaXO1ZYVjEcRCOLC6ppLBfvdZjgD4TyyxsYyKfgjB8vFy2CO&#10;ibY3zum69aUIEHYJKqi8bxMpXVGRQTeyLXHwLrYz6IPsSqk7vAW4aeQkimJpsOawUGFL64qKn+2v&#10;UZDZPD2cNt9mesniPD1+pNnuHCv19tqvPkF46v0z/Gh/aQWT9zHcz4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HizcYAAADcAAAADwAAAAAAAAAAAAAAAACYAgAAZHJz&#10;L2Rvd25yZXYueG1sUEsFBgAAAAAEAAQA9QAAAIsDAAAAAA==&#10;" path="m,l,249e" filled="f" strokeweight=".37392mm">
                  <v:path arrowok="t" o:connecttype="custom" o:connectlocs="0,0;0,249" o:connectangles="0,0"/>
                </v:shape>
                <v:shape id="Freeform 66" o:spid="_x0000_s1089" style="position:absolute;left:11793;top:9758;width:0;height:2131;visibility:visible;mso-wrap-style:square;v-text-anchor:top" coordsize="0,2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Bq8QA&#10;AADcAAAADwAAAGRycy9kb3ducmV2LnhtbESP0WrCQBRE34X+w3KFvumuKY2SZiNFUKQgRc0HXLK3&#10;STB7N2TXmP59t1Do4zAzZ5h8O9lOjDT41rGG1VKBIK6cabnWUF73iw0IH5ANdo5Jwzd52BZPsxwz&#10;4x58pvESahEh7DPU0ITQZ1L6qiGLful64uh9ucFiiHKopRnwEeG2k4lSqbTYclxosKddQ9Xtcrca&#10;Tmql1h+nQEdO60N6/izt+Fpq/Tyf3t9ABJrCf/ivfTQakpcE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AavEAAAA3AAAAA8AAAAAAAAAAAAAAAAAmAIAAGRycy9k&#10;b3ducmV2LnhtbFBLBQYAAAAABAAEAPUAAACJAwAAAAA=&#10;" path="m,l,2131e" filled="f" strokeweight=".37392mm">
                  <v:path arrowok="t" o:connecttype="custom" o:connectlocs="0,0;0,2131" o:connectangles="0,0"/>
                </v:shape>
                <v:shape id="Freeform 67" o:spid="_x0000_s1090" style="position:absolute;left:6600;top:475;width:0;height:2390;visibility:visible;mso-wrap-style:square;v-text-anchor:top" coordsize="0,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S7cQA&#10;AADcAAAADwAAAGRycy9kb3ducmV2LnhtbESPQWvCQBSE70L/w/IKvemmCqWkrlIL2t7U6KHentnX&#10;JJh9G7KvJvbXu0LB4zAz3zDTee9qdaY2VJ4NPI8SUMS5txUXBva75fAVVBBki7VnMnChAPPZw2CK&#10;qfUdb+mcSaEihEOKBkqRJtU65CU5DCPfEEfvx7cOJcq20LbFLsJdrcdJ8qIdVhwXSmzoo6T8lP06&#10;A4vVusHLUdBnsln/5d986JJPY54e+/c3UEK93MP/7S9rYDyZwO1MPAJ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Eu3EAAAA3AAAAA8AAAAAAAAAAAAAAAAAmAIAAGRycy9k&#10;b3ducmV2LnhtbFBLBQYAAAAABAAEAPUAAACJAwAAAAA=&#10;" path="m,l,2390e" filled="f" strokeweight="1.06pt">
                  <v:path arrowok="t" o:connecttype="custom" o:connectlocs="0,0;0,2390" o:connectangles="0,0"/>
                </v:shape>
                <v:shape id="Freeform 68" o:spid="_x0000_s1091" style="position:absolute;left:9081;top:475;width:0;height:2390;visibility:visible;mso-wrap-style:square;v-text-anchor:top" coordsize="0,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KmcUA&#10;AADcAAAADwAAAGRycy9kb3ducmV2LnhtbESPT2vCQBTE70K/w/IK3nSjFimpq9hC/9zUtAe9vWZf&#10;k9Ds25B9NdFP7wpCj8PM/IZZrHpXqyO1ofJsYDJOQBHn3lZcGPj6fB09ggqCbLH2TAZOFGC1vBss&#10;MLW+4x0dMylUhHBI0UAp0qRah7wkh2HsG+Lo/fjWoUTZFtq22EW4q/U0SebaYcVxocSGXkrKf7M/&#10;Z+D5bdPg6VvQZ7LdnPM9H7rk3Zjhfb9+AiXUy3/41v6wBqazB7ieiUd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4qZxQAAANwAAAAPAAAAAAAAAAAAAAAAAJgCAABkcnMv&#10;ZG93bnJldi54bWxQSwUGAAAAAAQABAD1AAAAigMAAAAA&#10;" path="m,l,2390e" filled="f" strokeweight="1.06pt">
                  <v:path arrowok="t" o:connecttype="custom" o:connectlocs="0,0;0,2390" o:connectangles="0,0"/>
                </v:shape>
                <v:shape id="Freeform 69" o:spid="_x0000_s1092" style="position:absolute;left:11870;top:12057;width:0;height:3375;visibility:visible;mso-wrap-style:square;v-text-anchor:top" coordsize="0,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WeMQA&#10;AADcAAAADwAAAGRycy9kb3ducmV2LnhtbESPT4vCMBTE78J+h/AWvMia1qJI1yi7iiB48s/B49vm&#10;2ZZtXkoStX57Iwgeh5n5DTNbdKYRV3K+tqwgHSYgiAuray4VHA/rrykIH5A1NpZJwZ08LOYfvRnm&#10;2t54R9d9KEWEsM9RQRVCm0vpi4oM+qFtiaN3ts5giNKVUju8Rbhp5ChJJtJgzXGhwpaWFRX/+4tR&#10;sLq4envcuXORpX+/k3FKp0E2UKr/2f18gwjUhXf41d5oBaNsDM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+VnjEAAAA3AAAAA8AAAAAAAAAAAAAAAAAmAIAAGRycy9k&#10;b3ducmV2LnhtbFBLBQYAAAAABAAEAPUAAACJAwAAAAA=&#10;" path="m,l,3374e" filled="f" strokeweight=".71258mm">
                  <v:path arrowok="t" o:connecttype="custom" o:connectlocs="0,0;0,3374" o:connectangles="0,0"/>
                </v:shape>
                <v:shape id="Freeform 70" o:spid="_x0000_s1093" style="position:absolute;left:7468;top:2577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4qsUA&#10;AADcAAAADwAAAGRycy9kb3ducmV2LnhtbESPT4vCMBTE7wt+h/AEL4um6lKkGkUUxcuu+Ae8Pptn&#10;W2xeahO1fvvNwoLHYWZ+w0xmjSnFg2pXWFbQ70UgiFOrC84UHA+r7giE88gaS8uk4EUOZtPWxwQT&#10;bZ+8o8feZyJA2CWoIPe+SqR0aU4GXc9WxMG72NqgD7LOpK7xGeCmlIMoiqXBgsNCjhUtckqv+7tR&#10;YL7XcUWnn+15fVt+rnbaDlP3pVSn3czHIDw1/h3+b2+0gsEwhr8z4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niqxQAAANwAAAAPAAAAAAAAAAAAAAAAAJgCAABkcnMv&#10;ZG93bnJldi54bWxQSwUGAAAAAAQABAD1AAAAigMAAAAA&#10;" path="m,l,225e" filled="f" strokeweight="1.06pt">
                  <v:path arrowok="t" o:connecttype="custom" o:connectlocs="0,0;0,225" o:connectangles="0,0"/>
                </v:shape>
                <v:shape id="Freeform 71" o:spid="_x0000_s1094" style="position:absolute;left:8275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LJsUA&#10;AADcAAAADwAAAGRycy9kb3ducmV2LnhtbESPT2vCQBTE7wW/w/IK3nQT/7SSuhFNsRRv2l68PbKv&#10;SWj2bcg+Nf32bqHQ4zAzv2HWm8G16kp9aDwbSKcJKOLS24YrA58f+8kKVBBki61nMvBDATb56GGN&#10;mfU3PtL1JJWKEA4ZGqhFukzrUNbkMEx9Rxy9L987lCj7StsebxHuWj1LkiftsOG4UGNHRU3l9+ni&#10;DLyF47JYXMI5kflOSrfH4jU9GDN+HLYvoIQG+Q//td+tgdn8GX7PxCO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YsmxQAAANwAAAAPAAAAAAAAAAAAAAAAAJgCAABkcnMv&#10;ZG93bnJldi54bWxQSwUGAAAAAAQABAD1AAAAigMAAAAA&#10;" path="m,l,249e" filled="f" strokeweight="1.06pt">
                  <v:path arrowok="t" o:connecttype="custom" o:connectlocs="0,0;0,249" o:connectangles="0,0"/>
                </v:shape>
                <v:shape id="Freeform 72" o:spid="_x0000_s1095" style="position:absolute;left:479;top:12470;width:0;height:2866;visibility:visible;mso-wrap-style:square;v-text-anchor:top" coordsize="0,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SB8EA&#10;AADcAAAADwAAAGRycy9kb3ducmV2LnhtbERPTWvCQBC9F/wPywi96cZUxEbXYAulHvRglJ7H7DQJ&#10;zc6G7FbT/vrOQejx8b7X+eBadaU+NJ4NzKYJKOLS24YrA+fT22QJKkRki61nMvBDAfLN6GGNmfU3&#10;PtK1iJWSEA4ZGqhj7DKtQ1mTwzD1HbFwn753GAX2lbY93iTctTpNkoV22LA01NjRa03lV/HtpOTw&#10;8mzPi/kvxQsWbfPucN99GPM4HrYrUJGG+C++u3fWQPoka+WMHA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0UgfBAAAA3AAAAA8AAAAAAAAAAAAAAAAAmAIAAGRycy9kb3du&#10;cmV2LnhtbFBLBQYAAAAABAAEAPUAAACGAwAAAAA=&#10;" path="m,l,2865e" filled="f" strokeweight=".37392mm">
                  <v:path arrowok="t" o:connecttype="custom" o:connectlocs="0,0;0,2865" o:connectangles="0,0"/>
                </v:shape>
                <v:shape id="Freeform 73" o:spid="_x0000_s1096" style="position:absolute;left:11793;top:12489;width:0;height:2847;visibility:visible;mso-wrap-style:square;v-text-anchor:top" coordsize="0,2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E08IA&#10;AADcAAAADwAAAGRycy9kb3ducmV2LnhtbESPQYvCMBSE7wv+h/CEva2pFWStRhFRVvDiWr0/mmcb&#10;bF5KE23992ZhweMwM98wi1Vva/Gg1hvHCsajBARx4bThUsE53319g/ABWWPtmBQ8ycNqOfhYYKZd&#10;x7/0OIVSRAj7DBVUITSZlL6oyKIfuYY4elfXWgxRtqXULXYRbmuZJslUWjQcFypsaFNRcTvdrYLb&#10;bkJluv055+aQHy8dP+9jNkp9Dvv1HESgPrzD/+29VpBOZvB3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ETTwgAAANwAAAAPAAAAAAAAAAAAAAAAAJgCAABkcnMvZG93&#10;bnJldi54bWxQSwUGAAAAAAQABAD1AAAAhwMAAAAA&#10;" path="m,l,2846e" filled="f" strokeweight=".37392mm">
                  <v:path arrowok="t" o:connecttype="custom" o:connectlocs="0,0;0,2846" o:connectangles="0,0"/>
                </v:shape>
                <v:shape id="Freeform 74" o:spid="_x0000_s1097" style="position:absolute;left:748;top:8160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2GsEA&#10;AADcAAAADwAAAGRycy9kb3ducmV2LnhtbERPz2vCMBS+C/4P4Q28aTonUzqjuEHB6zrtttujeWvL&#10;kpeSZLX7781B8Pjx/d7uR2vEQD50jhU8LjIQxLXTHTcKTh/FfAMiRGSNxjEp+KcA+910ssVcuwu/&#10;01DGRqQQDjkqaGPscylD3ZLFsHA9ceJ+nLcYE/SN1B4vKdwaucyyZ2mx49TQYk9vLdW/5Z9VUNXn&#10;9WiKzet3+Tn4ovqyT2wqpWYP4+EFRKQx3sU391ErWK7S/HQmHQG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B9hrBAAAA3AAAAA8AAAAAAAAAAAAAAAAAmAIAAGRycy9kb3du&#10;cmV2LnhtbFBLBQYAAAAABAAEAPUAAACGAwAAAAA=&#10;" path="m,l,249e" filled="f" strokeweight=".37392mm">
                  <v:path arrowok="t" o:connecttype="custom" o:connectlocs="0,0;0,249" o:connectangles="0,0"/>
                </v:shape>
                <v:shape id="Freeform 75" o:spid="_x0000_s1098" style="position:absolute;left:10660;top:54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rxMIA&#10;AADcAAAADwAAAGRycy9kb3ducmV2LnhtbESP3YrCMBSE7wXfIRzBO0392UWqUUQQioJQ3Qc4Nse2&#10;2pyUJmp9eyMIeznMzDfMYtWaSjyocaVlBaNhBII4s7rkXMHfaTuYgXAeWWNlmRS8yMFq2e0sMNb2&#10;ySk9jj4XAcIuRgWF93UspcsKMuiGtiYO3sU2Bn2QTS51g88AN5UcR9GvNFhyWCiwpk1B2e14NwpO&#10;B7xO5f5nPTmnESX3drJLE1aq32vXcxCeWv8f/rYTrWA8HcH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evEwgAAANwAAAAPAAAAAAAAAAAAAAAAAJgCAABkcnMvZG93&#10;bnJldi54bWxQSwUGAAAAAAQABAD1AAAAhwMAAAAA&#10;" path="m,l,268e" filled="f" strokeweight="1.06pt">
                  <v:path arrowok="t" o:connecttype="custom" o:connectlocs="0,0;0,268" o:connectangles="0,0"/>
                </v:shape>
                <v:shape id="Freeform 76" o:spid="_x0000_s1099" style="position:absolute;left:10929;top:546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bw8MA&#10;AADcAAAADwAAAGRycy9kb3ducmV2LnhtbESPQWvCQBSE74X+h+UVvNWN0RaJrtJGlNKb1ou3R/aZ&#10;BLNvQ/ap8d+7BcHjMDPfMPNl7xp1oS7Ung2Mhgko4sLbmksD+7/1+xRUEGSLjWcycKMAy8Xryxwz&#10;66+8pctOShUhHDI0UIm0mdahqMhhGPqWOHpH3zmUKLtS2w6vEe4anSbJp3ZYc1yosKW8ouK0OzsD&#10;m7D9yCfncEhk/C2FW2O+Gv0aM3jrv2aghHp5hh/tH2sgnaTwfyYeAb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bw8MAAADcAAAADwAAAAAAAAAAAAAAAACYAgAAZHJzL2Rv&#10;d25yZXYueG1sUEsFBgAAAAAEAAQA9QAAAIgDAAAAAA==&#10;" path="m,l,249e" filled="f" strokeweight="1.06pt">
                  <v:path arrowok="t" o:connecttype="custom" o:connectlocs="0,0;0,249" o:connectangles="0,0"/>
                </v:shape>
                <v:shape id="Freeform 77" o:spid="_x0000_s1100" style="position:absolute;left:6931;top:6120;width:0;height:1440;visibility:visible;mso-wrap-style:square;v-text-anchor:top" coordsize="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P5MUA&#10;AADcAAAADwAAAGRycy9kb3ducmV2LnhtbESPzWrDMBCE74W8g9hAb42c1JjiRDYhIaWH0tL8nRdp&#10;Y5tYK2Mpsfv2VaHQ4zAz3zCrcrStuFPvG8cK5rMEBLF2puFKwfGwe3oB4QOywdYxKfgmD2UxeVhh&#10;btzAX3Tfh0pECPscFdQhdLmUXtdk0c9cRxy9i+sthij7Spoehwi3rVwkSSYtNhwXauxoU5O+7m9W&#10;wcc56Oqi09O73m53TXY8f47Zq1KP03G9BBFoDP/hv/abUbBIn+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c/kxQAAANwAAAAPAAAAAAAAAAAAAAAAAJgCAABkcnMv&#10;ZG93bnJldi54bWxQSwUGAAAAAAQABAD1AAAAigMAAAAA&#10;" path="m,l,1440e" filled="f" strokeweight="1.06pt">
                  <v:path arrowok="t" o:connecttype="custom" o:connectlocs="0,0;0,1440" o:connectangles="0,0"/>
                </v:shape>
                <v:shape id="Freeform 78" o:spid="_x0000_s1101" style="position:absolute;left:1286;top:729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iUMQA&#10;AADcAAAADwAAAGRycy9kb3ducmV2LnhtbESPQYvCMBSE78L+h/AWvGlqKeJWo4iwoIcVrQteH82z&#10;LTYvpclqu7/eCILHYWa+YRarztTiRq2rLCuYjCMQxLnVFRcKfk/foxkI55E11pZJQU8OVsuPwQJT&#10;be98pFvmCxEg7FJUUHrfpFK6vCSDbmwb4uBdbGvQB9kWUrd4D3BTyziKptJgxWGhxIY2JeXX7M8o&#10;uPxf9yb+2SSJc+evXS/7w25fKTX87NZzEJ46/w6/2lutIE4S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YlDEAAAA3AAAAA8AAAAAAAAAAAAAAAAAmAIAAGRycy9k&#10;b3ducmV2LnhtbFBLBQYAAAAABAAEAPUAAACJAwAAAAA=&#10;" path="m,l,268e" filled="f" strokeweight=".37392mm">
                  <v:path arrowok="t" o:connecttype="custom" o:connectlocs="0,0;0,268" o:connectangles="0,0"/>
                </v:shape>
                <v:rect id="Rectangle 79" o:spid="_x0000_s1102" style="position:absolute;left:3475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20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80" o:spid="_x0000_s1103" style="position:absolute;left:3484;top:6619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5lMQA&#10;AADcAAAADwAAAGRycy9kb3ducmV2LnhtbESPUWvCMBSF3wf+h3CFvc3UMuqoRhFBcDAR3X7AXXNt&#10;is1NaaI2+/WLMNjj4ZzzHc5iNdhW3Kj3jWMF00kGgrhyuuFawdfn9uUNhA/IGlvHpCCSh9Vy9LTA&#10;Urs7H+l2CrVIEPYlKjAhdKWUvjJk0U9cR5y8s+sthiT7Wuoe7wluW5lnWSEtNpwWDHa0MVRdTler&#10;YOc+Dnnxbn6K8yHG2Xe3ifs2KvU8HtZzEIGG8B/+a++0gvy1gM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eZTEAAAA3AAAAA8AAAAAAAAAAAAAAAAAmAIAAGRycy9k&#10;b3ducmV2LnhtbFBLBQYAAAAABAAEAPUAAACJAwAAAAA=&#10;" path="m,l,940e" filled="f" strokeweight="1.06pt">
                  <v:path arrowok="t" o:connecttype="custom" o:connectlocs="0,0;0,940" o:connectangles="0,0"/>
                </v:shape>
                <v:shape id="Freeform 81" o:spid="_x0000_s1104" style="position:absolute;left:4838;top:8150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V18UA&#10;AADcAAAADwAAAGRycy9kb3ducmV2LnhtbESPT4vCMBTE78J+h/AEb5r6B127RlkWioKI6Pbg8dG8&#10;bYvNS2mytX57Iwgeh5n5DbPadKYSLTWutKxgPIpAEGdWl5wrSH+T4ScI55E1VpZJwZ0cbNYfvRXG&#10;2t74RO3Z5yJA2MWooPC+jqV0WUEG3cjWxMH7s41BH2STS93gLcBNJSdRNJcGSw4LBdb0U1B2Pf8b&#10;BZf2MKbjPU32s7RNd1W2TZaLqVKDfvf9BcJT59/hV3unFUxmC3i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NXXxQAAANwAAAAPAAAAAAAAAAAAAAAAAJgCAABkcnMv&#10;ZG93bnJldi54bWxQSwUGAAAAAAQABAD1AAAAigMAAAAA&#10;" path="m,l268,e" filled="f" strokeweight=".37392mm">
                  <v:path arrowok="t" o:connecttype="custom" o:connectlocs="0,0;268,0" o:connectangles="0,0"/>
                </v:shape>
                <v:shape id="Freeform 82" o:spid="_x0000_s1105" style="position:absolute;left:4828;top:7939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4EcMA&#10;AADcAAAADwAAAGRycy9kb3ducmV2LnhtbERPTWvCQBC9C/0PyxS8NZvGkkp0lVIRi9JDU8XrNDtN&#10;QrOzIbsm8d+7h4LHx/terkfTiJ46V1tW8BzFIIgLq2suFRy/t09zEM4ja2wsk4IrOVivHiZLzLQd&#10;+Iv63JcihLDLUEHlfZtJ6YqKDLrItsSB+7WdQR9gV0rd4RDCTSOTOE6lwZpDQ4UtvVdU/OUXo6A4&#10;65lJ+7PjpBw/d4f2Z785vSo1fRzfFiA8jf4u/nd/aAXJS1gbzo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b4EcMAAADcAAAADwAAAAAAAAAAAAAAAACYAgAAZHJzL2Rv&#10;d25yZXYueG1sUEsFBgAAAAAEAAQA9QAAAIgDAAAAAA==&#10;" path="m,l,940e" filled="f" strokeweight=".37392mm">
                  <v:path arrowok="t" o:connecttype="custom" o:connectlocs="0,0;0,940" o:connectangles="0,0"/>
                </v:shape>
                <v:shape id="Freeform 83" o:spid="_x0000_s1106" style="position:absolute;left:5097;top:8160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+z8QA&#10;AADcAAAADwAAAGRycy9kb3ducmV2LnhtbESP3WoCMRSE7wu+QzhC7zSrlP5sjSKCUioUukqvD5vT&#10;TXRzsiRR1z59UxB6OczMN8xs0btWnClE61nBZFyAIK69ttwo2O/Wo2cQMSFrbD2TgitFWMwHdzMs&#10;tb/wJ52r1IgM4ViiApNSV0oZa0MO49h3xNn79sFhyjI0Uge8ZLhr5bQoHqVDy3nBYEcrQ/WxOjkF&#10;25+NtdXhw5jre5FkOG4nX/pJqfthv3wFkahP/+Fb+00rmD68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vs/EAAAA3AAAAA8AAAAAAAAAAAAAAAAAmAIAAGRycy9k&#10;b3ducmV2LnhtbFBLBQYAAAAABAAEAPUAAACJAwAAAAA=&#10;" path="m,l,249e" filled="f" strokeweight="1.06pt">
                  <v:path arrowok="t" o:connecttype="custom" o:connectlocs="0,0;0,249" o:connectangles="0,0"/>
                </v:shape>
                <v:shape id="Freeform 84" o:spid="_x0000_s1107" style="position:absolute;left:422;top:455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CkMAA&#10;AADcAAAADwAAAGRycy9kb3ducmV2LnhtbERPzYrCMBC+C75DGMGbTRUU6ZoWd2WXPXjR+gBDM6al&#10;zaTbRK1vvzkIHj++/10x2k7cafCNYwXLJAVBXDndsFFwKb8XWxA+IGvsHJOCJ3ko8ulkh5l2Dz7R&#10;/RyMiCHsM1RQh9BnUvqqJos+cT1x5K5usBgiHIzUAz5iuO3kKk030mLDsaHGnr5qqtrzzSpgY7g7&#10;7Nd/P215vH427TFdllul5rNx/wEi0Bje4pf7VytYreP8eCYeAZ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pCkMAAAADcAAAADwAAAAAAAAAAAAAAAACYAgAAZHJzL2Rvd25y&#10;ZXYueG1sUEsFBgAAAAAEAAQA9QAAAIUDAAAAAA==&#10;" path="m,l11467,e" filled="f" strokeweight=".71258mm">
                  <v:path arrowok="t" o:connecttype="custom" o:connectlocs="0,0;11467,0" o:connectangles="0,0"/>
                </v:shape>
                <v:shape id="Freeform 85" o:spid="_x0000_s1108" style="position:absolute;left:7468;top:705;width:0;height:259;visibility:visible;mso-wrap-style:square;v-text-anchor:top" coordsize="0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4XMUA&#10;AADcAAAADwAAAGRycy9kb3ducmV2LnhtbESPQWsCMRSE74X+h/AK3mqiYJHVKLZUELFFdwWvj81z&#10;d+3mZUmibv99Uyj0OMzMN8x82dtW3MiHxrGG0VCBIC6dabjScCzWz1MQISIbbB2Thm8KsFw8Pswx&#10;M+7OB7rlsRIJwiFDDXWMXSZlKGuyGIauI07e2XmLMUlfSePxnuC2lWOlXqTFhtNCjR291VR+5Ver&#10;Ib/u/P7949R/blTxqqbr4ui2F60HT/1qBiJSH//Df+2N0TCejO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/hcxQAAANwAAAAPAAAAAAAAAAAAAAAAAJgCAABkcnMv&#10;ZG93bnJldi54bWxQSwUGAAAAAAQABAD1AAAAigMAAAAA&#10;" path="m,l,259e" filled="f" strokeweight="1.06pt">
                  <v:path arrowok="t" o:connecttype="custom" o:connectlocs="0,0;0,259" o:connectangles="0,0"/>
                </v:shape>
                <v:shape id="Freeform 86" o:spid="_x0000_s1109" style="position:absolute;left:8275;top:705;width:0;height:259;visibility:visible;mso-wrap-style:square;v-text-anchor:top" coordsize="0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mK8YA&#10;AADcAAAADwAAAGRycy9kb3ducmV2LnhtbESPUWvCMBSF3wf7D+EO9jaTFTakGsWJgow5tlbw9dJc&#10;22pzU5Ko3b83g8EeD+ec73Cm88F24kI+tI41PI8UCOLKmZZrDbty/TQGESKywc4xafihAPPZ/d0U&#10;c+Ou/E2XItYiQTjkqKGJsc+lDFVDFsPI9cTJOzhvMSbpa2k8XhPcdjJT6lVabDktNNjTsqHqVJyt&#10;huL84b9W2/3wuVHlmxqvy517P2r9+DAsJiAiDfE//NfeGA3ZSwa/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lmK8YAAADcAAAADwAAAAAAAAAAAAAAAACYAgAAZHJz&#10;L2Rvd25yZXYueG1sUEsFBgAAAAAEAAQA9QAAAIsDAAAAAA==&#10;" path="m,l,259e" filled="f" strokeweight="1.06pt">
                  <v:path arrowok="t" o:connecttype="custom" o:connectlocs="0,0;0,259" o:connectangles="0,0"/>
                </v:shape>
                <v:shape id="Freeform 87" o:spid="_x0000_s1110" style="position:absolute;left:6609;top:955;width:2482;height:0;visibility:visible;mso-wrap-style:square;v-text-anchor:top" coordsize="2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xlcUA&#10;AADcAAAADwAAAGRycy9kb3ducmV2LnhtbESPS2vDMBCE74X+B7GBXkoi13niRAmlUNJCDnkeclus&#10;jW1qrYy1Tdx/XxUCPQ4z8w2zWHWuVldqQ+XZwMsgAUWce1txYeB4eO/PQAVBtlh7JgM/FGC1fHxY&#10;YGb9jXd03UuhIoRDhgZKkSbTOuQlOQwD3xBH7+JbhxJlW2jb4i3CXa3TJJlohxXHhRIbeisp/9p/&#10;OwNOZs8BR5+bLZ+mG1mnMqrO1pinXvc6ByXUyX/43v6wBtLxEP7Ox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GVxQAAANwAAAAPAAAAAAAAAAAAAAAAAJgCAABkcnMv&#10;ZG93bnJldi54bWxQSwUGAAAAAAQABAD1AAAAigMAAAAA&#10;" path="m,l2481,e" filled="f" strokeweight=".37392mm">
                  <v:path arrowok="t" o:connecttype="custom" o:connectlocs="0,0;2481,0" o:connectangles="0,0"/>
                </v:shape>
                <v:shape id="Freeform 88" o:spid="_x0000_s1111" style="position:absolute;left:6609;top:1641;width:2482;height:0;visibility:visible;mso-wrap-style:square;v-text-anchor:top" coordsize="2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PkMcA&#10;AADcAAAADwAAAGRycy9kb3ducmV2LnhtbESPzWrDMBCE74W8g9hAb7Wc0DTBjRJMaUsuOcTpD71t&#10;ra1laq2MpdrO20eBQI/DzHzDrLejbURPna8dK5glKQji0umaKwVvx5e7FQgfkDU2jknBiTxsN5Ob&#10;NWbaDXygvgiViBD2GSowIbSZlL40ZNEnriWO3o/rLIYou0rqDocIt42cp+mDtFhzXDDY0pOh8rf4&#10;swr6D/9d5LOvITefq9O+Wabv9euzUrfTMX8EEWgM/+Fre6cVzBf3cDkTj4D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3j5DHAAAA3AAAAA8AAAAAAAAAAAAAAAAAmAIAAGRy&#10;cy9kb3ducmV2LnhtbFBLBQYAAAAABAAEAPUAAACMAwAAAAA=&#10;" path="m,l2481,e" filled="f" strokeweight="1.06pt">
                  <v:path arrowok="t" o:connecttype="custom" o:connectlocs="0,0;2481,0" o:connectangles="0,0"/>
                </v:shape>
                <v:shape id="Freeform 89" o:spid="_x0000_s1112" style="position:absolute;left:6609;top:2327;width:2482;height:0;visibility:visible;mso-wrap-style:square;v-text-anchor:top" coordsize="2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qC8YA&#10;AADcAAAADwAAAGRycy9kb3ducmV2LnhtbESPQWvCQBSE74L/YXmF3upGwSqpqwRpi5cejNrS22v2&#10;NRuafRuyaxL/vSsUPA4z8w2z2gy2Fh21vnKsYDpJQBAXTldcKjge3p6WIHxA1lg7JgUX8rBZj0cr&#10;TLXreU9dHkoRIexTVGBCaFIpfWHIop+4hjh6v661GKJsS6lb7CPc1nKWJM/SYsVxwWBDW0PFX362&#10;CrpP/5Nn0+8+M1/Ly0e9SE7V+6tSjw9D9gIi0BDu4f/2TiuYzedwOxOP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sqC8YAAADcAAAADwAAAAAAAAAAAAAAAACYAgAAZHJz&#10;L2Rvd25yZXYueG1sUEsFBgAAAAAEAAQA9QAAAIsDAAAAAA==&#10;" path="m,l2481,e" filled="f" strokeweight="1.06pt">
                  <v:path arrowok="t" o:connecttype="custom" o:connectlocs="0,0;2481,0" o:connectangles="0,0"/>
                </v:shape>
                <v:shape id="Freeform 90" o:spid="_x0000_s1113" style="position:absolute;left:422;top:2884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/f8QA&#10;AADcAAAADwAAAGRycy9kb3ducmV2LnhtbESPQWvCQBSE70L/w/IK3sxGISJpVrGVlh5yqfEHPLLP&#10;TUj2bZpdNf77riD0OMzMN0yxm2wvrjT61rGCZZKCIK6dbtkoOFWfiw0IH5A19o5JwZ087LYvswJz&#10;7W78Q9djMCJC2OeooAlhyKX0dUMWfeIG4uid3WgxRDkaqUe8Rbjt5SpN19Jiy3GhwYE+Gqq748Uq&#10;YGO4P+yz36+uKs/vbVemy2qj1Px12r+BCDSF//Cz/a0VrLI1PM7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f3/EAAAA3AAAAA8AAAAAAAAAAAAAAAAAmAIAAGRycy9k&#10;b3ducmV2LnhtbFBLBQYAAAAABAAEAPUAAACJAwAAAAA=&#10;" path="m,l11467,e" filled="f" strokeweight=".71258mm">
                  <v:path arrowok="t" o:connecttype="custom" o:connectlocs="0,0;11467,0" o:connectangles="0,0"/>
                </v:shape>
                <v:shape id="Freeform 91" o:spid="_x0000_s1114" style="position:absolute;left:422;top:2956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a5MMA&#10;AADcAAAADwAAAGRycy9kb3ducmV2LnhtbESP3YrCMBSE74V9h3AWvNNUwVW6RvEHFy+8sfUBDs0x&#10;LW1Ouk3U7tubBcHLYWa+YZbr3jbiTp2vHCuYjBMQxIXTFRsFl/wwWoDwAVlj45gU/JGH9epjsMRU&#10;uwef6Z4FIyKEfYoKyhDaVEpflGTRj11LHL2r6yyGKDsjdYePCLeNnCbJl7RYcVwosaVdSUWd3awC&#10;Noab/Wb2+1Pnp+u2qk/JJF8oNfzsN98gAvXhHX61j1rBdDaH/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Pa5MMAAADcAAAADwAAAAAAAAAAAAAAAACYAgAAZHJzL2Rv&#10;d25yZXYueG1sUEsFBgAAAAAEAAQA9QAAAIgDAAAAAA==&#10;" path="m,l11467,e" filled="f" strokeweight=".71258mm">
                  <v:path arrowok="t" o:connecttype="custom" o:connectlocs="0,0;11467,0" o:connectangles="0,0"/>
                </v:shape>
                <v:shape id="Freeform 92" o:spid="_x0000_s1115" style="position:absolute;left:489;top:3206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4TcEA&#10;AADcAAAADwAAAGRycy9kb3ducmV2LnhtbERPy4rCMBTdC/MP4Q7MRjRVUIdqlEEQhEHQ6uwvze1j&#10;bG5qE9v692YhuDyc92rTm0q01LjSsoLJOAJBnFpdcq7gct6NvkE4j6yxskwKHuRgs/4YrDDWtuMT&#10;tYnPRQhhF6OCwvs6ltKlBRl0Y1sTBy6zjUEfYJNL3WAXwk0lp1E0lwZLDg0F1rQtKL0md6Pgevg9&#10;7dr/49+tT4bZpVuk96xySn199j9LEJ56/xa/3HutYDoL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s+E3BAAAA3AAAAA8AAAAAAAAAAAAAAAAAmAIAAGRycy9kb3du&#10;cmV2LnhtbFBLBQYAAAAABAAEAPUAAACGAwAAAAA=&#10;" path="m,l11313,e" filled="f" strokeweight="1.06pt">
                  <v:path arrowok="t" o:connecttype="custom" o:connectlocs="0,0;11313,0" o:connectangles="0,0"/>
                </v:shape>
                <v:shape id="Freeform 93" o:spid="_x0000_s1116" style="position:absolute;left:489;top:3705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d1sYA&#10;AADcAAAADwAAAGRycy9kb3ducmV2LnhtbESP3WrCQBSE74W+w3IKvZG6qaC2aVYpBUGQgqb2/pA9&#10;+WmyZ9PsmsS37wqCl8PMfMMkm9E0oqfOVZYVvMwiEMSZ1RUXCk7f2+dXEM4ja2wsk4ILOdisHyYJ&#10;xtoOfKQ+9YUIEHYxKii9b2MpXVaSQTezLXHwctsZ9EF2hdQdDgFuGjmPoqU0WHFYKLGlz5KyOj0b&#10;BfXX/rjtfw8/f2M6zU/DKjvnjVPq6XH8eAfhafT38K290wrmize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d1sYAAADcAAAADwAAAAAAAAAAAAAAAACYAgAAZHJz&#10;L2Rvd25yZXYueG1sUEsFBgAAAAAEAAQA9QAAAIsDAAAAAA==&#10;" path="m,l11313,e" filled="f" strokeweight="1.06pt">
                  <v:path arrowok="t" o:connecttype="custom" o:connectlocs="0,0;11313,0" o:connectangles="0,0"/>
                </v:shape>
                <v:shape id="Freeform 94" o:spid="_x0000_s1117" style="position:absolute;left:10343;top:3964;width:0;height:500;visibility:visible;mso-wrap-style:square;v-text-anchor:top" coordsize="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/tMIA&#10;AADcAAAADwAAAGRycy9kb3ducmV2LnhtbERPTYvCMBC9C/6HMAveNFWw1K5RdBdRDx50lz0PzWxT&#10;bCaliVr99eYgeHy87/mys7W4UusrxwrGowQEceF0xaWC35/NMAPhA7LG2jEpuJOH5aLfm2Ou3Y2P&#10;dD2FUsQQ9jkqMCE0uZS+MGTRj1xDHLl/11oMEbal1C3eYrit5SRJUmmx4thgsKEvQ8X5dLEK/r7X&#10;h/Qx3m/P2XY6yzaX0jwOK6UGH93qE0SgLrzFL/dOK5ikcX4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j+0wgAAANwAAAAPAAAAAAAAAAAAAAAAAJgCAABkcnMvZG93&#10;bnJldi54bWxQSwUGAAAAAAQABAD1AAAAhwMAAAAA&#10;" path="m,l,499e" filled="f" strokeweight=".37392mm">
                  <v:path arrowok="t" o:connecttype="custom" o:connectlocs="0,0;0,499" o:connectangles="0,0"/>
                </v:shape>
                <v:shape id="Freeform 95" o:spid="_x0000_s1118" style="position:absolute;left:9998;top:3945;width:0;height:1267;visibility:visible;mso-wrap-style:square;v-text-anchor:top" coordsize="0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NL8UA&#10;AADcAAAADwAAAGRycy9kb3ducmV2LnhtbESPT4vCMBTE7wt+h/CEva1JPcjSNYoI/mHZi3VBvD2b&#10;Z1tsXmoTbf32mwXB4zAzv2Gm897W4k6trxxrSEYKBHHuTMWFht/96uMThA/IBmvHpOFBHuazwdsU&#10;U+M63tE9C4WIEPYpaihDaFIpfV6SRT9yDXH0zq61GKJsC2la7CLc1nKs1ERarDgulNjQsqT8kt2s&#10;Bjpt1OEneZxW6nroduvv7LhXldbvw37xBSJQH17hZ3trNIwnCfyf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c0vxQAAANwAAAAPAAAAAAAAAAAAAAAAAJgCAABkcnMv&#10;ZG93bnJldi54bWxQSwUGAAAAAAQABAD1AAAAigMAAAAA&#10;" path="m,l,1267e" filled="f" strokeweight="1.06pt">
                  <v:path arrowok="t" o:connecttype="custom" o:connectlocs="0,0;0,1267" o:connectangles="0,0"/>
                </v:shape>
                <v:shape id="Freeform 96" o:spid="_x0000_s1119" style="position:absolute;left:10008;top:3955;width:345;height:0;visibility:visible;mso-wrap-style:square;v-text-anchor:top" coordsize="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igcMA&#10;AADcAAAADwAAAGRycy9kb3ducmV2LnhtbESPQYvCMBSE78L+h/AW9qbp9lC0GkVkBZdF0CqeH82z&#10;rTYvpcna+u+NIHgcZuYbZrboTS1u1LrKsoLvUQSCOLe64kLB8bAejkE4j6yxtkwK7uRgMf8YzDDV&#10;tuM93TJfiABhl6KC0vsmldLlJRl0I9sQB+9sW4M+yLaQusUuwE0t4yhKpMGKw0KJDa1Kyq/Zv1GQ&#10;7LBvOjk5LQ+XaJv9/MXH6+9Jqa/PfjkF4an37/CrvdEK4iSG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6igcMAAADcAAAADwAAAAAAAAAAAAAAAACYAgAAZHJzL2Rv&#10;d25yZXYueG1sUEsFBgAAAAAEAAQA9QAAAIgDAAAAAA==&#10;" path="m,l345,e" filled="f" strokeweight="1.06pt">
                  <v:path arrowok="t" o:connecttype="custom" o:connectlocs="0,0;345,0" o:connectangles="0,0"/>
                </v:shape>
                <v:shape id="Freeform 97" o:spid="_x0000_s1120" style="position:absolute;left:10008;top:4204;width:345;height:0;visibility:visible;mso-wrap-style:square;v-text-anchor:top" coordsize="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DrcYA&#10;AADcAAAADwAAAGRycy9kb3ducmV2LnhtbESPQWvCQBSE7wX/w/KEXopuGqmW6EakUNqDCFVpe3xk&#10;n9nE7NuQXTX+e1co9DjMzDfMYtnbRpyp85VjBc/jBARx4XTFpYL97n30CsIHZI2NY1JwJQ/LfPCw&#10;wEy7C3/ReRtKESHsM1RgQmgzKX1hyKIfu5Y4egfXWQxRdqXUHV4i3DYyTZKptFhxXDDY0puh4rg9&#10;WQX1r00/ntalPvyY73qW4OllcySlHof9ag4iUB/+w3/tT60gnU7g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zDrcYAAADcAAAADwAAAAAAAAAAAAAAAACYAgAAZHJz&#10;L2Rvd25yZXYueG1sUEsFBgAAAAAEAAQA9QAAAIsDAAAAAA==&#10;" path="m,l345,e" filled="f" strokeweight=".37392mm">
                  <v:path arrowok="t" o:connecttype="custom" o:connectlocs="0,0;345,0" o:connectangles="0,0"/>
                </v:shape>
                <v:shape id="Freeform 98" o:spid="_x0000_s1121" style="position:absolute;left:8016;top:4454;width:3787;height:0;visibility:visible;mso-wrap-style:square;v-text-anchor:top" coordsize="3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J38IA&#10;AADcAAAADwAAAGRycy9kb3ducmV2LnhtbESP3YrCMBCF7wXfIYzgjWjqD0W6RhFB9HJXfYAhmW27&#10;20xqE2316TfCgpeHM+c7c1abzlbiTo0vHSuYThIQxNqZknMFl/N+vAThA7LByjEpeJCHzbrfW2Fm&#10;XMtfdD+FXEQI+wwVFCHUmZReF2TRT1xNHL1v11gMUTa5NA22EW4rOUuSVFosOTYUWNOuIP17utn4&#10;xvwH9bOWdHWjz2XamoMmeVBqOOi2HyACdeF9/J8+GgWzdAGvMZEA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InfwgAAANwAAAAPAAAAAAAAAAAAAAAAAJgCAABkcnMvZG93&#10;bnJldi54bWxQSwUGAAAAAAQABAD1AAAAhwMAAAAA&#10;" path="m,l3787,e" filled="f" strokeweight="1.06pt">
                  <v:path arrowok="t" o:connecttype="custom" o:connectlocs="0,0;3787,0" o:connectangles="0,0"/>
                </v:shape>
                <v:shape id="Freeform 99" o:spid="_x0000_s1122" style="position:absolute;left:489;top:4703;width:7527;height:0;visibility:visible;mso-wrap-style:square;v-text-anchor:top" coordsize="75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gNMUA&#10;AADcAAAADwAAAGRycy9kb3ducmV2LnhtbESPzWrDMBCE74G8g9hAb4kUQ0NwohhTUmihPTQ/kOPW&#10;2thurZWx5Nh9+6pQyHGYmW+YbTbaRtyo87VjDcuFAkFcOFNzqeF0fJ6vQfiAbLBxTBp+yEO2m062&#10;mBo38AfdDqEUEcI+RQ1VCG0qpS8qsugXriWO3tV1FkOUXSlNh0OE20YmSq2kxZrjQoUtPVVUfB96&#10;q+Esr/2Xfy/VZ5/j2+te5Xixg9YPszHfgAg0hnv4v/1iNCSrR/g7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CA0xQAAANwAAAAPAAAAAAAAAAAAAAAAAJgCAABkcnMv&#10;ZG93bnJldi54bWxQSwUGAAAAAAQABAD1AAAAigMAAAAA&#10;" path="m,l7526,e" filled="f" strokeweight="1.06pt">
                  <v:path arrowok="t" o:connecttype="custom" o:connectlocs="0,0;7526,0" o:connectangles="0,0"/>
                </v:shape>
                <v:shape id="Freeform 100" o:spid="_x0000_s1123" style="position:absolute;left:8016;top:4953;width:3787;height:0;visibility:visible;mso-wrap-style:square;v-text-anchor:top" coordsize="3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yM8IA&#10;AADcAAAADwAAAGRycy9kb3ducmV2LnhtbESPUYvCMBCE3wX/Q1jBFzlTPSilGkUE0UfPux+wJGtb&#10;bTa1ibZ3v94Iwj0Os/PNznLd21o8qPWVYwWzaQKCWDtTcaHg53v3kYHwAdlg7ZgU/JKH9Wo4WGJu&#10;XMdf9DiFQkQI+xwVlCE0uZRel2TRT11DHL2zay2GKNtCmha7CLe1nCdJKi1WHBtKbGhbkr6e7ja+&#10;8XlB/ddIurnJMUs7s9ck90qNR/1mASJQH/6P3+mDUTBPU3iNiQS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rIzwgAAANwAAAAPAAAAAAAAAAAAAAAAAJgCAABkcnMvZG93&#10;bnJldi54bWxQSwUGAAAAAAQABAD1AAAAhwMAAAAA&#10;" path="m,l3787,e" filled="f" strokeweight="1.06pt">
                  <v:path arrowok="t" o:connecttype="custom" o:connectlocs="0,0;3787,0" o:connectangles="0,0"/>
                </v:shape>
                <v:shape id="Freeform 101" o:spid="_x0000_s1124" style="position:absolute;left:1881;top:4953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bd8UA&#10;AADcAAAADwAAAGRycy9kb3ducmV2LnhtbESPQWvCQBSE74X+h+UJ3pqNAWNJXUVEwZNUm0OOj+wz&#10;Cc2+TbOrJv76rlDocZiZb5jlejCtuFHvGssKZlEMgri0uuFKQf61f3sH4TyyxtYyKRjJwXr1+rLE&#10;TNs7n+h29pUIEHYZKqi97zIpXVmTQRfZjjh4F9sb9EH2ldQ93gPctDKJ41QabDgs1NjRtqby+3w1&#10;CraOdiPlyWO++PzhWTU/FJdjodR0Mmw+QHga/H/4r33QCpJ0Ac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pt3xQAAANwAAAAPAAAAAAAAAAAAAAAAAJgCAABkcnMv&#10;ZG93bnJldi54bWxQSwUGAAAAAAQABAD1AAAAigMAAAAA&#10;" path="m,l268,e" filled="f" strokeweight="1.06pt">
                  <v:path arrowok="t" o:connecttype="custom" o:connectlocs="0,0;268,0" o:connectangles="0,0"/>
                </v:shape>
                <v:shape id="Freeform 102" o:spid="_x0000_s1125" style="position:absolute;left:1871;top:49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0NcIA&#10;AADcAAAADwAAAGRycy9kb3ducmV2LnhtbERPy2rCQBTdC/7DcIXudNIgoU2dSBGEZlFptdDtJXPz&#10;wMydkBnz6Nc7C6HLw3nv9pNpxUC9aywreN5EIIgLqxuuFPxcjusXEM4ja2wtk4KZHOyz5WKHqbYj&#10;f9Nw9pUIIexSVFB736VSuqImg25jO+LAlbY36APsK6l7HEO4aWUcRYk02HBoqLGjQ03F9XwzCsq/&#10;68nEn4ft1rnf13yW81d+apR6Wk3vbyA8Tf5f/HB/aAVxEtaG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zQ1wgAAANwAAAAPAAAAAAAAAAAAAAAAAJgCAABkcnMvZG93&#10;bnJldi54bWxQSwUGAAAAAAQABAD1AAAAhwMAAAAA&#10;" path="m,l,268e" filled="f" strokeweight=".37392mm">
                  <v:path arrowok="t" o:connecttype="custom" o:connectlocs="0,0;0,268" o:connectangles="0,0"/>
                </v:shape>
                <v:shape id="Freeform 103" o:spid="_x0000_s1126" style="position:absolute;left:2140;top:4963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D58QA&#10;AADcAAAADwAAAGRycy9kb3ducmV2LnhtbESPQWvCQBSE7wX/w/KE3upGBWujq9hCoNemGuvtkX1N&#10;Qnffht01pv++Wyj0OMzMN8x2P1ojBvKhc6xgPstAENdOd9woOL4XD2sQISJrNI5JwTcF2O8md1vM&#10;tbvxGw1lbESCcMhRQRtjn0sZ6pYshpnriZP36bzFmKRvpPZ4S3Br5CLLVtJix2mhxZ5eWqq/yqtV&#10;UNWnx9EU6+dLeR58UX3YJZtKqfvpeNiAiDTG//Bf+1UrWKye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A+fEAAAA3AAAAA8AAAAAAAAAAAAAAAAAmAIAAGRycy9k&#10;b3ducmV2LnhtbFBLBQYAAAAABAAEAPUAAACJAwAAAAA=&#10;" path="m,l,249e" filled="f" strokeweight=".37392mm">
                  <v:path arrowok="t" o:connecttype="custom" o:connectlocs="0,0;0,249" o:connectangles="0,0"/>
                </v:shape>
                <v:shape id="Freeform 104" o:spid="_x0000_s1127" style="position:absolute;left:3763;top:4953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V3r4A&#10;AADcAAAADwAAAGRycy9kb3ducmV2LnhtbERPyQrCMBC9C/5DGMGbphZcqEYRUfAkbgePQzO2xWZS&#10;m6jVrzcHwePj7bNFY0rxpNoVlhUM+hEI4tTqgjMF59OmNwHhPLLG0jIpeJODxbzdmmGi7YsP9Dz6&#10;TIQQdgkqyL2vEildmpNB17cVceCutjboA6wzqWt8hXBTyjiKRtJgwaEhx4pWOaW348MoWDlav+kc&#10;f4bj/Z0H2XB7ue4uSnU7zXIKwlPj/+Kfe6sVxOMwP5w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qld6+AAAA3AAAAA8AAAAAAAAAAAAAAAAAmAIAAGRycy9kb3ducmV2&#10;LnhtbFBLBQYAAAAABAAEAPUAAACDAwAAAAA=&#10;" path="m,l268,e" filled="f" strokeweight="1.06pt">
                  <v:path arrowok="t" o:connecttype="custom" o:connectlocs="0,0;268,0" o:connectangles="0,0"/>
                </v:shape>
                <v:shape id="Freeform 105" o:spid="_x0000_s1128" style="position:absolute;left:3753;top:49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LdcYA&#10;AADcAAAADwAAAGRycy9kb3ducmV2LnhtbESPS2vDMBCE74X+B7GF3mo5JqSJE9mEQKA5JDQPyHWx&#10;1g9irYylJnZ/fVUo9DjMzDfMKh9MK+7Uu8aygkkUgyAurG64UnA5b9/mIJxH1thaJgUjOciz56cV&#10;pto++Ej3k69EgLBLUUHtfZdK6YqaDLrIdsTBK21v0AfZV1L3+Ahw08okjmfSYMNhocaONjUVt9OX&#10;UVB+3w4m2W+mU+eui90ox8/doVHq9WVYL0F4Gvx/+K/9oRUk7xP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wLdcYAAADcAAAADwAAAAAAAAAAAAAAAACYAgAAZHJz&#10;L2Rvd25yZXYueG1sUEsFBgAAAAAEAAQA9QAAAIsDAAAAAA==&#10;" path="m,l,268e" filled="f" strokeweight=".37392mm">
                  <v:path arrowok="t" o:connecttype="custom" o:connectlocs="0,0;0,268" o:connectangles="0,0"/>
                </v:shape>
                <v:shape id="Freeform 106" o:spid="_x0000_s1129" style="position:absolute;left:4022;top:4963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HS8MA&#10;AADcAAAADwAAAGRycy9kb3ducmV2LnhtbESPQUvEMBSE7wv+h/AEb7upFdylu2lRoeDVula9PZq3&#10;bTF5KUns1n9vBGGPw8x8wxyqxRoxkw+jYwW3mwwEcef0yL2C42u93oEIEVmjcUwKfihAVV6tDlho&#10;d+YXmpvYiwThUKCCIcapkDJ0A1kMGzcRJ+/kvMWYpO+l9nhOcGtknmX30uLIaWHAiZ4G6r6ab6ug&#10;7d62i6l3j5/N++zr9sPesWmVurleHvYgIi3xEv5vP2sF+TaHv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MHS8MAAADcAAAADwAAAAAAAAAAAAAAAACYAgAAZHJzL2Rv&#10;d25yZXYueG1sUEsFBgAAAAAEAAQA9QAAAIgDAAAAAA==&#10;" path="m,l,249e" filled="f" strokeweight=".37392mm">
                  <v:path arrowok="t" o:connecttype="custom" o:connectlocs="0,0;0,249" o:connectangles="0,0"/>
                </v:shape>
                <v:shape id="Freeform 107" o:spid="_x0000_s1130" style="position:absolute;left:5644;top:4953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LqcUA&#10;AADcAAAADwAAAGRycy9kb3ducmV2LnhtbESPQWvCQBSE74L/YXmF3swmKdaSuhEJFTwVaz3k+Mg+&#10;k9Ds2zS7xthf7xYKPQ4z8w2z3kymEyMNrrWsIIliEMSV1S3XCk6fu8ULCOeRNXaWScGNHGzy+WyN&#10;mbZX/qDx6GsRIOwyVNB432dSuqohgy6yPXHwznYw6IMcaqkHvAa46WQax8/SYMthocGeioaqr+PF&#10;KCgcvd3olP4sV4dvTurlvjy/l0o9PkzbVxCeJv8f/mvvtYJ09QS/Z8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AupxQAAANwAAAAPAAAAAAAAAAAAAAAAAJgCAABkcnMv&#10;ZG93bnJldi54bWxQSwUGAAAAAAQABAD1AAAAigMAAAAA&#10;" path="m,l268,e" filled="f" strokeweight="1.06pt">
                  <v:path arrowok="t" o:connecttype="custom" o:connectlocs="0,0;268,0" o:connectangles="0,0"/>
                </v:shape>
                <v:shape id="Freeform 108" o:spid="_x0000_s1131" style="position:absolute;left:5635;top:4943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o7cQA&#10;AADcAAAADwAAAGRycy9kb3ducmV2LnhtbESPQYvCMBSE74L/ITxhb5payqrVKIuwoIcVdRe8Pppn&#10;W2xeShO13V9vBMHjMDPfMItVaypxo8aVlhWMRxEI4szqknMFf7/fwykI55E1VpZJQUcOVst+b4Gp&#10;tnc+0O3ocxEg7FJUUHhfp1K6rCCDbmRr4uCdbWPQB9nkUjd4D3BTyTiKPqXBksNCgTWtC8oux6tR&#10;cP6/7Ez8s04S506zbSe7/XZXKvUxaL/mIDy1/h1+tTdaQTxJ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qO3EAAAA3AAAAA8AAAAAAAAAAAAAAAAAmAIAAGRycy9k&#10;b3ducmV2LnhtbFBLBQYAAAAABAAEAPUAAACJAwAAAAA=&#10;" path="m,l,268e" filled="f" strokeweight=".37392mm">
                  <v:path arrowok="t" o:connecttype="custom" o:connectlocs="0,0;0,268" o:connectangles="0,0"/>
                </v:shape>
                <v:shape id="Freeform 109" o:spid="_x0000_s1132" style="position:absolute;left:5903;top:4963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fP8QA&#10;AADcAAAADwAAAGRycy9kb3ducmV2LnhtbESPQWvCQBSE74X+h+UVvNVNlVaJrtIWAr02amxvj+wz&#10;Cd19G3a3Mf33riD0OMzMN8x6O1ojBvKhc6zgaZqBIK6d7rhRsN8Vj0sQISJrNI5JwR8F2G7u79aY&#10;a3fmTxrK2IgE4ZCjgjbGPpcy1C1ZDFPXEyfv5LzFmKRvpPZ4TnBr5CzLXqTFjtNCiz29t1T/lL9W&#10;QVUfFqMplm/f5XHwRfVl52wqpSYP4+sKRKQx/odv7Q+tYLZ4huuZd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nz/EAAAA3AAAAA8AAAAAAAAAAAAAAAAAmAIAAGRycy9k&#10;b3ducmV2LnhtbFBLBQYAAAAABAAEAPUAAACJAwAAAAA=&#10;" path="m,l,249e" filled="f" strokeweight=".37392mm">
                  <v:path arrowok="t" o:connecttype="custom" o:connectlocs="0,0;0,249" o:connectangles="0,0"/>
                </v:shape>
                <v:shape id="Freeform 110" o:spid="_x0000_s1133" style="position:absolute;left:489;top:5203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VxMQA&#10;AADcAAAADwAAAGRycy9kb3ducmV2LnhtbESPT4vCMBTE78J+h/CEvcia6kGlGkUWhIVlQat7fzSv&#10;f7R5qU1s67c3guBxmJnfMKtNbyrRUuNKywom4wgEcWp1ybmC03H3tQDhPLLGyjIpuJODzfpjsMJY&#10;244P1CY+FwHCLkYFhfd1LKVLCzLoxrYmDl5mG4M+yCaXusEuwE0lp1E0kwZLDgsF1vRdUHpJbkbB&#10;5e/3sGvP+/9rn4yyUzdPb1nllPoc9tslCE+9f4df7R+tYDqfwf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KlcTEAAAA3AAAAA8AAAAAAAAAAAAAAAAAmAIAAGRycy9k&#10;b3ducmV2LnhtbFBLBQYAAAAABAAEAPUAAACJAwAAAAA=&#10;" path="m,l11313,e" filled="f" strokeweight="1.06pt">
                  <v:path arrowok="t" o:connecttype="custom" o:connectlocs="0,0;11313,0" o:connectangles="0,0"/>
                </v:shape>
                <v:shape id="Freeform 111" o:spid="_x0000_s1134" style="position:absolute;left:10670;top:545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NqsMA&#10;AADcAAAADwAAAGRycy9kb3ducmV2LnhtbESPzarCMBSE9xd8h3AEd9fUglaqUUQUXIl/C5eH5tgW&#10;m5PaRK0+vREu3OUwM98w03lrKvGgxpWWFQz6EQjizOqScwWn4/p3DMJ5ZI2VZVLwIgfzWedniqm2&#10;T97T4+BzESDsUlRQeF+nUrqsIIOub2vi4F1sY9AH2eRSN/gMcFPJOIpG0mDJYaHAmpYFZdfD3ShY&#10;Olq96BS/h8nuxoN8uDlftmelet12MQHhqfX/4b/2RiuIkwS+Z8IRkL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MNqsMAAADc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112" o:spid="_x0000_s1135" style="position:absolute;left:489;top:5702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kLcMA&#10;AADcAAAADwAAAGRycy9kb3ducmV2LnhtbERPy2rCQBTdC/2H4RbcSDPRRVNiRikFoVCEJrX7S+bm&#10;oZk7MTMm8e+dRaHLw3ln+9l0YqTBtZYVrKMYBHFpdcu1gtPP4eUNhPPIGjvLpOBODva7p0WGqbYT&#10;5zQWvhYhhF2KChrv+1RKVzZk0EW2Jw5cZQeDPsChlnrAKYSbTm7i+FUabDk0NNjTR0PlpbgZBZfj&#10;V34Yz9+/17lYVacpKW9V55RaPs/vWxCeZv8v/nN/agWbJKwNZ8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kLcMAAADcAAAADwAAAAAAAAAAAAAAAACYAgAAZHJzL2Rv&#10;d25yZXYueG1sUEsFBgAAAAAEAAQA9QAAAIgDAAAAAA==&#10;" path="m,l11313,e" filled="f" strokeweight="1.06pt">
                  <v:path arrowok="t" o:connecttype="custom" o:connectlocs="0,0;11313,0" o:connectangles="0,0"/>
                </v:shape>
                <v:shape id="Freeform 113" o:spid="_x0000_s1136" style="position:absolute;left:422;top:5788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hU8gA&#10;AADcAAAADwAAAGRycy9kb3ducmV2LnhtbESPT2vCQBTE74V+h+UVequbpKXV6CpRbPFgBf+geHtk&#10;X5PQ7NuQXU389t1CocdhZn7DTGa9qcWVWldZVhAPIhDEudUVFwoO+/enIQjnkTXWlknBjRzMpvd3&#10;E0y17XhL150vRICwS1FB6X2TSunykgy6gW2Ig/dlW4M+yLaQusUuwE0tkyh6lQYrDgslNrQoKf/e&#10;XYyC+edyU53iLF6fny/HxH10L0udKfX40GdjEJ56/x/+a6+0guRtBL9nwhG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0SFTyAAAANwAAAAPAAAAAAAAAAAAAAAAAJgCAABk&#10;cnMvZG93bnJldi54bWxQSwUGAAAAAAQABAD1AAAAjQMAAAAA&#10;" path="m,l11467,e" filled="f" strokeweight="2.02pt">
                  <v:path arrowok="t" o:connecttype="custom" o:connectlocs="0,0;11467,0" o:connectangles="0,0"/>
                </v:shape>
                <v:shape id="Freeform 114" o:spid="_x0000_s1137" style="position:absolute;left:422;top:5860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46cQA&#10;AADcAAAADwAAAGRycy9kb3ducmV2LnhtbERPTWvCQBC9F/wPywi91U1SKRLdhFS09NAKtaJ4G7Jj&#10;EpqdDdnVxH/fPRR6fLzvVT6aVtyod41lBfEsAkFcWt1wpeDwvX1agHAeWWNrmRTcyUGeTR5WmGo7&#10;8Bfd9r4SIYRdigpq77tUSlfWZNDNbEccuIvtDfoA+0rqHocQblqZRNGLNNhwaKixo3VN5c/+ahS8&#10;fm52zSku4o/z8/WYuLdhvtGFUo/TsViC8DT6f/Gf+10rSBZ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++OnEAAAA3AAAAA8AAAAAAAAAAAAAAAAAmAIAAGRycy9k&#10;b3ducmV2LnhtbFBLBQYAAAAABAAEAPUAAACJAwAAAAA=&#10;" path="m,l11467,e" filled="f" strokeweight="2.02pt">
                  <v:path arrowok="t" o:connecttype="custom" o:connectlocs="0,0;11467,0" o:connectangles="0,0"/>
                </v:shape>
                <v:shape id="Freeform 115" o:spid="_x0000_s1138" style="position:absolute;left:489;top:611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tgMUA&#10;AADcAAAADwAAAGRycy9kb3ducmV2LnhtbESP0WrCQBRE34X+w3ILvulGCxJTVykFWyH1IbYfcM3e&#10;ZkOzd0N2TdJ+vVsQfBxm5gyz2Y22ET11vnasYDFPQBCXTtdcKfj63M9SED4ga2wck4Jf8rDbPkw2&#10;mGk3cEH9KVQiQthnqMCE0GZS+tKQRT93LXH0vl1nMUTZVVJ3OES4beQySVbSYs1xwWBLr4bKn9PF&#10;Khjen0xzzou/N8dHqvb5+nz50EpNH8eXZxCBxnAP39oHrWCZLuD/TDw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W2A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rect id="Rectangle 116" o:spid="_x0000_s1139" style="position:absolute;left:1277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7" o:spid="_x0000_s1140" style="position:absolute;left:1546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8" o:spid="_x0000_s1141" style="position:absolute;left:4819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9" o:spid="_x0000_s1142" style="position:absolute;left:1862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0" o:spid="_x0000_s1143" style="position:absolute;left:2938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1" o:spid="_x0000_s1144" style="position:absolute;left:3206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2" o:spid="_x0000_s1145" style="position:absolute;left:5088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3" o:spid="_x0000_s1146" style="position:absolute;left:5626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9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4" o:spid="_x0000_s1147" style="position:absolute;left:5894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5" o:spid="_x0000_s1148" style="position:absolute;left:3744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1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6" o:spid="_x0000_s1149" style="position:absolute;left:4013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7" o:spid="_x0000_s1150" style="position:absolute;left:4282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8" o:spid="_x0000_s1151" style="position:absolute;left:2131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29" o:spid="_x0000_s1152" style="position:absolute;left:9350;top:6619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AvMEA&#10;AADcAAAADwAAAGRycy9kb3ducmV2LnhtbESPT4vCMBTE7wt+h/AEb2tqwWWtpiL+Aa91Ba/P5tmW&#10;Ni+libZ+e7MgeBxm5jfMaj2YRjyoc5VlBbNpBII4t7riQsH57/D9C8J5ZI2NZVLwJAfrdPS1wkTb&#10;njN6nHwhAoRdggpK79tESpeXZNBNbUscvJvtDPogu0LqDvsAN42Mo+hHGqw4LJTY0rakvD7djYKL&#10;drve8C1v9/GuPmA0XOMsU2oyHjZLEJ4G/wm/20etIF7M4f9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NgLzBAAAA3AAAAA8AAAAAAAAAAAAAAAAAmAIAAGRycy9kb3du&#10;cmV2LnhtbFBLBQYAAAAABAAEAPUAAACGAwAAAAA=&#10;" path="m,l,470e" filled="f" strokeweight="1.06pt">
                  <v:path arrowok="t" o:connecttype="custom" o:connectlocs="0,0;0,470" o:connectangles="0,0"/>
                </v:shape>
                <v:rect id="Rectangle 130" o:spid="_x0000_s1153" style="position:absolute;left:2400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1" o:spid="_x0000_s1154" style="position:absolute;left:2669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2" o:spid="_x0000_s1155" style="position:absolute;left:4550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7" name="Imagen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3" o:spid="_x0000_s1156" style="position:absolute;left:5357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8" name="Imagen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4" o:spid="_x0000_s1157" style="position:absolute;left:6163;top:6360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52400"/>
                              <wp:effectExtent l="0" t="0" r="9525" b="0"/>
                              <wp:docPr id="19" name="Imagen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5" o:spid="_x0000_s1158" style="position:absolute;left:489;top:660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hR8QA&#10;AADcAAAADwAAAGRycy9kb3ducmV2LnhtbESP3YrCMBSE7wXfIRzBO01dQdZqFBFcBXcv/HmAY3Ns&#10;is1JaaKtPv1mYcHLYWa+YebL1pbiQbUvHCsYDRMQxJnTBecKzqfN4BOED8gaS8ek4EkelotuZ46p&#10;dg0f6HEMuYgQ9ikqMCFUqZQ+M2TRD11FHL2rqy2GKOtc6hqbCLel/EiSibRYcFwwWNHaUHY73q2C&#10;Zjs25WV/eH05/qF8s59e7t9aqX6vXc1ABGrDO/zf3mkF42QE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bYUfEAAAA3AAAAA8AAAAAAAAAAAAAAAAAmAIAAGRycy9k&#10;b3ducmV2LnhtbFBLBQYAAAAABAAEAPUAAACJAwAAAAA=&#10;" path="m,l11313,e" filled="f" strokeweight=".37392mm">
                  <v:path arrowok="t" o:connecttype="custom" o:connectlocs="0,0;11313,0" o:connectangles="0,0"/>
                </v:shape>
                <v:shape id="Freeform 136" o:spid="_x0000_s1159" style="position:absolute;left:489;top:707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vJ8UA&#10;AADcAAAADwAAAGRycy9kb3ducmV2LnhtbESP3WrCQBSE7wXfYTkFb6RuakEldSNSEApSqFHvD9mT&#10;nyZ7Ns2uSfr23YLg5TAz3zDb3Wga0VPnKssKXhYRCOLM6ooLBZfz4XkDwnlkjY1lUvBLDnbJdLLF&#10;WNuBT9SnvhABwi5GBaX3bSyly0oy6Ba2JQ5ebjuDPsiukLrDIcBNI5dRtJIGKw4LJbb0XlJWpzej&#10;oP48ng7999f1Z0zn+WVYZ7e8cUrNnsb9GwhPo3+E7+0PreA1Ws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u8nxQAAANwAAAAPAAAAAAAAAAAAAAAAAJgCAABkcnMv&#10;ZG93bnJldi54bWxQSwUGAAAAAAQABAD1AAAAigMAAAAA&#10;" path="m,l11313,e" filled="f" strokeweight="1.06pt">
                  <v:path arrowok="t" o:connecttype="custom" o:connectlocs="0,0;11313,0" o:connectangles="0,0"/>
                </v:shape>
                <v:shape id="Freeform 137" o:spid="_x0000_s1160" style="position:absolute;left:1296;top:7300;width:268;height:0;visibility:visible;mso-wrap-style:square;v-text-anchor:top" coordsize="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LsMAA&#10;AADcAAAADwAAAGRycy9kb3ducmV2LnhtbESPzQrCMBCE74LvEFbwpqkWRapRRBHEmz8Xb2uztsVm&#10;U5po69sbQfA4zMw3zGLVmlK8qHaFZQWjYQSCOLW64EzB5bwbzEA4j6yxtEwK3uRgtex2Fpho2/CR&#10;XiefiQBhl6CC3PsqkdKlORl0Q1sRB+9ua4M+yDqTusYmwE0px1E0lQYLDgs5VrTJKX2cnkZBIy9+&#10;dmiv93052d5odObH4Ror1e+16zkIT63/h3/tvVYQRzF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bLsMAAAADcAAAADwAAAAAAAAAAAAAAAACYAgAAZHJzL2Rvd25y&#10;ZXYueG1sUEsFBgAAAAAEAAQA9QAAAIUDAAAAAA==&#10;" path="m,l268,e" filled="f" strokeweight=".37392mm">
                  <v:path arrowok="t" o:connecttype="custom" o:connectlocs="0,0;268,0" o:connectangles="0,0"/>
                </v:shape>
                <v:shape id="Freeform 138" o:spid="_x0000_s1161" style="position:absolute;left:489;top:755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C38UA&#10;AADcAAAADwAAAGRycy9kb3ducmV2LnhtbESP3WoCMRSE7wu+QziCdzWrlqKrUUTwB6wX/jzAcXPc&#10;LG5Olk101z59Uyj0cpiZb5jZorWleFLtC8cKBv0EBHHmdMG5gst5/T4G4QOyxtIxKXiRh8W88zbD&#10;VLuGj/Q8hVxECPsUFZgQqlRKnxmy6PuuIo7ezdUWQ5R1LnWNTYTbUg6T5FNaLDguGKxoZSi7nx5W&#10;QbMdmfK6P35vHB8oX+8n18eXVqrXbZdTEIHa8B/+a++0glHyAb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MLf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shape id="Freeform 139" o:spid="_x0000_s1162" style="position:absolute;left:422;top:7636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XtscA&#10;AADcAAAADwAAAGRycy9kb3ducmV2LnhtbESPQWvCQBSE74L/YXlCb2YTraVEV0mLLT3UQm1RvD2y&#10;zySYfRuyq0n/fVcQPA4z8w2zWPWmFhdqXWVZQRLFIIhzqysuFPz+vI2fQTiPrLG2TAr+yMFqORws&#10;MNW242+6bH0hAoRdigpK75tUSpeXZNBFtiEO3tG2Bn2QbSF1i12Am1pO4vhJGqw4LJTY0GtJ+Wl7&#10;NgpeNuuvap9kyedhet5N3Hv3uNaZUg+jPpuD8NT7e/jW/tAKpvEMrmfC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7V7bHAAAA3AAAAA8AAAAAAAAAAAAAAAAAmAIAAGRy&#10;cy9kb3ducmV2LnhtbFBLBQYAAAAABAAEAPUAAACMAwAAAAA=&#10;" path="m,l11467,e" filled="f" strokeweight="2.02pt">
                  <v:path arrowok="t" o:connecttype="custom" o:connectlocs="0,0;11467,0" o:connectangles="0,0"/>
                </v:shape>
                <v:shape id="Freeform 140" o:spid="_x0000_s1163" style="position:absolute;left:422;top:7708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JwcYA&#10;AADcAAAADwAAAGRycy9kb3ducmV2LnhtbESPQWvCQBSE7wX/w/IKvekmKlKiq0Sx4qEKVbH09si+&#10;JsHs25BdTfz3XUHocZiZb5jZojOVuFHjSssK4kEEgjizuuRcwen40X8H4TyyxsoyKbiTg8W89zLD&#10;RNuWv+h28LkIEHYJKii8rxMpXVaQQTewNXHwfm1j0AfZ5FI32Aa4qeQwiibSYMlhocCaVgVll8PV&#10;KFju1vvyO07jz5/R9Tx0m3a81qlSb69dOgXhqfP/4Wd7qxWMogk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nJwcYAAADcAAAADwAAAAAAAAAAAAAAAACYAgAAZHJz&#10;L2Rvd25yZXYueG1sUEsFBgAAAAAEAAQA9QAAAIsDAAAAAA==&#10;" path="m,l11467,e" filled="f" strokeweight="2.02pt">
                  <v:path arrowok="t" o:connecttype="custom" o:connectlocs="0,0;11467,0" o:connectangles="0,0"/>
                </v:shape>
                <v:shape id="Freeform 141" o:spid="_x0000_s1164" style="position:absolute;left:489;top:792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cqMUA&#10;AADcAAAADwAAAGRycy9kb3ducmV2LnhtbESP3WoCMRSE7wu+QziCdzWrQqurUUTwB6wX/jzAcXPc&#10;LG5Olk101z59Uyj0cpiZb5jZorWleFLtC8cKBv0EBHHmdMG5gst5/T4G4QOyxtIxKXiRh8W88zbD&#10;VLuGj/Q8hVxECPsUFZgQqlRKnxmy6PuuIo7ezdUWQ5R1LnWNTYTbUg6T5ENaLDguGKxoZSi7nx5W&#10;QbMdmfK6P35vHB8oX+8n18eXVqrXbZdTEIHa8B/+a++0glHyCb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lyo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shape id="Freeform 142" o:spid="_x0000_s1165" style="position:absolute;left:1564;top:8150;width:317;height:0;visibility:visible;mso-wrap-style:square;v-text-anchor:top" coordsize="3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Sk8EA&#10;AADcAAAADwAAAGRycy9kb3ducmV2LnhtbERPz2vCMBS+D/wfwhO8iKY6VqQaRQYDvQxWFa+P5tkU&#10;m5eSRK3+9cthsOPH93u16W0r7uRD41jBbJqBIK6cbrhWcDx8TRYgQkTW2DomBU8KsFkP3lZYaPfg&#10;H7qXsRYphEOBCkyMXSFlqAxZDFPXESfu4rzFmKCvpfb4SOG2lfMsy6XFhlODwY4+DVXX8mYVnM3Z&#10;537/LD9yc3vZ8cyevsdzpUbDfrsEEamP/+I/904reM/S2nQ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9UpPBAAAA3AAAAA8AAAAAAAAAAAAAAAAAmAIAAGRycy9kb3du&#10;cmV2LnhtbFBLBQYAAAAABAAEAPUAAACGAwAAAAA=&#10;" path="m,l316,e" filled="f" strokeweight=".37392mm">
                  <v:path arrowok="t" o:connecttype="custom" o:connectlocs="0,0;316,0" o:connectangles="0,0"/>
                </v:shape>
                <v:shape id="Freeform 143" o:spid="_x0000_s1166" style="position:absolute;left:1871;top:8160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Dp2sQA&#10;AADcAAAADwAAAGRycy9kb3ducmV2LnhtbESPQWvCQBSE7wX/w/KE3uqmCq2mrqJCoNemGvX2yL4m&#10;obtvw+42pv++Wyj0OMzMN8x6O1ojBvKhc6zgcZaBIK6d7rhRcHwvHpYgQkTWaByTgm8KsN1M7taY&#10;a3fjNxrK2IgE4ZCjgjbGPpcy1C1ZDDPXEyfvw3mLMUnfSO3xluDWyHmWPUmLHaeFFns6tFR/ll9W&#10;QVWfnkdTLPfX8jz4orrYBZtKqfvpuHsBEWmM/+G/9qtWsMhW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6drEAAAA3AAAAA8AAAAAAAAAAAAAAAAAmAIAAGRycy9k&#10;b3ducmV2LnhtbFBLBQYAAAAABAAEAPUAAACJAwAAAAA=&#10;" path="m,l,249e" filled="f" strokeweight=".37392mm">
                  <v:path arrowok="t" o:connecttype="custom" o:connectlocs="0,0;0,249" o:connectangles="0,0"/>
                </v:shape>
                <v:shape id="Freeform 144" o:spid="_x0000_s1167" style="position:absolute;left:1555;top:8140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u38EA&#10;AADcAAAADwAAAGRycy9kb3ducmV2LnhtbERP3WrCMBS+H+wdwhF2N1NXJ6MaRQaDMkFouwc4Nse2&#10;2pyUJq317c2FsMuP73+zm0wrRupdY1nBYh6BIC6tbrhS8Ff8vH+BcB5ZY2uZFNzJwW77+rLBRNsb&#10;ZzTmvhIhhF2CCmrvu0RKV9Zk0M1tRxy4s+0N+gD7SuoebyHctPIjilbSYMOhocaOvmsqr/lgFBRH&#10;vCzl4XMfn7KI0mGKf7OUlXqbTfs1CE+T/xc/3alWEC/C/HAmHA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bt/BAAAA3AAAAA8AAAAAAAAAAAAAAAAAmAIAAGRycy9kb3du&#10;cmV2LnhtbFBLBQYAAAAABAAEAPUAAACGAwAAAAA=&#10;" path="m,l,268e" filled="f" strokeweight="1.06pt">
                  <v:path arrowok="t" o:connecttype="custom" o:connectlocs="0,0;0,268" o:connectangles="0,0"/>
                </v:shape>
                <v:shape id="Freeform 145" o:spid="_x0000_s1168" style="position:absolute;left:2956;top:8150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IuMUA&#10;AADcAAAADwAAAGRycy9kb3ducmV2LnhtbESPQWvCQBSE7wX/w/IEb3UTLVWjq0ghKEgRNQePj+wz&#10;CWbfhuw2xn/fFQo9DjPzDbPa9KYWHbWusqwgHkcgiHOrKy4UZJf0fQ7CeWSNtWVS8CQHm/XgbYWJ&#10;tg8+UXf2hQgQdgkqKL1vEildXpJBN7YNcfButjXog2wLqVt8BLip5SSKPqXBisNCiQ19lZTfzz9G&#10;wbX7jun4zNLDR9Zl+zrfpYvZVKnRsN8uQXjq/X/4r73XCqZxDK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8i4xQAAANwAAAAPAAAAAAAAAAAAAAAAAJgCAABkcnMv&#10;ZG93bnJldi54bWxQSwUGAAAAAAQABAD1AAAAigMAAAAA&#10;" path="m,l268,e" filled="f" strokeweight=".37392mm">
                  <v:path arrowok="t" o:connecttype="custom" o:connectlocs="0,0;268,0" o:connectangles="0,0"/>
                </v:shape>
                <v:shape id="Freeform 146" o:spid="_x0000_s1169" style="position:absolute;left:2947;top:8140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VM8QA&#10;AADcAAAADwAAAGRycy9kb3ducmV2LnhtbESP0WrCQBRE3wv9h+UKfWs2GisluooUCsFCIaYfcM1e&#10;k2j2bshuYvz7rlDo4zAzZ5jNbjKtGKl3jWUF8ygGQVxa3XCl4Kf4fH0H4TyyxtYyKbiTg932+WmD&#10;qbY3zmk8+koECLsUFdTed6mUrqzJoItsRxy8s+0N+iD7SuoebwFuWrmI45U02HBYqLGjj5rK63Ew&#10;CopvvCzl19s+OeUxZcOUHPKMlXqZTfs1CE+T/w//tTOtIJkv4HE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VTPEAAAA3AAAAA8AAAAAAAAAAAAAAAAAmAIAAGRycy9k&#10;b3ducmV2LnhtbFBLBQYAAAAABAAEAPUAAACJAwAAAAA=&#10;" path="m,l,268e" filled="f" strokeweight="1.06pt">
                  <v:path arrowok="t" o:connecttype="custom" o:connectlocs="0,0;0,268" o:connectangles="0,0"/>
                </v:shape>
                <v:shape id="Freeform 147" o:spid="_x0000_s1170" style="position:absolute;left:3216;top:8160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ppcQA&#10;AADcAAAADwAAAGRycy9kb3ducmV2LnhtbESPQWsCMRSE74X+h/AKvdXsKtSyGqUUKqWC4Lb0/Ng8&#10;N6mblyVJde2vN4LgcZiZb5j5cnCdOFCI1rOCclSAIG68ttwq+P56f3oBEROyxs4zKThRhOXi/m6O&#10;lfZH3tKhTq3IEI4VKjAp9ZWUsTHkMI58T5y9nQ8OU5ahlTrgMcNdJ8dF8SwdWs4LBnt6M9Ts6z+n&#10;YP2/srb+3Rhz+iySDPt1+aOnSj0+DK8zEImGdAtf2x9awaScwOVMPgJy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qaXEAAAA3AAAAA8AAAAAAAAAAAAAAAAAmAIAAGRycy9k&#10;b3ducmV2LnhtbFBLBQYAAAAABAAEAPUAAACJAwAAAAA=&#10;" path="m,l,249e" filled="f" strokeweight="1.06pt">
                  <v:path arrowok="t" o:connecttype="custom" o:connectlocs="0,0;0,249" o:connectangles="0,0"/>
                </v:shape>
                <v:shape id="Freeform 148" o:spid="_x0000_s1171" style="position:absolute;left:8812;top:8409;width:0;height:471;visibility:visible;mso-wrap-style:square;v-text-anchor:top" coordsize="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4NMYA&#10;AADcAAAADwAAAGRycy9kb3ducmV2LnhtbESPQUvDQBSE74L/YXlCb+0mVqrEbotIC60HwTZ4fs2+&#10;ZoPZt3F3k8Z/7woFj8PMfMMs16NtxUA+NI4V5LMMBHHldMO1gvK4nT6BCBFZY+uYFPxQgPXq9maJ&#10;hXYX/qDhEGuRIBwKVGBi7AopQ2XIYpi5jjh5Z+ctxiR9LbXHS4LbVt5n2UJabDgtGOzo1VD1deit&#10;gmo47/uyfz8dTX56e1zo8tt/bpSa3I0vzyAijfE/fG3vtIJ5/gB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4NMYAAADcAAAADwAAAAAAAAAAAAAAAACYAgAAZHJz&#10;L2Rvd25yZXYueG1sUEsFBgAAAAAEAAQA9QAAAIsDAAAAAA==&#10;" path="m,l,470e" filled="f" strokeweight="1.06pt">
                  <v:path arrowok="t" o:connecttype="custom" o:connectlocs="0,0;0,470" o:connectangles="0,0"/>
                </v:shape>
                <v:shape id="Freeform 149" o:spid="_x0000_s1172" style="position:absolute;left:5635;top:8140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nS8QA&#10;AADcAAAADwAAAGRycy9kb3ducmV2LnhtbESPS4vCQBCE7wv+h6EFbzrxsaLRUUQQ9LDiC7w2mTYJ&#10;ZnpCZtTEX7+zIOyxqKqvqPmyNoV4UuVyywr6vQgEcWJ1zqmCy3nTnYBwHlljYZkUNORguWh9zTHW&#10;9sVHep58KgKEXYwKMu/LWEqXZGTQ9WxJHLybrQz6IKtU6gpfAW4KOYiisTSYc1jIsKR1Rsn99DAK&#10;bu/73gx+1qORc9fprpHNYbfPleq069UMhKfa/4c/7a1WMOx/w9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550vEAAAA3AAAAA8AAAAAAAAAAAAAAAAAmAIAAGRycy9k&#10;b3ducmV2LnhtbFBLBQYAAAAABAAEAPUAAACJAwAAAAA=&#10;" path="m,l,268e" filled="f" strokeweight=".37392mm">
                  <v:path arrowok="t" o:connecttype="custom" o:connectlocs="0,0;0,268" o:connectangles="0,0"/>
                </v:shape>
                <v:shape id="Freeform 150" o:spid="_x0000_s1173" style="position:absolute;left:5903;top:8160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rdcQA&#10;AADcAAAADwAAAGRycy9kb3ducmV2LnhtbESPQWvCQBSE70L/w/IKvenGCiqpq7SFQK9NNW1vj+wz&#10;Ce6+DbvbGP+9WxA8DjPzDbPZjdaIgXzoHCuYzzIQxLXTHTcK9l/FdA0iRGSNxjEpuFCA3fZhssFc&#10;uzN/0lDGRiQIhxwVtDH2uZShbslimLmeOHlH5y3GJH0jtcdzglsjn7NsKS12nBZa7Om9pfpU/lkF&#10;VX1YjaZYv/2W34Mvqh+7YFMp9fQ4vr6AiDTGe/jW/tAKFvMl/J9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263XEAAAA3AAAAA8AAAAAAAAAAAAAAAAAmAIAAGRycy9k&#10;b3ducmV2LnhtbFBLBQYAAAAABAAEAPUAAACJAwAAAAA=&#10;" path="m,l,249e" filled="f" strokeweight=".37392mm">
                  <v:path arrowok="t" o:connecttype="custom" o:connectlocs="0,0;0,249" o:connectangles="0,0"/>
                </v:shape>
                <v:shape id="Freeform 151" o:spid="_x0000_s1174" style="position:absolute;left:5644;top:8150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1V8UA&#10;AADcAAAADwAAAGRycy9kb3ducmV2LnhtbESPQWvCQBSE70L/w/IK3nQTFW1TVxEhKEgRNYceH9nX&#10;JDT7NmTXGP+9KxQ8DjPzDbNc96YWHbWusqwgHkcgiHOrKy4UZJd09AHCeWSNtWVScCcH69XbYImJ&#10;tjc+UXf2hQgQdgkqKL1vEildXpJBN7YNcfB+bWvQB9kWUrd4C3BTy0kUzaXBisNCiQ1tS8r/zlej&#10;4Kf7jul4z9LDLOuyfZ3v0s/FVKnhe7/5AuGp96/wf3uvFUzjB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vVXxQAAANwAAAAPAAAAAAAAAAAAAAAAAJgCAABkcnMv&#10;ZG93bnJldi54bWxQSwUGAAAAAAQABAD1AAAAigMAAAAA&#10;" path="m,l268,e" filled="f" strokeweight=".37392mm">
                  <v:path arrowok="t" o:connecttype="custom" o:connectlocs="0,0;268,0" o:connectangles="0,0"/>
                </v:shape>
                <v:shape id="Freeform 152" o:spid="_x0000_s1175" style="position:absolute;left:489;top:840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eB8IA&#10;AADcAAAADwAAAGRycy9kb3ducmV2LnhtbERP3WrCMBS+H+wdwhF2N9OuMGY1igy6CXUX/jzAsTk2&#10;xeakNNHWPb25GOzy4/tfrEbbihv1vnGsIJ0mIIgrpxuuFRwPxesHCB+QNbaOScGdPKyWz08LzLUb&#10;eEe3fahFDGGfowITQpdL6StDFv3UdcSRO7veYoiwr6XucYjhtpVvSfIuLTYcGwx29GmouuyvVsHw&#10;nZn2VO5+vxz/UF2Us9N1q5V6mYzrOYhAY/gX/7k3WkGWxrXx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F4HwgAAANwAAAAPAAAAAAAAAAAAAAAAAJgCAABkcnMvZG93&#10;bnJldi54bWxQSwUGAAAAAAQABAD1AAAAhwMAAAAA&#10;" path="m,l11313,e" filled="f" strokeweight=".37392mm">
                  <v:path arrowok="t" o:connecttype="custom" o:connectlocs="0,0;11313,0" o:connectangles="0,0"/>
                </v:shape>
                <v:shape id="Freeform 153" o:spid="_x0000_s1176" style="position:absolute;left:489;top:887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7nMQA&#10;AADcAAAADwAAAGRycy9kb3ducmV2LnhtbESP3YrCMBSE7xd8h3AE79ZUhWWtRhHBH9C90PUBjs2x&#10;KTYnpYm27tMbQdjLYWa+Yabz1pbiTrUvHCsY9BMQxJnTBecKTr+rz28QPiBrLB2Tggd5mM86H1NM&#10;tWv4QPdjyEWEsE9RgQmhSqX0mSGLvu8q4uhdXG0xRFnnUtfYRLgt5TBJvqTFguOCwYqWhrLr8WYV&#10;NJuRKc+7w9/a8Q/lq934fNtrpXrddjEBEagN/+F3e6sVjAZje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0+5zEAAAA3AAAAA8AAAAAAAAAAAAAAAAAmAIAAGRycy9k&#10;b3ducmV2LnhtbFBLBQYAAAAABAAEAPUAAACJAwAAAAA=&#10;" path="m,l11313,e" filled="f" strokeweight=".37392mm">
                  <v:path arrowok="t" o:connecttype="custom" o:connectlocs="0,0;11313,0" o:connectangles="0,0"/>
                </v:shape>
                <v:shape id="Freeform 154" o:spid="_x0000_s1177" style="position:absolute;left:489;top:936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YvMIA&#10;AADcAAAADwAAAGRycy9kb3ducmV2LnhtbERP3WrCMBS+H/gO4Qi7m+ksiOsaZQi6QfVCtwc4bc6a&#10;suakNNF2Pr25ELz8+P7z9WhbcaHeN44VvM4SEMSV0w3XCn6+ty9LED4ga2wdk4J/8rBeTZ5yzLQb&#10;+EiXU6hFDGGfoQITQpdJ6StDFv3MdcSR+3W9xRBhX0vd4xDDbSvnSbKQFhuODQY72hiq/k5nq2D4&#10;TE1bFsfrzvGB6m3xVp73Wqnn6fjxDiLQGB7iu/tLK0jncX48E4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pi8wgAAANwAAAAPAAAAAAAAAAAAAAAAAJgCAABkcnMvZG93&#10;bnJldi54bWxQSwUGAAAAAAQABAD1AAAAhwMAAAAA&#10;" path="m,l11313,e" filled="f" strokeweight=".37392mm">
                  <v:path arrowok="t" o:connecttype="custom" o:connectlocs="0,0;11313,0" o:connectangles="0,0"/>
                </v:shape>
                <v:shape id="Freeform 155" o:spid="_x0000_s1178" style="position:absolute;left:422;top:9456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N1cYA&#10;AADcAAAADwAAAGRycy9kb3ducmV2LnhtbESPQWvCQBSE74L/YXlCb7pJFCmpq6TFFg+tYFpavD2y&#10;zyQ0+zZkV5P++64geBxm5htmtRlMIy7UudqygngWgSAurK65VPD1+Tp9BOE8ssbGMin4Iweb9Xi0&#10;wlTbng90yX0pAoRdigoq79tUSldUZNDNbEscvJPtDPogu1LqDvsAN41MomgpDdYcFips6aWi4jc/&#10;GwXPH9t9/RNn8ftxfv5O3Fu/2OpMqYfJkD2B8DT4e/jW3mkF8ySG65l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N1cYAAADcAAAADwAAAAAAAAAAAAAAAACYAgAAZHJz&#10;L2Rvd25yZXYueG1sUEsFBgAAAAAEAAQA9QAAAIsDAAAAAA==&#10;" path="m,l11467,e" filled="f" strokeweight="2.02pt">
                  <v:path arrowok="t" o:connecttype="custom" o:connectlocs="0,0;11467,0" o:connectangles="0,0"/>
                </v:shape>
                <v:shape id="Freeform 156" o:spid="_x0000_s1179" style="position:absolute;left:422;top:9528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TosYA&#10;AADcAAAADwAAAGRycy9kb3ducmV2LnhtbESPQWvCQBSE7wX/w/KE3nSTKKVEV0mLLR5awVQUb4/s&#10;MwnNvg3Z1aT/vlsQehxm5htmuR5MI27UudqygngagSAurK65VHD4eps8g3AeWWNjmRT8kIP1avSw&#10;xFTbnvd0y30pAoRdigoq79tUSldUZNBNbUscvIvtDPogu1LqDvsAN41MouhJGqw5LFTY0mtFxXd+&#10;NQpePje7+hRn8cd5dj0m7r2fb3Sm1ON4yBYgPA3+P3xvb7WCWZL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eTosYAAADcAAAADwAAAAAAAAAAAAAAAACYAgAAZHJz&#10;L2Rvd25yZXYueG1sUEsFBgAAAAAEAAQA9QAAAIsDAAAAAA==&#10;" path="m,l11467,e" filled="f" strokeweight="2.02pt">
                  <v:path arrowok="t" o:connecttype="custom" o:connectlocs="0,0;11467,0" o:connectangles="0,0"/>
                </v:shape>
                <v:shape id="Freeform 157" o:spid="_x0000_s1180" style="position:absolute;left:489;top:9748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W3MUA&#10;AADcAAAADwAAAGRycy9kb3ducmV2LnhtbESP3WrCQBSE74W+w3IKvRHdqGAlukoRhIIImtr7Q/bk&#10;R7Nn0+yaxLd3BaGXw8x8w6w2valES40rLSuYjCMQxKnVJecKzj+70QKE88gaK8uk4E4ONuu3wQpj&#10;bTs+UZv4XAQIuxgVFN7XsZQuLcigG9uaOHiZbQz6IJtc6ga7ADeVnEbRXBosOSwUWNO2oPSa3IyC&#10;62F/2rWX4+9fnwyzc/eZ3rLKKfXx3n8tQXjq/X/41f7WCmbTG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xbcxQAAANwAAAAPAAAAAAAAAAAAAAAAAJgCAABkcnMv&#10;ZG93bnJldi54bWxQSwUGAAAAAAQABAD1AAAAigMAAAAA&#10;" path="m,l11313,e" filled="f" strokeweight="1.06pt">
                  <v:path arrowok="t" o:connecttype="custom" o:connectlocs="0,0;11313,0" o:connectangles="0,0"/>
                </v:shape>
                <v:shape id="Freeform 158" o:spid="_x0000_s1181" style="position:absolute;left:4022;top:10008;width:0;height:1411;visibility:visible;mso-wrap-style:square;v-text-anchor:top" coordsize="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0PcYA&#10;AADcAAAADwAAAGRycy9kb3ducmV2LnhtbESPQWvCQBSE74L/YXlCb7oxtaXEbEQtpaE9mfbQ4yP7&#10;TKLZtyG71eTfdwuCx2FmvmHSzWBacaHeNZYVLBcRCOLS6oYrBd9fb/MXEM4ja2wtk4KRHGyy6STF&#10;RNsrH+hS+EoECLsEFdTed4mUrqzJoFvYjjh4R9sb9EH2ldQ9XgPctDKOomdpsOGwUGNH+5rKc/Fr&#10;FMTFDj9t/lO9v34s9/nTeDitxkGph9mwXYPwNPh7+NbOtYLHeAX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m0PcYAAADcAAAADwAAAAAAAAAAAAAAAACYAgAAZHJz&#10;L2Rvd25yZXYueG1sUEsFBgAAAAAEAAQA9QAAAIsDAAAAAA==&#10;" path="m,l,1411e" filled="f" strokeweight=".37392mm">
                  <v:path arrowok="t" o:connecttype="custom" o:connectlocs="0,0;0,1411" o:connectangles="0,0"/>
                </v:shape>
                <v:shape id="Freeform 159" o:spid="_x0000_s1182" style="position:absolute;left:3753;top:10008;width:0;height:1411;visibility:visible;mso-wrap-style:square;v-text-anchor:top" coordsize="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RpsYA&#10;AADcAAAADwAAAGRycy9kb3ducmV2LnhtbESPQWvCQBSE74L/YXlCb7oxraXEbEQtpaE9mfbQ4yP7&#10;TKLZtyG71eTfdwuCx2FmvmHSzWBacaHeNZYVLBcRCOLS6oYrBd9fb/MXEM4ja2wtk4KRHGyy6STF&#10;RNsrH+hS+EoECLsEFdTed4mUrqzJoFvYjjh4R9sb9EH2ldQ9XgPctDKOomdpsOGwUGNH+5rKc/Fr&#10;FMTFDj9t/lO9v34s9/lqPJyexkGph9mwXYPwNPh7+NbOtYLHeAX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RpsYAAADcAAAADwAAAAAAAAAAAAAAAACYAgAAZHJz&#10;L2Rvd25yZXYueG1sUEsFBgAAAAAEAAQA9QAAAIsDAAAAAA==&#10;" path="m,l,1411e" filled="f" strokeweight=".37392mm">
                  <v:path arrowok="t" o:connecttype="custom" o:connectlocs="0,0;0,1411" o:connectangles="0,0"/>
                </v:shape>
                <v:shape id="Freeform 160" o:spid="_x0000_s1183" style="position:absolute;left:4291;top:10008;width:0;height:1411;visibility:visible;mso-wrap-style:square;v-text-anchor:top" coordsize="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P0cYA&#10;AADcAAAADwAAAGRycy9kb3ducmV2LnhtbESPQWvCQBSE74L/YXlCb7oxrVJiNqKW0tCeTHvo8ZF9&#10;JtHs25DdavLvuwWhx2FmvmHS7WBacaXeNZYVLBcRCOLS6oYrBV+fr/NnEM4ja2wtk4KRHGyz6STF&#10;RNsbH+la+EoECLsEFdTed4mUrqzJoFvYjjh4J9sb9EH2ldQ93gLctDKOorU02HBYqLGjQ03lpfgx&#10;CuJijx82/67eXt6Xh3w1Hs9P46DUw2zYbUB4Gvx/+N7OtYLHeA1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eP0cYAAADcAAAADwAAAAAAAAAAAAAAAACYAgAAZHJz&#10;L2Rvd25yZXYueG1sUEsFBgAAAAAEAAQA9QAAAIsDAAAAAA==&#10;" path="m,l,1411e" filled="f" strokeweight=".37392mm">
                  <v:path arrowok="t" o:connecttype="custom" o:connectlocs="0,0;0,1411" o:connectangles="0,0"/>
                </v:shape>
                <v:shape id="Freeform 161" o:spid="_x0000_s1184" style="position:absolute;left:8544;top:10008;width:0;height:1411;visibility:visible;mso-wrap-style:square;v-text-anchor:top" coordsize="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wPcYA&#10;AADcAAAADwAAAGRycy9kb3ducmV2LnhtbESPT2vCQBTE74V+h+UJvdWNClpjNiKC0mJ7qP/Oz+wz&#10;Cc2+jdmtRj+9WxB6HGbmN0wybU0lztS40rKCXjcCQZxZXXKuYLtZvL6BcB5ZY2WZFFzJwTR9fkow&#10;1vbC33Re+1wECLsYFRTe17GULivIoOvamjh4R9sY9EE2udQNXgLcVLIfRUNpsOSwUGBN84Kyn/Wv&#10;UXCrD6f56mQXq4/BF4/LvXO75adSL512NgHhqfX/4Uf7XSsY9Efwd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zwPcYAAADcAAAADwAAAAAAAAAAAAAAAACYAgAAZHJz&#10;L2Rvd25yZXYueG1sUEsFBgAAAAAEAAQA9QAAAIsDAAAAAA==&#10;" path="m,l,1411e" filled="f" strokeweight="1.06pt">
                  <v:path arrowok="t" o:connecttype="custom" o:connectlocs="0,0;0,1411" o:connectangles="0,0"/>
                </v:shape>
                <v:shape id="Freeform 162" o:spid="_x0000_s1185" style="position:absolute;left:489;top:9998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ErcEA&#10;AADcAAAADwAAAGRycy9kb3ducmV2LnhtbERPy4rCMBTdC/MP4Q7MRjRVQYdqlEEQhEHQ6uwvze1j&#10;bG5qE9v692YhuDyc92rTm0q01LjSsoLJOAJBnFpdcq7gct6NvkE4j6yxskwKHuRgs/4YrDDWtuMT&#10;tYnPRQhhF6OCwvs6ltKlBRl0Y1sTBy6zjUEfYJNL3WAXwk0lp1E0lwZLDg0F1rQtKL0md6Pgevg9&#10;7dr/49+tT4bZpVuk96xySn199j9LEJ56/xa/3HutYDYN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hK3BAAAA3AAAAA8AAAAAAAAAAAAAAAAAmAIAAGRycy9kb3du&#10;cmV2LnhtbFBLBQYAAAAABAAEAPUAAACGAwAAAAA=&#10;" path="m,l11313,e" filled="f" strokeweight="1.06pt">
                  <v:path arrowok="t" o:connecttype="custom" o:connectlocs="0,0;11313,0" o:connectangles="0,0"/>
                </v:shape>
                <v:shape id="Freeform 163" o:spid="_x0000_s1186" style="position:absolute;left:489;top:10468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xIcMA&#10;AADcAAAADwAAAGRycy9kb3ducmV2LnhtbESP0YrCMBRE34X9h3AX9k1TFUS7RhFBd0F9UPcDrs21&#10;KTY3pYm269cbQfBxmJkzzHTe2lLcqPaFYwX9XgKCOHO64FzB33HVHYPwAVlj6ZgU/JOH+eyjM8VU&#10;u4b3dDuEXEQI+xQVmBCqVEqfGbLoe64ijt7Z1RZDlHUudY1NhNtSDpJkJC0WHBcMVrQ0lF0OV6ug&#10;+Rma8rTZ39eOd5SvNpPTdauV+vpsF98gArXhHX61f7WC4WAC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gxIcMAAADcAAAADwAAAAAAAAAAAAAAAACYAgAAZHJzL2Rv&#10;d25yZXYueG1sUEsFBgAAAAAEAAQA9QAAAIgDAAAAAA==&#10;" path="m,l11313,e" filled="f" strokeweight=".37392mm">
                  <v:path arrowok="t" o:connecttype="custom" o:connectlocs="0,0;11313,0" o:connectangles="0,0"/>
                </v:shape>
                <v:shape id="Freeform 164" o:spid="_x0000_s1187" style="position:absolute;left:489;top:1093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edsEA&#10;AADcAAAADwAAAGRycy9kb3ducmV2LnhtbERPy4rCMBTdC/MP4Q7MRjR1BB2qUQZBEETQ6uwvze1j&#10;bG5qE9v692YhuDyc93Ldm0q01LjSsoLJOAJBnFpdcq7gct6OfkA4j6yxskwKHuRgvfoYLDHWtuMT&#10;tYnPRQhhF6OCwvs6ltKlBRl0Y1sTBy6zjUEfYJNL3WAXwk0lv6NoJg2WHBoKrGlTUHpN7kbB9bA/&#10;bdv/49+tT4bZpZun96xySn199r8LEJ56/xa/3DutYDoN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kHnbBAAAA3AAAAA8AAAAAAAAAAAAAAAAAmAIAAGRycy9kb3du&#10;cmV2LnhtbFBLBQYAAAAABAAEAPUAAACGAwAAAAA=&#10;" path="m,l11313,e" filled="f" strokeweight="1.06pt">
                  <v:path arrowok="t" o:connecttype="custom" o:connectlocs="0,0;11313,0" o:connectangles="0,0"/>
                </v:shape>
                <v:shape id="Freeform 165" o:spid="_x0000_s1188" style="position:absolute;left:489;top:1140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r+sQA&#10;AADcAAAADwAAAGRycy9kb3ducmV2LnhtbESP0WrCQBRE3wX/YbmCb7qxAdHUVUSwFqwPxn7ANXub&#10;Dc3eDdnVpH59t1DwcZiZM8xq09ta3Kn1lWMFs2kCgrhwuuJSwedlP1mA8AFZY+2YFPyQh816OFhh&#10;pl3HZ7rnoRQRwj5DBSaEJpPSF4Ys+qlriKP35VqLIcq2lLrFLsJtLV+SZC4tVhwXDDa0M1R85zer&#10;oDukpr4ez483xycq98fl9fahlRqP+u0riEB9eIb/2+9aQZrO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/rEAAAA3AAAAA8AAAAAAAAAAAAAAAAAmAIAAGRycy9k&#10;b3ducmV2LnhtbFBLBQYAAAAABAAEAPUAAACJAwAAAAA=&#10;" path="m,l11313,e" filled="f" strokeweight=".37392mm">
                  <v:path arrowok="t" o:connecttype="custom" o:connectlocs="0,0;11313,0" o:connectangles="0,0"/>
                </v:shape>
                <v:shape id="Freeform 166" o:spid="_x0000_s1189" style="position:absolute;left:489;top:1188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1jcUA&#10;AADcAAAADwAAAGRycy9kb3ducmV2LnhtbESP0WrCQBRE3wv9h+UWfKsbDUibZiNSsAq2D6b9gGv2&#10;mg1m74bsaqJf3y0UfBxm5gyTL0fbigv1vnGsYDZNQBBXTjdcK/j5Xj+/gPABWWPrmBRcycOyeHzI&#10;MdNu4D1dylCLCGGfoQITQpdJ6StDFv3UdcTRO7reYoiyr6XucYhw28p5kiykxYbjgsGO3g1Vp/Js&#10;FQyb1LSH3f724fiL6vXu9XD+1EpNnsbVG4hAY7iH/9tbrSBN5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TWN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shape id="Freeform 167" o:spid="_x0000_s1190" style="position:absolute;left:422;top:11966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22sMA&#10;AADcAAAADwAAAGRycy9kb3ducmV2LnhtbESPQYvCMBSE78L+h/AWvGmqxUWqUVxF2YOXtf6AR/NM&#10;S5uXbhO1/vuNIHgcZuYbZrnubSNu1PnKsYLJOAFBXDhdsVFwzvejOQgfkDU2jknBgzysVx+DJWba&#10;3fmXbqdgRISwz1BBGUKbSemLkiz6sWuJo3dxncUQZWek7vAe4baR0yT5khYrjgsltrQtqahPV6uA&#10;jeFmt5n9Her8ePmu6mMyyedKDT/7zQJEoD68w6/2j1aQpi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Y22sMAAADcAAAADwAAAAAAAAAAAAAAAACYAgAAZHJzL2Rv&#10;d25yZXYueG1sUEsFBgAAAAAEAAQA9QAAAIgDAAAAAA==&#10;" path="m,l11467,e" filled="f" strokeweight=".71258mm">
                  <v:path arrowok="t" o:connecttype="custom" o:connectlocs="0,0;11467,0" o:connectangles="0,0"/>
                </v:shape>
                <v:shape id="Freeform 168" o:spid="_x0000_s1191" style="position:absolute;left:422;top:12038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ursMA&#10;AADcAAAADwAAAGRycy9kb3ducmV2LnhtbESPQYvCMBSE74L/ITzBm6bqukg1iq4oe/Ci3R/waJ5p&#10;afNSm6zWf28WFjwOM/MNs9p0thZ3an3pWMFknIAgzp0u2Sj4yQ6jBQgfkDXWjknBkzxs1v3eClPt&#10;Hnym+yUYESHsU1RQhNCkUvq8IIt+7Bri6F1dazFE2RqpW3xEuK3lNEk+pcWS40KBDX0VlFeXX6uA&#10;jeF6v53fjlV2uu7K6pRMsoVSw0G3XYII1IV3+L/9rRXMZh/wdyY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+ursMAAADcAAAADwAAAAAAAAAAAAAAAACYAgAAZHJzL2Rv&#10;d25yZXYueG1sUEsFBgAAAAAEAAQA9QAAAIgDAAAAAA==&#10;" path="m,l11467,e" filled="f" strokeweight=".71258mm">
                  <v:path arrowok="t" o:connecttype="custom" o:connectlocs="0,0;11467,0" o:connectangles="0,0"/>
                </v:shape>
                <v:shape id="Freeform 169" o:spid="_x0000_s1192" style="position:absolute;left:8006;top:12489;width:0;height:2376;visibility:visible;mso-wrap-style:square;v-text-anchor:top" coordsize="0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618YA&#10;AADcAAAADwAAAGRycy9kb3ducmV2LnhtbESPQWvCQBSE7wX/w/KEXopuWqmR6CqlUMxN1BaS2zP7&#10;moRm34bsauK/d4WCx2FmvmFWm8E04kKdqy0reJ1GIIgLq2suFXwfvyYLEM4ja2wsk4IrOdisR08r&#10;TLTteU+Xgy9FgLBLUEHlfZtI6YqKDLqpbYmD92s7gz7IrpS6wz7ATSPfomguDdYcFips6bOi4u9w&#10;Ngr20XD6ibdyV8Rpnu3yl9hfs1ip5/HwsQThafCP8H871Qpms3e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O618YAAADcAAAADwAAAAAAAAAAAAAAAACYAgAAZHJz&#10;L2Rvd25yZXYueG1sUEsFBgAAAAAEAAQA9QAAAIsDAAAAAA==&#10;" path="m,l,2375e" filled="f" strokeweight="1.06pt">
                  <v:path arrowok="t" o:connecttype="custom" o:connectlocs="0,0;0,2375" o:connectangles="0,0"/>
                </v:shape>
                <v:shape id="Freeform 170" o:spid="_x0000_s1193" style="position:absolute;left:10343;top:12489;width:0;height:2376;visibility:visible;mso-wrap-style:square;v-text-anchor:top" coordsize="0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R578A&#10;AADcAAAADwAAAGRycy9kb3ducmV2LnhtbESPwQrCMBBE74L/EFbwZlMVRKpRRBBET1Yv3pZmbYvN&#10;pjSprX9vBMHjMDNvmPW2N5V4UeNKywqmUQyCOLO65FzB7XqYLEE4j6yxskwK3uRguxkO1pho2/GF&#10;XqnPRYCwS1BB4X2dSOmyggy6yNbEwXvYxqAPssmlbrALcFPJWRwvpMGSw0KBNe0Lyp5paxSc8WZP&#10;0lwOXZbucndvU3ds30qNR/1uBcJT7//hX/uoFcznC/ieCU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BHnvwAAANwAAAAPAAAAAAAAAAAAAAAAAJgCAABkcnMvZG93bnJl&#10;di54bWxQSwUGAAAAAAQABAD1AAAAhAMAAAAA&#10;" path="m,l,2375e" filled="f" strokeweight=".37392mm">
                  <v:path arrowok="t" o:connecttype="custom" o:connectlocs="0,0;0,2375" o:connectangles="0,0"/>
                </v:shape>
                <v:shape id="Freeform 171" o:spid="_x0000_s1194" style="position:absolute;left:4022;top:12489;width:0;height:2376;visibility:visible;mso-wrap-style:square;v-text-anchor:top" coordsize="0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0fL8A&#10;AADcAAAADwAAAGRycy9kb3ducmV2LnhtbESPwQrCMBBE74L/EFbwpqkKKtUoIgiiJ6sXb0uztsVm&#10;U5rU1r83guBxmJk3zHrbmVK8qHaFZQWTcQSCOLW64EzB7XoYLUE4j6yxtEwK3uRgu+n31hhr2/KF&#10;XonPRICwi1FB7n0VS+nSnAy6sa2Ig/ewtUEfZJ1JXWMb4KaU0yiaS4MFh4UcK9rnlD6Txig4482e&#10;pLkc2jTZZe7eJO7YvJUaDrrdCoSnzv/Dv/ZRK5jNFvA9E46A3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LR8vwAAANwAAAAPAAAAAAAAAAAAAAAAAJgCAABkcnMvZG93bnJl&#10;di54bWxQSwUGAAAAAAQABAD1AAAAhAMAAAAA&#10;" path="m,l,2375e" filled="f" strokeweight=".37392mm">
                  <v:path arrowok="t" o:connecttype="custom" o:connectlocs="0,0;0,2375" o:connectangles="0,0"/>
                </v:shape>
                <v:shape id="Freeform 172" o:spid="_x0000_s1195" style="position:absolute;left:9619;top:12489;width:0;height:2376;visibility:visible;mso-wrap-style:square;v-text-anchor:top" coordsize="0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gDrwA&#10;AADcAAAADwAAAGRycy9kb3ducmV2LnhtbERPvQrCMBDeBd8hnOCmqQoi1bSIIIhOVhe3oznbYnMp&#10;TWrr25tBcPz4/nfpYGrxptZVlhUs5hEI4tzqigsF99txtgHhPLLG2jIp+JCDNBmPdhhr2/OV3pkv&#10;RAhhF6OC0vsmltLlJRl0c9sQB+5pW4M+wLaQusU+hJtaLqNoLQ1WHBpKbOhQUv7KOqPggnd7luZ6&#10;7PNsX7hHl7lT91FqOhn2WxCeBv8X/9wnrWC1CmvDmXAEZPI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syAOvAAAANwAAAAPAAAAAAAAAAAAAAAAAJgCAABkcnMvZG93bnJldi54&#10;bWxQSwUGAAAAAAQABAD1AAAAgQMAAAAA&#10;" path="m,l,2375e" filled="f" strokeweight=".37392mm">
                  <v:path arrowok="t" o:connecttype="custom" o:connectlocs="0,0;0,2375" o:connectangles="0,0"/>
                </v:shape>
                <v:shape id="Freeform 173" o:spid="_x0000_s1196" style="position:absolute;left:8812;top:12489;width:0;height:2376;visibility:visible;mso-wrap-style:square;v-text-anchor:top" coordsize="0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w0sYA&#10;AADcAAAADwAAAGRycy9kb3ducmV2LnhtbESPT2vCQBTE7wW/w/KEXopuWqGp0VVKoZib+KeQ3J7Z&#10;1yQ0+zZkVxO/vSsUPA4z8xtmuR5MIy7UudqygtdpBIK4sLrmUsHx8D35AOE8ssbGMim4koP1avS0&#10;xETbnnd02ftSBAi7BBVU3reJlK6oyKCb2pY4eL+2M+iD7EqpO+wD3DTyLYrepcGaw0KFLX1VVPzt&#10;z0bBLhpOP/FGbos4zbNt/hL7axYr9TwePhcgPA3+Ef5vp1rBbDaH+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6w0sYAAADcAAAADwAAAAAAAAAAAAAAAACYAgAAZHJz&#10;L2Rvd25yZXYueG1sUEsFBgAAAAAEAAQA9QAAAIsDAAAAAA==&#10;" path="m,l,2375e" filled="f" strokeweight="1.06pt">
                  <v:path arrowok="t" o:connecttype="custom" o:connectlocs="0,0;0,2375" o:connectangles="0,0"/>
                </v:shape>
                <v:shape id="Freeform 174" o:spid="_x0000_s1197" style="position:absolute;left:489;top:1248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9HMEA&#10;AADcAAAADwAAAGRycy9kb3ducmV2LnhtbERPy4rCMBTdC/5DuMLsNPWBaMcoIjgK6kKdD7g2d5oy&#10;zU1poq3z9ZOF4PJw3otVa0vxoNoXjhUMBwkI4szpgnMF39dtfwbCB2SNpWNS8CQPq2W3s8BUu4bP&#10;9LiEXMQQ9ikqMCFUqZQ+M2TRD1xFHLkfV1sMEda51DU2MdyWcpQkU2mx4NhgsKKNoez3crcKmt3Y&#10;lLfD+e/L8Yny7WF+ux+1Uh+9dv0JIlAb3uKXe68VjCd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fRzBAAAA3AAAAA8AAAAAAAAAAAAAAAAAmAIAAGRycy9kb3du&#10;cmV2LnhtbFBLBQYAAAAABAAEAPUAAACGAwAAAAA=&#10;" path="m,l11313,e" filled="f" strokeweight=".37392mm">
                  <v:path arrowok="t" o:connecttype="custom" o:connectlocs="0,0;11313,0" o:connectangles="0,0"/>
                </v:shape>
                <v:shape id="Freeform 175" o:spid="_x0000_s1198" style="position:absolute;left:4032;top:12700;width:3983;height:0;visibility:visible;mso-wrap-style:square;v-text-anchor:top" coordsize="3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l4MYA&#10;AADcAAAADwAAAGRycy9kb3ducmV2LnhtbESPT2vCQBTE7wW/w/KEXopubEVCdBUpCKFQxT8Xb4/s&#10;MxvMvk2za4zfvisUehxm5jfMYtXbWnTU+sqxgsk4AUFcOF1xqeB03IxSED4ga6wdk4IHeVgtBy8L&#10;zLS78566QyhFhLDPUIEJocmk9IUhi37sGuLoXVxrMUTZllK3eI9wW8v3JJlJixXHBYMNfRoqroeb&#10;VaB3u1S/fU9PP1X6yM/dF9W52Sr1OuzXcxCB+vAf/mvnWsHHdAL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ol4MYAAADcAAAADwAAAAAAAAAAAAAAAACYAgAAZHJz&#10;L2Rvd25yZXYueG1sUEsFBgAAAAAEAAQA9QAAAIsDAAAAAA==&#10;" path="m,l3983,e" filled="f" strokeweight="1.06pt">
                  <v:path arrowok="t" o:connecttype="custom" o:connectlocs="0,0;3983,0" o:connectangles="0,0"/>
                </v:shape>
                <v:shape id="Freeform 176" o:spid="_x0000_s1199" style="position:absolute;left:489;top:12950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W58YA&#10;AADcAAAADwAAAGRycy9kb3ducmV2LnhtbESP3WrCQBSE74W+w3IKvZG6qYotaVYpBUGQgqb2/pA9&#10;+WmyZ9PsmsS37wqCl8PMfMMkm9E0oqfOVZYVvMwiEMSZ1RUXCk7f2+c3EM4ja2wsk4ILOdisHyYJ&#10;xtoOfKQ+9YUIEHYxKii9b2MpXVaSQTezLXHwctsZ9EF2hdQdDgFuGjmPopU0WHFYKLGlz5KyOj0b&#10;BfXX/rjtfw8/f2M6zU/Da3bOG6fU0+P48Q7C0+jv4Vt7pxUsln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xW58YAAADcAAAADwAAAAAAAAAAAAAAAACYAgAAZHJz&#10;L2Rvd25yZXYueG1sUEsFBgAAAAAEAAQA9QAAAIsDAAAAAA==&#10;" path="m,l11313,e" filled="f" strokeweight="1.06pt">
                  <v:path arrowok="t" o:connecttype="custom" o:connectlocs="0,0;11313,0" o:connectangles="0,0"/>
                </v:shape>
                <v:shape id="Freeform 177" o:spid="_x0000_s1200" style="position:absolute;left:489;top:13449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ja8UA&#10;AADcAAAADwAAAGRycy9kb3ducmV2LnhtbESP0WrCQBRE3wX/YblC33RjU4pNsxERbAvWB7UfcM3e&#10;ZoPZuyG7mrRf3y0IPg4zc4bJl4NtxJU6XztWMJ8lIIhLp2uuFHwdN9MFCB+QNTaOScEPeVgW41GO&#10;mXY97+l6CJWIEPYZKjAhtJmUvjRk0c9cSxy9b9dZDFF2ldQd9hFuG/mYJM/SYs1xwWBLa0Pl+XCx&#10;Cvr31DSn7f73zfGOqs325XT51Eo9TIbVK4hAQ7iHb+0PrSB9SuH/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+Nr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shape id="Freeform 178" o:spid="_x0000_s1201" style="position:absolute;left:489;top:13948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Z7H8UA&#10;AADcAAAADwAAAGRycy9kb3ducmV2LnhtbESP3WrCQBSE74W+w3IKvaubqojGrFIE24J64c8DnGSP&#10;2WD2bMiuJu3TdwsFL4eZ+YbJVr2txZ1aXzlW8DZMQBAXTldcKjifNq8zED4ga6wdk4Jv8rBaPg0y&#10;TLXr+ED3YyhFhLBPUYEJoUml9IUhi37oGuLoXVxrMUTZllK32EW4reUoSabSYsVxwWBDa0PF9Xiz&#10;CrrPsanz7eHnw/Geys12nt92WqmX5/59ASJQHx7h//aXVjCeTO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nsf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shape id="Freeform 179" o:spid="_x0000_s1202" style="position:absolute;left:489;top:14448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ehMUA&#10;AADcAAAADwAAAGRycy9kb3ducmV2LnhtbESP0WrCQBRE3wX/YblC3+rGpopG1yAF24Ltg7YfcM3e&#10;ZkOzd0N2NdGv7woFH4eZOcOs8t7W4kytrxwrmIwTEMSF0xWXCr6/to9zED4ga6wdk4ILecjXw8EK&#10;M+063tP5EEoRIewzVGBCaDIpfWHIoh+7hjh6P661GKJsS6lb7CLc1vIpSWbSYsVxwWBDL4aK38PJ&#10;KujeUlMfd/vrq+NPKre7xfH0oZV6GPWbJYhAfbiH/9vvWkH6PIX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t6ExQAAANwAAAAPAAAAAAAAAAAAAAAAAJgCAABkcnMv&#10;ZG93bnJldi54bWxQSwUGAAAAAAQABAD1AAAAigMAAAAA&#10;" path="m,l11313,e" filled="f" strokeweight=".37392mm">
                  <v:path arrowok="t" o:connecttype="custom" o:connectlocs="0,0;11313,0" o:connectangles="0,0"/>
                </v:shape>
                <v:shape id="Freeform 180" o:spid="_x0000_s1203" style="position:absolute;left:489;top:14855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Q5MYA&#10;AADcAAAADwAAAGRycy9kb3ducmV2LnhtbESP3WrCQBSE7wXfYTlCb6RurEVLmlWkIBSkUKO9P2RP&#10;fkz2bMyuSfr23UKhl8PMfMMku9E0oqfOVZYVLBcRCOLM6ooLBZfz4fEFhPPIGhvLpOCbHOy200mC&#10;sbYDn6hPfSEChF2MCkrv21hKl5Vk0C1sSxy83HYGfZBdIXWHQ4CbRj5F0VoarDgslNjSW0lZnd6N&#10;gvrjeDr018+v25jO88uwye5545R6mI37VxCeRv8f/mu/awWr5zX8ng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dQ5MYAAADcAAAADwAAAAAAAAAAAAAAAACYAgAAZHJz&#10;L2Rvd25yZXYueG1sUEsFBgAAAAAEAAQA9QAAAIsDAAAAAA==&#10;" path="m,l11313,e" filled="f" strokeweight="1.06pt">
                  <v:path arrowok="t" o:connecttype="custom" o:connectlocs="0,0;11313,0" o:connectangles="0,0"/>
                </v:shape>
                <v:shape id="Freeform 181" o:spid="_x0000_s1204" style="position:absolute;left:489;top:15326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laMYA&#10;AADcAAAADwAAAGRycy9kb3ducmV2LnhtbESP3WrCQBSE7wXfYTlC7+rGpvgTXYMUbAu2F9o+wDF7&#10;mg3Nng3Z1USfvisUvBxm5htmlfe2FmdqfeVYwWScgCAunK64VPD9tX2cg/ABWWPtmBRcyEO+Hg5W&#10;mGnX8Z7Oh1CKCGGfoQITQpNJ6QtDFv3YNcTR+3GtxRBlW0rdYhfhtpZPSTKVFiuOCwYbejFU/B5O&#10;VkH3lpr6uNtfXx1/UrndLY6nD63Uw6jfLEEE6sM9/N9+1wrS5xn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TlaMYAAADcAAAADwAAAAAAAAAAAAAAAACYAgAAZHJz&#10;L2Rvd25yZXYueG1sUEsFBgAAAAAEAAQA9QAAAIsDAAAAAA==&#10;" path="m,l11313,e" filled="f" strokeweight=".37392mm">
                  <v:path arrowok="t" o:connecttype="custom" o:connectlocs="0,0;11313,0" o:connectangles="0,0"/>
                </v:shape>
                <v:shape id="Freeform 182" o:spid="_x0000_s1205" style="position:absolute;left:422;top:15412;width:11467;height:0;visibility:visible;mso-wrap-style:square;v-text-anchor:top" coordsize="1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B6MMA&#10;AADcAAAADwAAAGRycy9kb3ducmV2LnhtbERPTWvCQBC9F/oflil4q5uoiERXiaLioRYaS8XbkB2T&#10;YHY2ZFcT/333UOjx8b4Xq97U4kGtqywriIcRCOLc6ooLBd+n3fsMhPPIGmvLpOBJDlbL15cFJtp2&#10;/EWPzBcihLBLUEHpfZNI6fKSDLqhbYgDd7WtQR9gW0jdYhfCTS1HUTSVBisODSU2tCkpv2V3o2B9&#10;3H5W5ziNPy7j+8/I7bvJVqdKDd76dA7CU+//xX/ug1YwnoS14U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B6MMAAADcAAAADwAAAAAAAAAAAAAAAACYAgAAZHJzL2Rv&#10;d25yZXYueG1sUEsFBgAAAAAEAAQA9QAAAIgDAAAAAA==&#10;" path="m,l11467,e" filled="f" strokeweight="2.02pt">
                  <v:path arrowok="t" o:connecttype="custom" o:connectlocs="0,0;11467,0" o:connectangles="0,0"/>
                </v:shape>
                <w10:wrap anchorx="page" anchory="page"/>
              </v:group>
            </w:pict>
          </mc:Fallback>
        </mc:AlternateContent>
      </w: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5309" w:right="50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Escolaridad</w:t>
      </w:r>
    </w:p>
    <w:p w:rsidR="005D5FED" w:rsidRDefault="005D5FED">
      <w:pPr>
        <w:widowControl w:val="0"/>
        <w:tabs>
          <w:tab w:val="left" w:pos="4180"/>
          <w:tab w:val="left" w:pos="7900"/>
          <w:tab w:val="left" w:pos="8700"/>
          <w:tab w:val="left" w:pos="9240"/>
          <w:tab w:val="left" w:pos="9960"/>
        </w:tabs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ab/>
        <w:t>Dirección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Años</w:t>
      </w:r>
      <w:r>
        <w:rPr>
          <w:rFonts w:ascii="Arial" w:hAnsi="Arial" w:cs="Arial"/>
          <w:sz w:val="16"/>
          <w:szCs w:val="16"/>
        </w:rPr>
        <w:tab/>
        <w:t>Titulo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Recibido</w:t>
      </w:r>
    </w:p>
    <w:p w:rsidR="005D5FED" w:rsidRDefault="005D5FED">
      <w:pPr>
        <w:widowControl w:val="0"/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Primaria</w:t>
      </w:r>
    </w:p>
    <w:p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651" w:lineRule="auto"/>
        <w:ind w:left="114" w:right="91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Secundaria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Prevocacional</w:t>
      </w:r>
      <w:proofErr w:type="spellEnd"/>
      <w:r>
        <w:rPr>
          <w:rFonts w:ascii="Arial" w:hAnsi="Arial" w:cs="Arial"/>
          <w:sz w:val="16"/>
          <w:szCs w:val="16"/>
        </w:rPr>
        <w:t xml:space="preserve"> Preparatoria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Vocacional Profesional</w:t>
      </w:r>
    </w:p>
    <w:p w:rsidR="005D5FED" w:rsidRDefault="005D5FED">
      <w:pPr>
        <w:widowControl w:val="0"/>
        <w:autoSpaceDE w:val="0"/>
        <w:autoSpaceDN w:val="0"/>
        <w:adjustRightInd w:val="0"/>
        <w:spacing w:before="9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Comercial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Otras</w:t>
      </w:r>
    </w:p>
    <w:p w:rsidR="005D5FED" w:rsidRDefault="005D5FE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Estudios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esta</w:t>
      </w:r>
      <w:proofErr w:type="spellEnd"/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efectuando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actualidad:</w:t>
      </w:r>
    </w:p>
    <w:p w:rsidR="005D5FED" w:rsidRDefault="005D5FED">
      <w:pPr>
        <w:widowControl w:val="0"/>
        <w:tabs>
          <w:tab w:val="left" w:pos="4180"/>
          <w:tab w:val="left" w:pos="6820"/>
          <w:tab w:val="left" w:pos="996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Escuela</w:t>
      </w:r>
      <w:r>
        <w:rPr>
          <w:rFonts w:ascii="Arial" w:hAnsi="Arial" w:cs="Arial"/>
          <w:sz w:val="16"/>
          <w:szCs w:val="16"/>
        </w:rPr>
        <w:tab/>
        <w:t>Horario</w:t>
      </w:r>
      <w:r>
        <w:rPr>
          <w:rFonts w:ascii="Arial" w:hAnsi="Arial" w:cs="Arial"/>
          <w:sz w:val="16"/>
          <w:szCs w:val="16"/>
        </w:rPr>
        <w:tab/>
        <w:t>Curso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Carrera</w:t>
      </w:r>
      <w:r>
        <w:rPr>
          <w:rFonts w:ascii="Arial" w:hAnsi="Arial" w:cs="Arial"/>
          <w:sz w:val="16"/>
          <w:szCs w:val="16"/>
        </w:rPr>
        <w:tab/>
        <w:t>Grado</w:t>
      </w:r>
    </w:p>
    <w:p w:rsidR="005D5FED" w:rsidRDefault="005D5FED">
      <w:pPr>
        <w:widowControl w:val="0"/>
        <w:tabs>
          <w:tab w:val="left" w:pos="4180"/>
          <w:tab w:val="left" w:pos="6820"/>
          <w:tab w:val="left" w:pos="996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70" w:after="0" w:line="240" w:lineRule="auto"/>
        <w:ind w:left="4789" w:right="470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Conocimientos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Generales</w:t>
      </w:r>
    </w:p>
    <w:p w:rsidR="005D5FED" w:rsidRDefault="005D5FED">
      <w:pPr>
        <w:widowControl w:val="0"/>
        <w:tabs>
          <w:tab w:val="left" w:pos="3240"/>
          <w:tab w:val="left" w:pos="592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idiomas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habla</w:t>
      </w:r>
      <w:r>
        <w:rPr>
          <w:rFonts w:ascii="Arial" w:hAnsi="Arial" w:cs="Arial"/>
          <w:sz w:val="16"/>
          <w:szCs w:val="16"/>
        </w:rPr>
        <w:tab/>
        <w:t>(Nivel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50%,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75%,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100%)</w:t>
      </w:r>
      <w:r>
        <w:rPr>
          <w:rFonts w:ascii="Arial" w:hAnsi="Arial" w:cs="Arial"/>
          <w:sz w:val="16"/>
          <w:szCs w:val="16"/>
        </w:rPr>
        <w:tab/>
        <w:t>Funciones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oficina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domina</w:t>
      </w:r>
    </w:p>
    <w:p w:rsidR="005D5FED" w:rsidRDefault="005D5F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:rsidR="005D5FED" w:rsidRDefault="005D5FED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ind w:left="150" w:right="-2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Maquina</w:t>
      </w:r>
      <w:proofErr w:type="spellEnd"/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Oficina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taller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sepa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manejar</w:t>
      </w:r>
      <w:r>
        <w:rPr>
          <w:rFonts w:ascii="Arial" w:hAnsi="Arial" w:cs="Arial"/>
          <w:sz w:val="16"/>
          <w:szCs w:val="16"/>
        </w:rPr>
        <w:tab/>
        <w:t>Software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conoce</w:t>
      </w:r>
    </w:p>
    <w:p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Otros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trabajos</w:t>
      </w:r>
      <w:r>
        <w:rPr>
          <w:rFonts w:ascii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o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funciones</w:t>
      </w:r>
      <w:r>
        <w:rPr>
          <w:rFonts w:ascii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que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domina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4746" w:right="46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Empleo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Actual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Anteriores</w:t>
      </w:r>
    </w:p>
    <w:p w:rsidR="005D5FED" w:rsidRDefault="005D5FED">
      <w:pPr>
        <w:widowControl w:val="0"/>
        <w:tabs>
          <w:tab w:val="left" w:pos="2480"/>
          <w:tab w:val="left" w:pos="4720"/>
          <w:tab w:val="left" w:pos="7000"/>
          <w:tab w:val="left" w:pos="9140"/>
        </w:tabs>
        <w:autoSpaceDE w:val="0"/>
        <w:autoSpaceDN w:val="0"/>
        <w:adjustRightInd w:val="0"/>
        <w:spacing w:before="51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Concepto</w:t>
      </w:r>
      <w:r>
        <w:rPr>
          <w:rFonts w:ascii="Arial" w:hAnsi="Arial" w:cs="Arial"/>
          <w:sz w:val="16"/>
          <w:szCs w:val="16"/>
        </w:rPr>
        <w:tab/>
        <w:t>Actual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ultimo</w:t>
      </w:r>
      <w:proofErr w:type="gramEnd"/>
      <w:r>
        <w:rPr>
          <w:rFonts w:ascii="Arial" w:hAnsi="Arial" w:cs="Arial"/>
          <w:sz w:val="16"/>
          <w:szCs w:val="16"/>
        </w:rPr>
        <w:tab/>
        <w:t>Anterior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Anterior</w:t>
      </w:r>
      <w:proofErr w:type="spellEnd"/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Anterior</w:t>
      </w:r>
      <w:proofErr w:type="spellEnd"/>
    </w:p>
    <w:p w:rsidR="005D5FED" w:rsidRDefault="005D5FED">
      <w:pPr>
        <w:widowControl w:val="0"/>
        <w:tabs>
          <w:tab w:val="left" w:pos="2420"/>
          <w:tab w:val="left" w:pos="4040"/>
          <w:tab w:val="left" w:pos="4720"/>
          <w:tab w:val="left" w:pos="6460"/>
          <w:tab w:val="left" w:pos="7000"/>
          <w:tab w:val="left" w:pos="8600"/>
          <w:tab w:val="left" w:pos="9140"/>
          <w:tab w:val="left" w:pos="10760"/>
        </w:tabs>
        <w:autoSpaceDE w:val="0"/>
        <w:autoSpaceDN w:val="0"/>
        <w:adjustRightInd w:val="0"/>
        <w:spacing w:before="51" w:after="0" w:line="306" w:lineRule="auto"/>
        <w:ind w:left="150" w:right="4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Tiempo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presto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 sus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servicios</w:t>
      </w:r>
    </w:p>
    <w:p w:rsidR="005D5FED" w:rsidRDefault="005D5FED">
      <w:pPr>
        <w:widowControl w:val="0"/>
        <w:autoSpaceDE w:val="0"/>
        <w:autoSpaceDN w:val="0"/>
        <w:adjustRightInd w:val="0"/>
        <w:spacing w:before="1" w:after="0" w:line="306" w:lineRule="auto"/>
        <w:ind w:left="150" w:right="102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Compañía Dirección</w:t>
      </w:r>
    </w:p>
    <w:p w:rsidR="005D5FED" w:rsidRDefault="005D5FE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</w:t>
      </w:r>
    </w:p>
    <w:p w:rsidR="005D5FED" w:rsidRDefault="005D5FE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306" w:lineRule="auto"/>
        <w:ind w:left="150" w:right="101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Puesto desempeñado</w:t>
      </w:r>
    </w:p>
    <w:p w:rsidR="005D5FED" w:rsidRDefault="005D5FED">
      <w:pPr>
        <w:widowControl w:val="0"/>
        <w:tabs>
          <w:tab w:val="left" w:pos="2700"/>
          <w:tab w:val="left" w:pos="3780"/>
        </w:tabs>
        <w:autoSpaceDE w:val="0"/>
        <w:autoSpaceDN w:val="0"/>
        <w:adjustRightInd w:val="0"/>
        <w:spacing w:before="1" w:after="0" w:line="180" w:lineRule="exact"/>
        <w:ind w:left="150" w:right="-2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position w:val="-1"/>
          <w:sz w:val="16"/>
          <w:szCs w:val="16"/>
        </w:rPr>
        <w:t>Sueldos</w:t>
      </w:r>
      <w:r>
        <w:rPr>
          <w:rFonts w:ascii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Mensual</w:t>
      </w:r>
      <w:proofErr w:type="gramEnd"/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  <w:t>Inicial</w:t>
      </w:r>
      <w:r>
        <w:rPr>
          <w:rFonts w:ascii="Arial" w:hAnsi="Arial" w:cs="Arial"/>
          <w:position w:val="-1"/>
          <w:sz w:val="16"/>
          <w:szCs w:val="16"/>
        </w:rPr>
        <w:tab/>
        <w:t>Final</w:t>
      </w:r>
    </w:p>
    <w:p w:rsidR="005D5FED" w:rsidRDefault="005D5FE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5D5FED">
          <w:pgSz w:w="12240" w:h="15840"/>
          <w:pgMar w:top="620" w:right="400" w:bottom="0" w:left="440" w:header="0" w:footer="0" w:gutter="0"/>
          <w:cols w:space="720" w:equalWidth="0">
            <w:col w:w="1140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306" w:lineRule="auto"/>
        <w:ind w:left="150" w:right="-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Motivo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 separación Nombre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 directo</w:t>
      </w:r>
    </w:p>
    <w:p w:rsidR="005D5FED" w:rsidRDefault="005D5FED">
      <w:pPr>
        <w:widowControl w:val="0"/>
        <w:autoSpaceDE w:val="0"/>
        <w:autoSpaceDN w:val="0"/>
        <w:adjustRightInd w:val="0"/>
        <w:spacing w:before="1" w:after="0" w:line="306" w:lineRule="auto"/>
        <w:ind w:left="150" w:right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Puesto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</w:t>
      </w:r>
      <w:proofErr w:type="spellEnd"/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 directo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152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Podemos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solicitar</w:t>
      </w:r>
    </w:p>
    <w:p w:rsidR="005D5FED" w:rsidRDefault="005D5FED">
      <w:pPr>
        <w:widowControl w:val="0"/>
        <w:autoSpaceDE w:val="0"/>
        <w:autoSpaceDN w:val="0"/>
        <w:adjustRightInd w:val="0"/>
        <w:spacing w:before="17" w:after="0" w:line="240" w:lineRule="auto"/>
        <w:ind w:left="150" w:right="-2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informes</w:t>
      </w:r>
      <w:proofErr w:type="gramEnd"/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usted</w:t>
      </w:r>
    </w:p>
    <w:p w:rsidR="005D5FED" w:rsidRDefault="005D5FED">
      <w:pPr>
        <w:widowControl w:val="0"/>
        <w:autoSpaceDE w:val="0"/>
        <w:autoSpaceDN w:val="0"/>
        <w:adjustRightInd w:val="0"/>
        <w:spacing w:before="1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</w:t>
      </w:r>
    </w:p>
    <w:p w:rsidR="005D5FED" w:rsidRDefault="005D5FED">
      <w:pPr>
        <w:widowControl w:val="0"/>
        <w:autoSpaceDE w:val="0"/>
        <w:autoSpaceDN w:val="0"/>
        <w:adjustRightInd w:val="0"/>
        <w:spacing w:before="17" w:after="0" w:line="180" w:lineRule="exact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(Razones)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Comentarios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jefes</w:t>
      </w:r>
    </w:p>
    <w:p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400" w:bottom="0" w:left="440" w:header="720" w:footer="720" w:gutter="0"/>
          <w:cols w:num="2" w:space="720" w:equalWidth="0">
            <w:col w:w="1445" w:space="995"/>
            <w:col w:w="896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5D5FED" w:rsidRDefault="00B74C91">
      <w:pPr>
        <w:widowControl w:val="0"/>
        <w:autoSpaceDE w:val="0"/>
        <w:autoSpaceDN w:val="0"/>
        <w:adjustRightInd w:val="0"/>
        <w:spacing w:before="38" w:after="0" w:line="240" w:lineRule="auto"/>
        <w:ind w:left="3573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394970</wp:posOffset>
                </wp:positionV>
                <wp:extent cx="7219315" cy="9285605"/>
                <wp:effectExtent l="0" t="0" r="0" b="0"/>
                <wp:wrapNone/>
                <wp:docPr id="2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315" cy="9285605"/>
                          <a:chOff x="459" y="622"/>
                          <a:chExt cx="11369" cy="14623"/>
                        </a:xfrm>
                      </wpg:grpSpPr>
                      <wps:wsp>
                        <wps:cNvPr id="23" name="Rectangle 184"/>
                        <wps:cNvSpPr>
                          <a:spLocks/>
                        </wps:cNvSpPr>
                        <wps:spPr bwMode="auto">
                          <a:xfrm>
                            <a:off x="480" y="662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5"/>
                        <wps:cNvSpPr>
                          <a:spLocks/>
                        </wps:cNvSpPr>
                        <wps:spPr bwMode="auto">
                          <a:xfrm>
                            <a:off x="520" y="897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6"/>
                        <wps:cNvSpPr>
                          <a:spLocks/>
                        </wps:cNvSpPr>
                        <wps:spPr bwMode="auto">
                          <a:xfrm>
                            <a:off x="11752" y="897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7"/>
                        <wps:cNvSpPr>
                          <a:spLocks/>
                        </wps:cNvSpPr>
                        <wps:spPr bwMode="auto">
                          <a:xfrm>
                            <a:off x="480" y="2337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8"/>
                        <wps:cNvSpPr>
                          <a:spLocks/>
                        </wps:cNvSpPr>
                        <wps:spPr bwMode="auto">
                          <a:xfrm>
                            <a:off x="480" y="2481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9"/>
                        <wps:cNvSpPr>
                          <a:spLocks/>
                        </wps:cNvSpPr>
                        <wps:spPr bwMode="auto">
                          <a:xfrm>
                            <a:off x="520" y="2716"/>
                            <a:ext cx="0" cy="5146"/>
                          </a:xfrm>
                          <a:custGeom>
                            <a:avLst/>
                            <a:gdLst>
                              <a:gd name="T0" fmla="*/ 0 h 5146"/>
                              <a:gd name="T1" fmla="*/ 5145 h 51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6">
                                <a:moveTo>
                                  <a:pt x="0" y="0"/>
                                </a:moveTo>
                                <a:lnTo>
                                  <a:pt x="0" y="5145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0"/>
                        <wps:cNvSpPr>
                          <a:spLocks/>
                        </wps:cNvSpPr>
                        <wps:spPr bwMode="auto">
                          <a:xfrm>
                            <a:off x="11752" y="2716"/>
                            <a:ext cx="0" cy="5146"/>
                          </a:xfrm>
                          <a:custGeom>
                            <a:avLst/>
                            <a:gdLst>
                              <a:gd name="T0" fmla="*/ 0 h 5146"/>
                              <a:gd name="T1" fmla="*/ 5145 h 51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6">
                                <a:moveTo>
                                  <a:pt x="0" y="0"/>
                                </a:moveTo>
                                <a:lnTo>
                                  <a:pt x="0" y="5145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91"/>
                        <wps:cNvSpPr>
                          <a:spLocks/>
                        </wps:cNvSpPr>
                        <wps:spPr bwMode="auto">
                          <a:xfrm>
                            <a:off x="480" y="7857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2"/>
                        <wps:cNvSpPr>
                          <a:spLocks/>
                        </wps:cNvSpPr>
                        <wps:spPr bwMode="auto">
                          <a:xfrm>
                            <a:off x="480" y="8001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3"/>
                        <wps:cNvSpPr>
                          <a:spLocks/>
                        </wps:cNvSpPr>
                        <wps:spPr bwMode="auto">
                          <a:xfrm>
                            <a:off x="520" y="8236"/>
                            <a:ext cx="0" cy="1416"/>
                          </a:xfrm>
                          <a:custGeom>
                            <a:avLst/>
                            <a:gdLst>
                              <a:gd name="T0" fmla="*/ 0 h 1416"/>
                              <a:gd name="T1" fmla="*/ 1416 h 14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">
                                <a:moveTo>
                                  <a:pt x="0" y="0"/>
                                </a:moveTo>
                                <a:lnTo>
                                  <a:pt x="0" y="1416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4"/>
                        <wps:cNvSpPr>
                          <a:spLocks/>
                        </wps:cNvSpPr>
                        <wps:spPr bwMode="auto">
                          <a:xfrm>
                            <a:off x="11752" y="8236"/>
                            <a:ext cx="0" cy="1416"/>
                          </a:xfrm>
                          <a:custGeom>
                            <a:avLst/>
                            <a:gdLst>
                              <a:gd name="T0" fmla="*/ 0 h 1416"/>
                              <a:gd name="T1" fmla="*/ 1416 h 14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">
                                <a:moveTo>
                                  <a:pt x="0" y="0"/>
                                </a:moveTo>
                                <a:lnTo>
                                  <a:pt x="0" y="141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5"/>
                        <wps:cNvSpPr>
                          <a:spLocks/>
                        </wps:cNvSpPr>
                        <wps:spPr bwMode="auto">
                          <a:xfrm>
                            <a:off x="480" y="9648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6"/>
                        <wps:cNvSpPr>
                          <a:spLocks/>
                        </wps:cNvSpPr>
                        <wps:spPr bwMode="auto">
                          <a:xfrm>
                            <a:off x="480" y="9792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7"/>
                        <wps:cNvSpPr>
                          <a:spLocks/>
                        </wps:cNvSpPr>
                        <wps:spPr bwMode="auto">
                          <a:xfrm>
                            <a:off x="520" y="10027"/>
                            <a:ext cx="0" cy="3566"/>
                          </a:xfrm>
                          <a:custGeom>
                            <a:avLst/>
                            <a:gdLst>
                              <a:gd name="T0" fmla="*/ 0 h 3566"/>
                              <a:gd name="T1" fmla="*/ 3566 h 35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8"/>
                        <wps:cNvSpPr>
                          <a:spLocks/>
                        </wps:cNvSpPr>
                        <wps:spPr bwMode="auto">
                          <a:xfrm>
                            <a:off x="11752" y="10027"/>
                            <a:ext cx="0" cy="3566"/>
                          </a:xfrm>
                          <a:custGeom>
                            <a:avLst/>
                            <a:gdLst>
                              <a:gd name="T0" fmla="*/ 0 h 3566"/>
                              <a:gd name="T1" fmla="*/ 3566 h 35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9"/>
                        <wps:cNvSpPr>
                          <a:spLocks/>
                        </wps:cNvSpPr>
                        <wps:spPr bwMode="auto">
                          <a:xfrm>
                            <a:off x="480" y="13588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0"/>
                        <wps:cNvSpPr>
                          <a:spLocks/>
                        </wps:cNvSpPr>
                        <wps:spPr bwMode="auto">
                          <a:xfrm>
                            <a:off x="480" y="13732"/>
                            <a:ext cx="6398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1"/>
                        <wps:cNvSpPr>
                          <a:spLocks/>
                        </wps:cNvSpPr>
                        <wps:spPr bwMode="auto">
                          <a:xfrm>
                            <a:off x="11752" y="13732"/>
                            <a:ext cx="0" cy="1392"/>
                          </a:xfrm>
                          <a:custGeom>
                            <a:avLst/>
                            <a:gdLst>
                              <a:gd name="T0" fmla="*/ 0 h 1392"/>
                              <a:gd name="T1" fmla="*/ 1392 h 1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2">
                                <a:moveTo>
                                  <a:pt x="0" y="0"/>
                                </a:moveTo>
                                <a:lnTo>
                                  <a:pt x="0" y="1392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2"/>
                        <wps:cNvSpPr>
                          <a:spLocks/>
                        </wps:cNvSpPr>
                        <wps:spPr bwMode="auto">
                          <a:xfrm>
                            <a:off x="520" y="13968"/>
                            <a:ext cx="0" cy="1156"/>
                          </a:xfrm>
                          <a:custGeom>
                            <a:avLst/>
                            <a:gdLst>
                              <a:gd name="T0" fmla="*/ 0 h 1156"/>
                              <a:gd name="T1" fmla="*/ 1156 h 11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6">
                                <a:moveTo>
                                  <a:pt x="0" y="0"/>
                                </a:moveTo>
                                <a:lnTo>
                                  <a:pt x="0" y="1156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3"/>
                        <wps:cNvSpPr>
                          <a:spLocks/>
                        </wps:cNvSpPr>
                        <wps:spPr bwMode="auto">
                          <a:xfrm>
                            <a:off x="480" y="15120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4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0" cy="14582"/>
                          </a:xfrm>
                          <a:custGeom>
                            <a:avLst/>
                            <a:gdLst>
                              <a:gd name="T0" fmla="*/ 0 h 14582"/>
                              <a:gd name="T1" fmla="*/ 14582 h 145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82">
                                <a:moveTo>
                                  <a:pt x="0" y="0"/>
                                </a:moveTo>
                                <a:lnTo>
                                  <a:pt x="0" y="14582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05"/>
                        <wps:cNvSpPr>
                          <a:spLocks/>
                        </wps:cNvSpPr>
                        <wps:spPr bwMode="auto">
                          <a:xfrm>
                            <a:off x="11788" y="681"/>
                            <a:ext cx="0" cy="14544"/>
                          </a:xfrm>
                          <a:custGeom>
                            <a:avLst/>
                            <a:gdLst>
                              <a:gd name="T0" fmla="*/ 0 h 14544"/>
                              <a:gd name="T1" fmla="*/ 14544 h 145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4">
                                <a:moveTo>
                                  <a:pt x="0" y="0"/>
                                </a:moveTo>
                                <a:lnTo>
                                  <a:pt x="0" y="14544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6"/>
                        <wps:cNvSpPr>
                          <a:spLocks/>
                        </wps:cNvSpPr>
                        <wps:spPr bwMode="auto">
                          <a:xfrm>
                            <a:off x="556" y="887"/>
                            <a:ext cx="0" cy="1460"/>
                          </a:xfrm>
                          <a:custGeom>
                            <a:avLst/>
                            <a:gdLst>
                              <a:gd name="T0" fmla="*/ 0 h 1460"/>
                              <a:gd name="T1" fmla="*/ 1459 h 1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7"/>
                        <wps:cNvSpPr>
                          <a:spLocks/>
                        </wps:cNvSpPr>
                        <wps:spPr bwMode="auto">
                          <a:xfrm>
                            <a:off x="11711" y="907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8"/>
                        <wps:cNvSpPr>
                          <a:spLocks/>
                        </wps:cNvSpPr>
                        <wps:spPr bwMode="auto">
                          <a:xfrm>
                            <a:off x="566" y="745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9"/>
                        <wps:cNvSpPr>
                          <a:spLocks/>
                        </wps:cNvSpPr>
                        <wps:spPr bwMode="auto">
                          <a:xfrm>
                            <a:off x="566" y="7656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10"/>
                        <wps:cNvSpPr>
                          <a:spLocks/>
                        </wps:cNvSpPr>
                        <wps:spPr bwMode="auto">
                          <a:xfrm>
                            <a:off x="556" y="2707"/>
                            <a:ext cx="0" cy="5160"/>
                          </a:xfrm>
                          <a:custGeom>
                            <a:avLst/>
                            <a:gdLst>
                              <a:gd name="T0" fmla="*/ 0 h 5160"/>
                              <a:gd name="T1" fmla="*/ 5160 h 5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60">
                                <a:moveTo>
                                  <a:pt x="0" y="0"/>
                                </a:moveTo>
                                <a:lnTo>
                                  <a:pt x="0" y="516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11"/>
                        <wps:cNvSpPr>
                          <a:spLocks/>
                        </wps:cNvSpPr>
                        <wps:spPr bwMode="auto">
                          <a:xfrm>
                            <a:off x="11711" y="2726"/>
                            <a:ext cx="0" cy="5141"/>
                          </a:xfrm>
                          <a:custGeom>
                            <a:avLst/>
                            <a:gdLst>
                              <a:gd name="T0" fmla="*/ 0 h 5141"/>
                              <a:gd name="T1" fmla="*/ 5140 h 5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1">
                                <a:moveTo>
                                  <a:pt x="0" y="0"/>
                                </a:moveTo>
                                <a:lnTo>
                                  <a:pt x="0" y="51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2"/>
                        <wps:cNvSpPr>
                          <a:spLocks/>
                        </wps:cNvSpPr>
                        <wps:spPr bwMode="auto">
                          <a:xfrm>
                            <a:off x="825" y="7464"/>
                            <a:ext cx="0" cy="403"/>
                          </a:xfrm>
                          <a:custGeom>
                            <a:avLst/>
                            <a:gdLst>
                              <a:gd name="T0" fmla="*/ 0 h 403"/>
                              <a:gd name="T1" fmla="*/ 403 h 4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13"/>
                        <wps:cNvSpPr>
                          <a:spLocks/>
                        </wps:cNvSpPr>
                        <wps:spPr bwMode="auto">
                          <a:xfrm>
                            <a:off x="566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14"/>
                        <wps:cNvSpPr>
                          <a:spLocks/>
                        </wps:cNvSpPr>
                        <wps:spPr bwMode="auto">
                          <a:xfrm>
                            <a:off x="6335" y="907"/>
                            <a:ext cx="0" cy="940"/>
                          </a:xfrm>
                          <a:custGeom>
                            <a:avLst/>
                            <a:gdLst>
                              <a:gd name="T0" fmla="*/ 0 h 940"/>
                              <a:gd name="T1" fmla="*/ 940 h 9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0">
                                <a:moveTo>
                                  <a:pt x="0" y="0"/>
                                </a:moveTo>
                                <a:lnTo>
                                  <a:pt x="0" y="9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5"/>
                        <wps:cNvSpPr>
                          <a:spLocks/>
                        </wps:cNvSpPr>
                        <wps:spPr bwMode="auto">
                          <a:xfrm>
                            <a:off x="825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6"/>
                        <wps:cNvSpPr>
                          <a:spLocks/>
                        </wps:cNvSpPr>
                        <wps:spPr bwMode="auto">
                          <a:xfrm>
                            <a:off x="566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17"/>
                        <wps:cNvSpPr>
                          <a:spLocks/>
                        </wps:cNvSpPr>
                        <wps:spPr bwMode="auto">
                          <a:xfrm>
                            <a:off x="825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18"/>
                        <wps:cNvSpPr>
                          <a:spLocks/>
                        </wps:cNvSpPr>
                        <wps:spPr bwMode="auto">
                          <a:xfrm>
                            <a:off x="566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19"/>
                        <wps:cNvSpPr>
                          <a:spLocks/>
                        </wps:cNvSpPr>
                        <wps:spPr bwMode="auto">
                          <a:xfrm>
                            <a:off x="825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0"/>
                        <wps:cNvSpPr>
                          <a:spLocks/>
                        </wps:cNvSpPr>
                        <wps:spPr bwMode="auto">
                          <a:xfrm>
                            <a:off x="566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21"/>
                        <wps:cNvSpPr>
                          <a:spLocks/>
                        </wps:cNvSpPr>
                        <wps:spPr bwMode="auto">
                          <a:xfrm>
                            <a:off x="825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22"/>
                        <wps:cNvSpPr>
                          <a:spLocks/>
                        </wps:cNvSpPr>
                        <wps:spPr bwMode="auto">
                          <a:xfrm>
                            <a:off x="566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3"/>
                        <wps:cNvSpPr>
                          <a:spLocks/>
                        </wps:cNvSpPr>
                        <wps:spPr bwMode="auto">
                          <a:xfrm>
                            <a:off x="825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24"/>
                        <wps:cNvSpPr>
                          <a:spLocks/>
                        </wps:cNvSpPr>
                        <wps:spPr bwMode="auto">
                          <a:xfrm>
                            <a:off x="566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5"/>
                        <wps:cNvSpPr>
                          <a:spLocks/>
                        </wps:cNvSpPr>
                        <wps:spPr bwMode="auto">
                          <a:xfrm>
                            <a:off x="825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6"/>
                        <wps:cNvSpPr>
                          <a:spLocks/>
                        </wps:cNvSpPr>
                        <wps:spPr bwMode="auto">
                          <a:xfrm>
                            <a:off x="566" y="12926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7"/>
                        <wps:cNvSpPr>
                          <a:spLocks/>
                        </wps:cNvSpPr>
                        <wps:spPr bwMode="auto">
                          <a:xfrm>
                            <a:off x="11711" y="10036"/>
                            <a:ext cx="0" cy="3562"/>
                          </a:xfrm>
                          <a:custGeom>
                            <a:avLst/>
                            <a:gdLst>
                              <a:gd name="T0" fmla="*/ 0 h 3562"/>
                              <a:gd name="T1" fmla="*/ 3561 h 3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2">
                                <a:moveTo>
                                  <a:pt x="0" y="0"/>
                                </a:moveTo>
                                <a:lnTo>
                                  <a:pt x="0" y="356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8"/>
                        <wps:cNvSpPr>
                          <a:spLocks/>
                        </wps:cNvSpPr>
                        <wps:spPr bwMode="auto">
                          <a:xfrm>
                            <a:off x="556" y="10017"/>
                            <a:ext cx="0" cy="3581"/>
                          </a:xfrm>
                          <a:custGeom>
                            <a:avLst/>
                            <a:gdLst>
                              <a:gd name="T0" fmla="*/ 0 h 3581"/>
                              <a:gd name="T1" fmla="*/ 3580 h 3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1">
                                <a:moveTo>
                                  <a:pt x="0" y="0"/>
                                </a:moveTo>
                                <a:lnTo>
                                  <a:pt x="0" y="358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29"/>
                        <wps:cNvSpPr>
                          <a:spLocks/>
                        </wps:cNvSpPr>
                        <wps:spPr bwMode="auto">
                          <a:xfrm>
                            <a:off x="556" y="13958"/>
                            <a:ext cx="0" cy="1171"/>
                          </a:xfrm>
                          <a:custGeom>
                            <a:avLst/>
                            <a:gdLst>
                              <a:gd name="T0" fmla="*/ 0 h 1171"/>
                              <a:gd name="T1" fmla="*/ 1171 h 1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71">
                                <a:moveTo>
                                  <a:pt x="0" y="0"/>
                                </a:moveTo>
                                <a:lnTo>
                                  <a:pt x="0" y="117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30"/>
                        <wps:cNvSpPr>
                          <a:spLocks/>
                        </wps:cNvSpPr>
                        <wps:spPr bwMode="auto">
                          <a:xfrm>
                            <a:off x="11711" y="13752"/>
                            <a:ext cx="0" cy="1377"/>
                          </a:xfrm>
                          <a:custGeom>
                            <a:avLst/>
                            <a:gdLst>
                              <a:gd name="T0" fmla="*/ 0 h 1377"/>
                              <a:gd name="T1" fmla="*/ 1377 h 13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77">
                                <a:moveTo>
                                  <a:pt x="0" y="0"/>
                                </a:moveTo>
                                <a:lnTo>
                                  <a:pt x="0" y="137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31"/>
                        <wps:cNvSpPr>
                          <a:spLocks/>
                        </wps:cNvSpPr>
                        <wps:spPr bwMode="auto">
                          <a:xfrm>
                            <a:off x="2846" y="2726"/>
                            <a:ext cx="0" cy="5198"/>
                          </a:xfrm>
                          <a:custGeom>
                            <a:avLst/>
                            <a:gdLst>
                              <a:gd name="T0" fmla="*/ 0 h 5198"/>
                              <a:gd name="T1" fmla="*/ 5198 h 51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98">
                                <a:moveTo>
                                  <a:pt x="0" y="0"/>
                                </a:moveTo>
                                <a:lnTo>
                                  <a:pt x="0" y="51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32"/>
                        <wps:cNvSpPr>
                          <a:spLocks/>
                        </wps:cNvSpPr>
                        <wps:spPr bwMode="auto">
                          <a:xfrm>
                            <a:off x="5135" y="2726"/>
                            <a:ext cx="0" cy="4334"/>
                          </a:xfrm>
                          <a:custGeom>
                            <a:avLst/>
                            <a:gdLst>
                              <a:gd name="T0" fmla="*/ 0 h 4334"/>
                              <a:gd name="T1" fmla="*/ 4334 h 4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0"/>
                                </a:moveTo>
                                <a:lnTo>
                                  <a:pt x="0" y="433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33"/>
                        <wps:cNvSpPr>
                          <a:spLocks/>
                        </wps:cNvSpPr>
                        <wps:spPr bwMode="auto">
                          <a:xfrm>
                            <a:off x="7411" y="2726"/>
                            <a:ext cx="0" cy="4334"/>
                          </a:xfrm>
                          <a:custGeom>
                            <a:avLst/>
                            <a:gdLst>
                              <a:gd name="T0" fmla="*/ 0 h 4334"/>
                              <a:gd name="T1" fmla="*/ 4334 h 4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0"/>
                                </a:moveTo>
                                <a:lnTo>
                                  <a:pt x="0" y="433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4"/>
                        <wps:cNvSpPr>
                          <a:spLocks/>
                        </wps:cNvSpPr>
                        <wps:spPr bwMode="auto">
                          <a:xfrm>
                            <a:off x="9561" y="2726"/>
                            <a:ext cx="0" cy="4334"/>
                          </a:xfrm>
                          <a:custGeom>
                            <a:avLst/>
                            <a:gdLst>
                              <a:gd name="T0" fmla="*/ 0 h 4334"/>
                              <a:gd name="T1" fmla="*/ 4334 h 4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0"/>
                                </a:moveTo>
                                <a:lnTo>
                                  <a:pt x="0" y="433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35"/>
                        <wps:cNvSpPr>
                          <a:spLocks/>
                        </wps:cNvSpPr>
                        <wps:spPr bwMode="auto">
                          <a:xfrm>
                            <a:off x="825" y="12936"/>
                            <a:ext cx="0" cy="220"/>
                          </a:xfrm>
                          <a:custGeom>
                            <a:avLst/>
                            <a:gdLst>
                              <a:gd name="T0" fmla="*/ 0 h 220"/>
                              <a:gd name="T1" fmla="*/ 220 h 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36"/>
                        <wps:cNvSpPr>
                          <a:spLocks/>
                        </wps:cNvSpPr>
                        <wps:spPr bwMode="auto">
                          <a:xfrm>
                            <a:off x="5683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37"/>
                        <wps:cNvSpPr>
                          <a:spLocks/>
                        </wps:cNvSpPr>
                        <wps:spPr bwMode="auto">
                          <a:xfrm>
                            <a:off x="5942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38"/>
                        <wps:cNvSpPr>
                          <a:spLocks/>
                        </wps:cNvSpPr>
                        <wps:spPr bwMode="auto">
                          <a:xfrm>
                            <a:off x="5683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39"/>
                        <wps:cNvSpPr>
                          <a:spLocks/>
                        </wps:cNvSpPr>
                        <wps:spPr bwMode="auto">
                          <a:xfrm>
                            <a:off x="5942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40"/>
                        <wps:cNvSpPr>
                          <a:spLocks/>
                        </wps:cNvSpPr>
                        <wps:spPr bwMode="auto">
                          <a:xfrm>
                            <a:off x="5683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41"/>
                        <wps:cNvSpPr>
                          <a:spLocks/>
                        </wps:cNvSpPr>
                        <wps:spPr bwMode="auto">
                          <a:xfrm>
                            <a:off x="5942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42"/>
                        <wps:cNvSpPr>
                          <a:spLocks/>
                        </wps:cNvSpPr>
                        <wps:spPr bwMode="auto">
                          <a:xfrm>
                            <a:off x="5683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43"/>
                        <wps:cNvSpPr>
                          <a:spLocks/>
                        </wps:cNvSpPr>
                        <wps:spPr bwMode="auto">
                          <a:xfrm>
                            <a:off x="5942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44"/>
                        <wps:cNvSpPr>
                          <a:spLocks/>
                        </wps:cNvSpPr>
                        <wps:spPr bwMode="auto">
                          <a:xfrm>
                            <a:off x="5683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45"/>
                        <wps:cNvSpPr>
                          <a:spLocks/>
                        </wps:cNvSpPr>
                        <wps:spPr bwMode="auto">
                          <a:xfrm>
                            <a:off x="5942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46"/>
                        <wps:cNvSpPr>
                          <a:spLocks/>
                        </wps:cNvSpPr>
                        <wps:spPr bwMode="auto">
                          <a:xfrm>
                            <a:off x="5683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47"/>
                        <wps:cNvSpPr>
                          <a:spLocks/>
                        </wps:cNvSpPr>
                        <wps:spPr bwMode="auto">
                          <a:xfrm>
                            <a:off x="5673" y="10036"/>
                            <a:ext cx="0" cy="3562"/>
                          </a:xfrm>
                          <a:custGeom>
                            <a:avLst/>
                            <a:gdLst>
                              <a:gd name="T0" fmla="*/ 0 h 3562"/>
                              <a:gd name="T1" fmla="*/ 3561 h 3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2">
                                <a:moveTo>
                                  <a:pt x="0" y="0"/>
                                </a:moveTo>
                                <a:lnTo>
                                  <a:pt x="0" y="356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8"/>
                        <wps:cNvSpPr>
                          <a:spLocks/>
                        </wps:cNvSpPr>
                        <wps:spPr bwMode="auto">
                          <a:xfrm>
                            <a:off x="5942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49"/>
                        <wps:cNvSpPr>
                          <a:spLocks/>
                        </wps:cNvSpPr>
                        <wps:spPr bwMode="auto">
                          <a:xfrm>
                            <a:off x="6873" y="13752"/>
                            <a:ext cx="0" cy="1377"/>
                          </a:xfrm>
                          <a:custGeom>
                            <a:avLst/>
                            <a:gdLst>
                              <a:gd name="T0" fmla="*/ 0 h 1377"/>
                              <a:gd name="T1" fmla="*/ 1377 h 13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77">
                                <a:moveTo>
                                  <a:pt x="0" y="0"/>
                                </a:moveTo>
                                <a:lnTo>
                                  <a:pt x="0" y="137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0"/>
                        <wps:cNvSpPr>
                          <a:spLocks/>
                        </wps:cNvSpPr>
                        <wps:spPr bwMode="auto">
                          <a:xfrm>
                            <a:off x="499" y="662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51"/>
                        <wps:cNvSpPr>
                          <a:spLocks/>
                        </wps:cNvSpPr>
                        <wps:spPr bwMode="auto">
                          <a:xfrm>
                            <a:off x="566" y="89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52"/>
                        <wps:cNvSpPr>
                          <a:spLocks/>
                        </wps:cNvSpPr>
                        <wps:spPr bwMode="auto">
                          <a:xfrm>
                            <a:off x="566" y="136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53"/>
                        <wps:cNvSpPr>
                          <a:spLocks/>
                        </wps:cNvSpPr>
                        <wps:spPr bwMode="auto">
                          <a:xfrm>
                            <a:off x="566" y="1838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54"/>
                        <wps:cNvSpPr>
                          <a:spLocks/>
                        </wps:cNvSpPr>
                        <wps:spPr bwMode="auto">
                          <a:xfrm>
                            <a:off x="566" y="233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55"/>
                        <wps:cNvSpPr>
                          <a:spLocks/>
                        </wps:cNvSpPr>
                        <wps:spPr bwMode="auto">
                          <a:xfrm>
                            <a:off x="499" y="2424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56"/>
                        <wps:cNvSpPr>
                          <a:spLocks/>
                        </wps:cNvSpPr>
                        <wps:spPr bwMode="auto">
                          <a:xfrm>
                            <a:off x="499" y="2481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57"/>
                        <wps:cNvSpPr>
                          <a:spLocks/>
                        </wps:cNvSpPr>
                        <wps:spPr bwMode="auto">
                          <a:xfrm>
                            <a:off x="566" y="2716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58"/>
                        <wps:cNvSpPr>
                          <a:spLocks/>
                        </wps:cNvSpPr>
                        <wps:spPr bwMode="auto">
                          <a:xfrm>
                            <a:off x="566" y="2952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59"/>
                        <wps:cNvSpPr>
                          <a:spLocks/>
                        </wps:cNvSpPr>
                        <wps:spPr bwMode="auto">
                          <a:xfrm>
                            <a:off x="566" y="3422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60"/>
                        <wps:cNvSpPr>
                          <a:spLocks/>
                        </wps:cNvSpPr>
                        <wps:spPr bwMode="auto">
                          <a:xfrm>
                            <a:off x="566" y="3892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61"/>
                        <wps:cNvSpPr>
                          <a:spLocks/>
                        </wps:cNvSpPr>
                        <wps:spPr bwMode="auto">
                          <a:xfrm>
                            <a:off x="566" y="4363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62"/>
                        <wps:cNvSpPr>
                          <a:spLocks/>
                        </wps:cNvSpPr>
                        <wps:spPr bwMode="auto">
                          <a:xfrm>
                            <a:off x="566" y="4699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3"/>
                        <wps:cNvSpPr>
                          <a:spLocks/>
                        </wps:cNvSpPr>
                        <wps:spPr bwMode="auto">
                          <a:xfrm>
                            <a:off x="566" y="5169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64"/>
                        <wps:cNvSpPr>
                          <a:spLocks/>
                        </wps:cNvSpPr>
                        <wps:spPr bwMode="auto">
                          <a:xfrm>
                            <a:off x="566" y="5639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65"/>
                        <wps:cNvSpPr>
                          <a:spLocks/>
                        </wps:cNvSpPr>
                        <wps:spPr bwMode="auto">
                          <a:xfrm>
                            <a:off x="566" y="611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66"/>
                        <wps:cNvSpPr>
                          <a:spLocks/>
                        </wps:cNvSpPr>
                        <wps:spPr bwMode="auto">
                          <a:xfrm>
                            <a:off x="566" y="658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67"/>
                        <wps:cNvSpPr>
                          <a:spLocks/>
                        </wps:cNvSpPr>
                        <wps:spPr bwMode="auto">
                          <a:xfrm>
                            <a:off x="566" y="7051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68"/>
                        <wps:cNvSpPr>
                          <a:spLocks/>
                        </wps:cNvSpPr>
                        <wps:spPr bwMode="auto">
                          <a:xfrm>
                            <a:off x="2856" y="7252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5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69"/>
                        <wps:cNvSpPr>
                          <a:spLocks/>
                        </wps:cNvSpPr>
                        <wps:spPr bwMode="auto">
                          <a:xfrm>
                            <a:off x="2856" y="7454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5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0"/>
                        <wps:cNvSpPr>
                          <a:spLocks/>
                        </wps:cNvSpPr>
                        <wps:spPr bwMode="auto">
                          <a:xfrm>
                            <a:off x="2856" y="7656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5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71"/>
                        <wps:cNvSpPr>
                          <a:spLocks/>
                        </wps:cNvSpPr>
                        <wps:spPr bwMode="auto">
                          <a:xfrm>
                            <a:off x="566" y="785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72"/>
                        <wps:cNvSpPr>
                          <a:spLocks/>
                        </wps:cNvSpPr>
                        <wps:spPr bwMode="auto">
                          <a:xfrm>
                            <a:off x="499" y="7944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3"/>
                        <wps:cNvSpPr>
                          <a:spLocks/>
                        </wps:cNvSpPr>
                        <wps:spPr bwMode="auto">
                          <a:xfrm>
                            <a:off x="499" y="8001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74"/>
                        <wps:cNvSpPr>
                          <a:spLocks/>
                        </wps:cNvSpPr>
                        <wps:spPr bwMode="auto">
                          <a:xfrm>
                            <a:off x="499" y="9734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75"/>
                        <wps:cNvSpPr>
                          <a:spLocks/>
                        </wps:cNvSpPr>
                        <wps:spPr bwMode="auto">
                          <a:xfrm>
                            <a:off x="499" y="9792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76"/>
                        <wps:cNvSpPr>
                          <a:spLocks/>
                        </wps:cNvSpPr>
                        <wps:spPr bwMode="auto">
                          <a:xfrm>
                            <a:off x="566" y="1002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77"/>
                        <wps:cNvSpPr>
                          <a:spLocks/>
                        </wps:cNvSpPr>
                        <wps:spPr bwMode="auto">
                          <a:xfrm>
                            <a:off x="1780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78"/>
                        <wps:cNvSpPr>
                          <a:spLocks/>
                        </wps:cNvSpPr>
                        <wps:spPr bwMode="auto">
                          <a:xfrm>
                            <a:off x="1771" y="10238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79"/>
                        <wps:cNvSpPr>
                          <a:spLocks/>
                        </wps:cNvSpPr>
                        <wps:spPr bwMode="auto">
                          <a:xfrm>
                            <a:off x="2040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80"/>
                        <wps:cNvSpPr>
                          <a:spLocks/>
                        </wps:cNvSpPr>
                        <wps:spPr bwMode="auto">
                          <a:xfrm>
                            <a:off x="6335" y="10238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81"/>
                        <wps:cNvSpPr>
                          <a:spLocks/>
                        </wps:cNvSpPr>
                        <wps:spPr bwMode="auto">
                          <a:xfrm>
                            <a:off x="6604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82"/>
                        <wps:cNvSpPr>
                          <a:spLocks/>
                        </wps:cNvSpPr>
                        <wps:spPr bwMode="auto">
                          <a:xfrm>
                            <a:off x="6345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83"/>
                        <wps:cNvSpPr>
                          <a:spLocks/>
                        </wps:cNvSpPr>
                        <wps:spPr bwMode="auto">
                          <a:xfrm>
                            <a:off x="566" y="10468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84"/>
                        <wps:cNvSpPr>
                          <a:spLocks/>
                        </wps:cNvSpPr>
                        <wps:spPr bwMode="auto">
                          <a:xfrm>
                            <a:off x="1243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85"/>
                        <wps:cNvSpPr>
                          <a:spLocks/>
                        </wps:cNvSpPr>
                        <wps:spPr bwMode="auto">
                          <a:xfrm>
                            <a:off x="1233" y="10680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6"/>
                        <wps:cNvSpPr>
                          <a:spLocks/>
                        </wps:cNvSpPr>
                        <wps:spPr bwMode="auto">
                          <a:xfrm>
                            <a:off x="1502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87"/>
                        <wps:cNvSpPr>
                          <a:spLocks/>
                        </wps:cNvSpPr>
                        <wps:spPr bwMode="auto">
                          <a:xfrm>
                            <a:off x="6335" y="10680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88"/>
                        <wps:cNvSpPr>
                          <a:spLocks/>
                        </wps:cNvSpPr>
                        <wps:spPr bwMode="auto">
                          <a:xfrm>
                            <a:off x="6604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89"/>
                        <wps:cNvSpPr>
                          <a:spLocks/>
                        </wps:cNvSpPr>
                        <wps:spPr bwMode="auto">
                          <a:xfrm>
                            <a:off x="6345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90"/>
                        <wps:cNvSpPr>
                          <a:spLocks/>
                        </wps:cNvSpPr>
                        <wps:spPr bwMode="auto">
                          <a:xfrm>
                            <a:off x="566" y="1091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91"/>
                        <wps:cNvSpPr>
                          <a:spLocks/>
                        </wps:cNvSpPr>
                        <wps:spPr bwMode="auto">
                          <a:xfrm>
                            <a:off x="1243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92"/>
                        <wps:cNvSpPr>
                          <a:spLocks/>
                        </wps:cNvSpPr>
                        <wps:spPr bwMode="auto">
                          <a:xfrm>
                            <a:off x="1233" y="11121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93"/>
                        <wps:cNvSpPr>
                          <a:spLocks/>
                        </wps:cNvSpPr>
                        <wps:spPr bwMode="auto">
                          <a:xfrm>
                            <a:off x="1502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94"/>
                        <wps:cNvSpPr>
                          <a:spLocks/>
                        </wps:cNvSpPr>
                        <wps:spPr bwMode="auto">
                          <a:xfrm>
                            <a:off x="6335" y="11121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5"/>
                        <wps:cNvSpPr>
                          <a:spLocks/>
                        </wps:cNvSpPr>
                        <wps:spPr bwMode="auto">
                          <a:xfrm>
                            <a:off x="6604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96"/>
                        <wps:cNvSpPr>
                          <a:spLocks/>
                        </wps:cNvSpPr>
                        <wps:spPr bwMode="auto">
                          <a:xfrm>
                            <a:off x="6345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97"/>
                        <wps:cNvSpPr>
                          <a:spLocks/>
                        </wps:cNvSpPr>
                        <wps:spPr bwMode="auto">
                          <a:xfrm>
                            <a:off x="566" y="11351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98"/>
                        <wps:cNvSpPr>
                          <a:spLocks/>
                        </wps:cNvSpPr>
                        <wps:spPr bwMode="auto">
                          <a:xfrm>
                            <a:off x="1243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99"/>
                        <wps:cNvSpPr>
                          <a:spLocks/>
                        </wps:cNvSpPr>
                        <wps:spPr bwMode="auto">
                          <a:xfrm>
                            <a:off x="1233" y="11563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00"/>
                        <wps:cNvSpPr>
                          <a:spLocks/>
                        </wps:cNvSpPr>
                        <wps:spPr bwMode="auto">
                          <a:xfrm>
                            <a:off x="1502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01"/>
                        <wps:cNvSpPr>
                          <a:spLocks/>
                        </wps:cNvSpPr>
                        <wps:spPr bwMode="auto">
                          <a:xfrm>
                            <a:off x="6335" y="11563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02"/>
                        <wps:cNvSpPr>
                          <a:spLocks/>
                        </wps:cNvSpPr>
                        <wps:spPr bwMode="auto">
                          <a:xfrm>
                            <a:off x="6604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03"/>
                        <wps:cNvSpPr>
                          <a:spLocks/>
                        </wps:cNvSpPr>
                        <wps:spPr bwMode="auto">
                          <a:xfrm>
                            <a:off x="6345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04"/>
                        <wps:cNvSpPr>
                          <a:spLocks/>
                        </wps:cNvSpPr>
                        <wps:spPr bwMode="auto">
                          <a:xfrm>
                            <a:off x="566" y="11793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05"/>
                        <wps:cNvSpPr>
                          <a:spLocks/>
                        </wps:cNvSpPr>
                        <wps:spPr bwMode="auto">
                          <a:xfrm>
                            <a:off x="1243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06"/>
                        <wps:cNvSpPr>
                          <a:spLocks/>
                        </wps:cNvSpPr>
                        <wps:spPr bwMode="auto">
                          <a:xfrm>
                            <a:off x="1233" y="12004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07"/>
                        <wps:cNvSpPr>
                          <a:spLocks/>
                        </wps:cNvSpPr>
                        <wps:spPr bwMode="auto">
                          <a:xfrm>
                            <a:off x="1502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08"/>
                        <wps:cNvSpPr>
                          <a:spLocks/>
                        </wps:cNvSpPr>
                        <wps:spPr bwMode="auto">
                          <a:xfrm>
                            <a:off x="6335" y="12004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09"/>
                        <wps:cNvSpPr>
                          <a:spLocks/>
                        </wps:cNvSpPr>
                        <wps:spPr bwMode="auto">
                          <a:xfrm>
                            <a:off x="6604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10"/>
                        <wps:cNvSpPr>
                          <a:spLocks/>
                        </wps:cNvSpPr>
                        <wps:spPr bwMode="auto">
                          <a:xfrm>
                            <a:off x="6345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11"/>
                        <wps:cNvSpPr>
                          <a:spLocks/>
                        </wps:cNvSpPr>
                        <wps:spPr bwMode="auto">
                          <a:xfrm>
                            <a:off x="566" y="12264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12"/>
                        <wps:cNvSpPr>
                          <a:spLocks/>
                        </wps:cNvSpPr>
                        <wps:spPr bwMode="auto">
                          <a:xfrm>
                            <a:off x="1243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13"/>
                        <wps:cNvSpPr>
                          <a:spLocks/>
                        </wps:cNvSpPr>
                        <wps:spPr bwMode="auto">
                          <a:xfrm>
                            <a:off x="1233" y="12475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14"/>
                        <wps:cNvSpPr>
                          <a:spLocks/>
                        </wps:cNvSpPr>
                        <wps:spPr bwMode="auto">
                          <a:xfrm>
                            <a:off x="1502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15"/>
                        <wps:cNvSpPr>
                          <a:spLocks/>
                        </wps:cNvSpPr>
                        <wps:spPr bwMode="auto">
                          <a:xfrm>
                            <a:off x="6335" y="12475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16"/>
                        <wps:cNvSpPr>
                          <a:spLocks/>
                        </wps:cNvSpPr>
                        <wps:spPr bwMode="auto">
                          <a:xfrm>
                            <a:off x="6604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17"/>
                        <wps:cNvSpPr>
                          <a:spLocks/>
                        </wps:cNvSpPr>
                        <wps:spPr bwMode="auto">
                          <a:xfrm>
                            <a:off x="6345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18"/>
                        <wps:cNvSpPr>
                          <a:spLocks/>
                        </wps:cNvSpPr>
                        <wps:spPr bwMode="auto">
                          <a:xfrm>
                            <a:off x="566" y="12705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19"/>
                        <wps:cNvSpPr>
                          <a:spLocks/>
                        </wps:cNvSpPr>
                        <wps:spPr bwMode="auto">
                          <a:xfrm>
                            <a:off x="1233" y="12916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20"/>
                        <wps:cNvSpPr>
                          <a:spLocks/>
                        </wps:cNvSpPr>
                        <wps:spPr bwMode="auto">
                          <a:xfrm>
                            <a:off x="1502" y="12936"/>
                            <a:ext cx="0" cy="220"/>
                          </a:xfrm>
                          <a:custGeom>
                            <a:avLst/>
                            <a:gdLst>
                              <a:gd name="T0" fmla="*/ 0 h 220"/>
                              <a:gd name="T1" fmla="*/ 220 h 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21"/>
                        <wps:cNvSpPr>
                          <a:spLocks/>
                        </wps:cNvSpPr>
                        <wps:spPr bwMode="auto">
                          <a:xfrm>
                            <a:off x="1243" y="12926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22"/>
                        <wps:cNvSpPr>
                          <a:spLocks/>
                        </wps:cNvSpPr>
                        <wps:spPr bwMode="auto">
                          <a:xfrm>
                            <a:off x="566" y="1314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23"/>
                        <wps:cNvSpPr>
                          <a:spLocks/>
                        </wps:cNvSpPr>
                        <wps:spPr bwMode="auto">
                          <a:xfrm>
                            <a:off x="566" y="13588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24"/>
                        <wps:cNvSpPr>
                          <a:spLocks/>
                        </wps:cNvSpPr>
                        <wps:spPr bwMode="auto">
                          <a:xfrm>
                            <a:off x="499" y="13675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25"/>
                        <wps:cNvSpPr>
                          <a:spLocks/>
                        </wps:cNvSpPr>
                        <wps:spPr bwMode="auto">
                          <a:xfrm>
                            <a:off x="499" y="13732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26"/>
                        <wps:cNvSpPr>
                          <a:spLocks/>
                        </wps:cNvSpPr>
                        <wps:spPr bwMode="auto">
                          <a:xfrm>
                            <a:off x="566" y="13968"/>
                            <a:ext cx="6317" cy="0"/>
                          </a:xfrm>
                          <a:custGeom>
                            <a:avLst/>
                            <a:gdLst>
                              <a:gd name="T0" fmla="*/ 0 w 6317"/>
                              <a:gd name="T1" fmla="*/ 6316 w 6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7">
                                <a:moveTo>
                                  <a:pt x="0" y="0"/>
                                </a:moveTo>
                                <a:lnTo>
                                  <a:pt x="63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27"/>
                        <wps:cNvSpPr>
                          <a:spLocks/>
                        </wps:cNvSpPr>
                        <wps:spPr bwMode="auto">
                          <a:xfrm>
                            <a:off x="566" y="14544"/>
                            <a:ext cx="6317" cy="0"/>
                          </a:xfrm>
                          <a:custGeom>
                            <a:avLst/>
                            <a:gdLst>
                              <a:gd name="T0" fmla="*/ 0 w 6317"/>
                              <a:gd name="T1" fmla="*/ 6316 w 6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7">
                                <a:moveTo>
                                  <a:pt x="0" y="0"/>
                                </a:moveTo>
                                <a:lnTo>
                                  <a:pt x="63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28"/>
                        <wps:cNvSpPr>
                          <a:spLocks/>
                        </wps:cNvSpPr>
                        <wps:spPr bwMode="auto">
                          <a:xfrm>
                            <a:off x="566" y="1512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29"/>
                        <wps:cNvSpPr>
                          <a:spLocks/>
                        </wps:cNvSpPr>
                        <wps:spPr bwMode="auto">
                          <a:xfrm>
                            <a:off x="499" y="15206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F7E4" id="Group 183" o:spid="_x0000_s1026" style="position:absolute;margin-left:22.95pt;margin-top:31.1pt;width:568.45pt;height:731.15pt;z-index:-251658752;mso-position-horizontal-relative:page;mso-position-vertical-relative:page" coordorigin="459,622" coordsize="11369,1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" o:allowincell="f">
                <v:rect id="Rectangle 184" o:spid="_x0000_s1027" style="position:absolute;left:480;top:662;width:113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+b8QA&#10;AADbAAAADwAAAGRycy9kb3ducmV2LnhtbESPQWvCQBSE7wX/w/IEb3WjFpHoKtIq9qCIWuj1mX1N&#10;UrNvY3Y18d+7guBxmJlvmMmsMYW4UuVyywp63QgEcWJ1zqmCn8PyfQTCeWSNhWVScCMHs2nrbYKx&#10;tjXv6Lr3qQgQdjEqyLwvYyldkpFB17UlcfD+bGXQB1mlUldYB7gpZD+KhtJgzmEhw5I+M0pO+4tR&#10;0HydN+7SW61rOnz8Hxe/LtrKtVKddjMfg/DU+Ff42f7WCvoDeHw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fm/EAAAA2wAAAA8AAAAAAAAAAAAAAAAAmAIAAGRycy9k&#10;b3ducmV2LnhtbFBLBQYAAAAABAAEAPUAAACJAwAAAAA=&#10;" fillcolor="silver" stroked="f">
                  <v:path arrowok="t"/>
                </v:rect>
                <v:shape id="Freeform 185" o:spid="_x0000_s1028" style="position:absolute;left:520;top:897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40cMA&#10;AADbAAAADwAAAGRycy9kb3ducmV2LnhtbESPQWvCQBSE74L/YXlCb7rRitXUVUQQpDe1FI+P7DNJ&#10;zb4N2adJ++u7gtDjMDPfMMt15yp1pyaUng2MRwko4szbknMDn6fdcA4qCLLFyjMZ+KEA61W/t8TU&#10;+pYPdD9KriKEQ4oGCpE61TpkBTkMI18TR+/iG4cSZZNr22Ab4a7SkySZaYclx4UCa9oWlF2PN2fg&#10;67v7eBufZnTYvQpP5fectIu9MS+DbvMOSqiT//CzvbcGJlN4fIk/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m40cMAAADbAAAADwAAAAAAAAAAAAAAAACYAgAAZHJzL2Rv&#10;d25yZXYueG1sUEsFBgAAAAAEAAQA9QAAAIgDAAAAAA==&#10;" path="m,l,1444e" filled="f" strokeweight="1.47458mm">
                  <v:path arrowok="t" o:connecttype="custom" o:connectlocs="0,0;0,1444" o:connectangles="0,0"/>
                </v:shape>
                <v:shape id="Freeform 186" o:spid="_x0000_s1029" style="position:absolute;left:11752;top:897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FjL8A&#10;AADbAAAADwAAAGRycy9kb3ducmV2LnhtbESPzQrCMBCE74LvEFbwpqmiItUoIviDJ/8eYGnWttps&#10;ahO1vr0RBI/DzHzDTOe1KcSTKpdbVtDrRiCIE6tzThWcT6vOGITzyBoLy6TgTQ7ms2ZjirG2Lz7Q&#10;8+hTESDsYlSQeV/GUrokI4Oua0vi4F1sZdAHWaVSV/gKcFPIfhSNpMGcw0KGJS0zSm7Hh1Fg8TQ+&#10;bJbJoHdZbNfvPd6vN79Tqt2qFxMQnmr/D//aW62gP4T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Y8WMvwAAANsAAAAPAAAAAAAAAAAAAAAAAJgCAABkcnMvZG93bnJl&#10;di54bWxQSwUGAAAAAAQABAD1AAAAhAMAAAAA&#10;" path="m,l,1444e" filled="f" strokeweight="4.18pt">
                  <v:path arrowok="t" o:connecttype="custom" o:connectlocs="0,0;0,1444" o:connectangles="0,0"/>
                </v:shape>
                <v:rect id="Rectangle 187" o:spid="_x0000_s1030" style="position:absolute;left:480;top:2337;width:1131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d98MA&#10;AADbAAAADwAAAGRycy9kb3ducmV2LnhtbESPQYvCMBSE74L/ITzBm6aKyNI1iuiKHpRFXfD6bJ5t&#10;tXnpNtHWf28WFjwOM/MNM5k1phAPqlxuWcGgH4EgTqzOOVXwc1z1PkA4j6yxsEwKnuRgNm23Jhhr&#10;W/OeHgefigBhF6OCzPsyltIlGRl0fVsSB+9iK4M+yCqVusI6wE0hh1E0lgZzDgsZlrTIKLkd7kZB&#10;s/zduftgva3pOLqev04u+pZbpbqdZv4JwlPj3+H/9kYrGI7h7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Hd98MAAADbAAAADwAAAAAAAAAAAAAAAACYAgAAZHJzL2Rv&#10;d25yZXYueG1sUEsFBgAAAAAEAAQA9QAAAIgDAAAAAA==&#10;" fillcolor="silver" stroked="f">
                  <v:path arrowok="t"/>
                </v:rect>
                <v:rect id="Rectangle 188" o:spid="_x0000_s1031" style="position:absolute;left:480;top:2481;width:113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4bMQA&#10;AADbAAAADwAAAGRycy9kb3ducmV2LnhtbESPQWvCQBSE7wX/w/IEb3WjSJXoKtIq9qCIWuj1mX1N&#10;UrNvY3Y18d+7guBxmJlvmMmsMYW4UuVyywp63QgEcWJ1zqmCn8PyfQTCeWSNhWVScCMHs2nrbYKx&#10;tjXv6Lr3qQgQdjEqyLwvYyldkpFB17UlcfD+bGXQB1mlUldYB7gpZD+KPqTBnMNChiV9ZpSc9hej&#10;oPk6b9ylt1rXdBj8Hxe/LtrKtVKddjMfg/DU+Ff42f7WCvpDeHw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deGzEAAAA2wAAAA8AAAAAAAAAAAAAAAAAmAIAAGRycy9k&#10;b3ducmV2LnhtbFBLBQYAAAAABAAEAPUAAACJAwAAAAA=&#10;" fillcolor="silver" stroked="f">
                  <v:path arrowok="t"/>
                </v:rect>
                <v:shape id="Freeform 189" o:spid="_x0000_s1032" style="position:absolute;left:520;top:2716;width:0;height:5146;visibility:visible;mso-wrap-style:square;v-text-anchor:top" coordsize="0,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b7cEA&#10;AADbAAAADwAAAGRycy9kb3ducmV2LnhtbERPy2oCMRTdC/5DuIIbqRkFBzs1io8W3NaK0N0luc6M&#10;Tm6GJOq0X28WhS4P571YdbYRd/KhdqxgMs5AEGtnai4VHL8+XuYgQkQ22DgmBT8UYLXs9xZYGPfg&#10;T7ofYilSCIcCFVQxtoWUQVdkMYxdS5y4s/MWY4K+lMbjI4XbRk6zLJcWa04NFba0rUhfDzer4Jbr&#10;08zP6o3PRt+vejf5PeXvF6WGg279BiJSF//Ff+69UTBNY9O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m+3BAAAA2wAAAA8AAAAAAAAAAAAAAAAAmAIAAGRycy9kb3du&#10;cmV2LnhtbFBLBQYAAAAABAAEAPUAAACGAwAAAAA=&#10;" path="m,l,5145e" filled="f" strokeweight="1.47458mm">
                  <v:path arrowok="t" o:connecttype="custom" o:connectlocs="0,0;0,5145" o:connectangles="0,0"/>
                </v:shape>
                <v:shape id="Freeform 190" o:spid="_x0000_s1033" style="position:absolute;left:11752;top:2716;width:0;height:5146;visibility:visible;mso-wrap-style:square;v-text-anchor:top" coordsize="0,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7vMMA&#10;AADbAAAADwAAAGRycy9kb3ducmV2LnhtbESPQWsCMRSE7wX/Q3iCt5pVUOpqlEVQiz1VBa+P5Lm7&#10;uHlZkuhu++ubQqHHYWa+YVab3jbiST7UjhVMxhkIYu1MzaWCy3n3+gYiRGSDjWNS8EUBNuvBywpz&#10;4zr+pOcpliJBOOSooIqxzaUMuiKLYexa4uTdnLcYk/SlNB67BLeNnGbZXFqsOS1U2NK2In0/PWyi&#10;HA/F2flvfQv1/mOmd911fymUGg37YgkiUh//w3/td6NguoD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T7vMMAAADbAAAADwAAAAAAAAAAAAAAAACYAgAAZHJzL2Rv&#10;d25yZXYueG1sUEsFBgAAAAAEAAQA9QAAAIgDAAAAAA==&#10;" path="m,l,5145e" filled="f" strokeweight="4.18pt">
                  <v:path arrowok="t" o:connecttype="custom" o:connectlocs="0,0;0,5145" o:connectangles="0,0"/>
                </v:shape>
                <v:rect id="Rectangle 191" o:spid="_x0000_s1034" style="position:absolute;left:480;top:7857;width:1131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2xcIA&#10;AADbAAAADwAAAGRycy9kb3ducmV2LnhtbERPy2rCQBTdC/2H4Ra604lWiqSOUlpFFxYxKXR7m7km&#10;sZk7MTN5+PedRcHl4byX68FUoqPGlZYVTCcRCOLM6pJzBV/pdrwA4TyyxsoyKbiRg/XqYbTEWNue&#10;T9QlPhchhF2MCgrv61hKlxVk0E1sTRy4s20M+gCbXOoG+xBuKjmLohdpsOTQUGBN7wVlv0lrFAwf&#10;10/XTneHntL55Wfz7aKjPCj19Di8vYLwNPi7+N+91wqew/r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XbFwgAAANsAAAAPAAAAAAAAAAAAAAAAAJgCAABkcnMvZG93&#10;bnJldi54bWxQSwUGAAAAAAQABAD1AAAAhwMAAAAA&#10;" fillcolor="silver" stroked="f">
                  <v:path arrowok="t"/>
                </v:rect>
                <v:rect id="Rectangle 192" o:spid="_x0000_s1035" style="position:absolute;left:480;top:8001;width:113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TXsUA&#10;AADbAAAADwAAAGRycy9kb3ducmV2LnhtbESPQWvCQBSE7wX/w/KE3uomtZSSugaxSntQRC30+sw+&#10;k2j2bcxuTPrvu0LB4zAz3zCTtDeVuFLjSssK4lEEgjizuuRcwfd++fQGwnlkjZVlUvBLDtLp4GGC&#10;ibYdb+m687kIEHYJKii8rxMpXVaQQTeyNXHwjrYx6INscqkb7ALcVPI5il6lwZLDQoE1zQvKzrvW&#10;KOg/LmvXxp+rjvYvp8Pix0UbuVLqcdjP3kF46v09/N/+0grGMdy+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dNexQAAANsAAAAPAAAAAAAAAAAAAAAAAJgCAABkcnMv&#10;ZG93bnJldi54bWxQSwUGAAAAAAQABAD1AAAAigMAAAAA&#10;" fillcolor="silver" stroked="f">
                  <v:path arrowok="t"/>
                </v:rect>
                <v:shape id="Freeform 193" o:spid="_x0000_s1036" style="position:absolute;left:520;top:8236;width:0;height:1416;visibility:visible;mso-wrap-style:square;v-text-anchor:top" coordsize="0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i88IA&#10;AADbAAAADwAAAGRycy9kb3ducmV2LnhtbESPQWvCQBSE70L/w/KE3upGS2ubugm1WPFqrJ4f2Wc2&#10;mH0bshuT/nu3UPA4zMw3zCofbSOu1PnasYL5LAFBXDpdc6Xg5/D99AbCB2SNjWNS8Ese8uxhssJU&#10;u4H3dC1CJSKEfYoKTAhtKqUvDVn0M9cSR+/sOoshyq6SusMhwm0jF0nyKi3WHBcMtvRlqLwUvVUg&#10;afd+0ke7bPrhZW02a7vp/Vapx+n4+QEi0Bju4f/2Tit4XsDf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2LzwgAAANsAAAAPAAAAAAAAAAAAAAAAAJgCAABkcnMvZG93&#10;bnJldi54bWxQSwUGAAAAAAQABAD1AAAAhwMAAAAA&#10;" path="m,l,1416e" filled="f" strokeweight="1.47458mm">
                  <v:path arrowok="t" o:connecttype="custom" o:connectlocs="0,0;0,1416" o:connectangles="0,0"/>
                </v:shape>
                <v:shape id="Freeform 194" o:spid="_x0000_s1037" style="position:absolute;left:11752;top:8236;width:0;height:1416;visibility:visible;mso-wrap-style:square;v-text-anchor:top" coordsize="0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EpcQA&#10;AADbAAAADwAAAGRycy9kb3ducmV2LnhtbESPQWvCQBSE74L/YXlCL1I3Gght6ipqLXjxoO0PeGZf&#10;k9Ds27C7MfHfdwXB4zAz3zDL9WAacSXna8sK5rMEBHFhdc2lgp/vr9c3ED4ga2wsk4IbeVivxqMl&#10;5tr2fKLrOZQiQtjnqKAKoc2l9EVFBv3MtsTR+7XOYIjSlVI77CPcNHKRJJk0WHNcqLClXUXF37kz&#10;Cvp9l3bN4vBJ2f42dbQ9XrLLu1Ivk2HzASLQEJ7hR/ugFaQp3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sxKXEAAAA2wAAAA8AAAAAAAAAAAAAAAAAmAIAAGRycy9k&#10;b3ducmV2LnhtbFBLBQYAAAAABAAEAPUAAACJAwAAAAA=&#10;" path="m,l,1416e" filled="f" strokeweight="4.18pt">
                  <v:path arrowok="t" o:connecttype="custom" o:connectlocs="0,0;0,1416" o:connectangles="0,0"/>
                </v:shape>
                <v:rect id="Rectangle 195" o:spid="_x0000_s1038" style="position:absolute;left:480;top:9648;width:1131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wxsQA&#10;AADbAAAADwAAAGRycy9kb3ducmV2LnhtbESPQWvCQBSE7wX/w/IK3urGKiLRVYq26EERY6HXZ/Y1&#10;Sc2+TbOrif/eFQSPw8x8w0znrSnFhWpXWFbQ70UgiFOrC84UfB++3sYgnEfWWFomBVdyMJ91XqYY&#10;a9vwni6Jz0SAsItRQe59FUvp0pwMup6tiIP3a2uDPsg6k7rGJsBNKd+jaCQNFhwWcqxokVN6Ss5G&#10;Qbv837pzf7Vp6DD8O37+uGgnN0p1X9uPCQhPrX+GH+21VjAYwv1L+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cMbEAAAA2wAAAA8AAAAAAAAAAAAAAAAAmAIAAGRycy9k&#10;b3ducmV2LnhtbFBLBQYAAAAABAAEAPUAAACJAwAAAAA=&#10;" fillcolor="silver" stroked="f">
                  <v:path arrowok="t"/>
                </v:rect>
                <v:rect id="Rectangle 196" o:spid="_x0000_s1039" style="position:absolute;left:480;top:9792;width:113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VXcUA&#10;AADbAAAADwAAAGRycy9kb3ducmV2LnhtbESPQWvCQBSE70L/w/IEb7qJraWkrkG00h4UqQpeX7PP&#10;JDX7NmZXk/77bkHocZiZb5hp2plK3KhxpWUF8SgCQZxZXXKu4LBfDV9AOI+ssbJMCn7IQTp76E0x&#10;0bblT7rtfC4ChF2CCgrv60RKlxVk0I1sTRy8k20M+iCbXOoG2wA3lRxH0bM0WHJYKLCmRUHZeXc1&#10;CrrlZeOu8fu6pf3T99fb0UVbuVZq0O/mryA8df4/fG9/aAWPE/j7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tVdxQAAANsAAAAPAAAAAAAAAAAAAAAAAJgCAABkcnMv&#10;ZG93bnJldi54bWxQSwUGAAAAAAQABAD1AAAAigMAAAAA&#10;" fillcolor="silver" stroked="f">
                  <v:path arrowok="t"/>
                </v:rect>
                <v:shape id="Freeform 197" o:spid="_x0000_s1040" style="position:absolute;left:520;top:10027;width:0;height:3566;visibility:visible;mso-wrap-style:square;v-text-anchor:top" coordsize="0,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gkMQA&#10;AADbAAAADwAAAGRycy9kb3ducmV2LnhtbESP0YrCMBRE34X9h3AXfJE1rVqVapRlQVxBkFU/4NJc&#10;22pzU5qo9e83guDjMDNnmPmyNZW4UeNKywrifgSCOLO65FzB8bD6moJwHlljZZkUPMjBcvHRmWOq&#10;7Z3/6Lb3uQgQdikqKLyvUyldVpBB17c1cfBOtjHog2xyqRu8B7ip5CCKxtJgyWGhwJp+Csou+6tR&#10;cD7F03U0Oh9GSUy7zXY16R2TiVLdz/Z7BsJT69/hV/tXKxiO4fk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YJDEAAAA2wAAAA8AAAAAAAAAAAAAAAAAmAIAAGRycy9k&#10;b3ducmV2LnhtbFBLBQYAAAAABAAEAPUAAACJAwAAAAA=&#10;" path="m,l,3566e" filled="f" strokeweight="1.47458mm">
                  <v:path arrowok="t" o:connecttype="custom" o:connectlocs="0,0;0,3566" o:connectangles="0,0"/>
                </v:shape>
                <v:shape id="Freeform 198" o:spid="_x0000_s1041" style="position:absolute;left:11752;top:10027;width:0;height:3566;visibility:visible;mso-wrap-style:square;v-text-anchor:top" coordsize="0,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ROcUA&#10;AADbAAAADwAAAGRycy9kb3ducmV2LnhtbESPQWsCMRSE70L/Q3iF3jTbLmvL1ijSUtCDYq0Xb4/N&#10;a7K4eVk20V3/vSkUPA4z8w0zWwyuERfqQu1ZwfMkA0FceV2zUXD4+Rq/gQgRWWPjmRRcKcBi/jCa&#10;Yal9z9902UcjEoRDiQpsjG0pZagsOQwT3xIn79d3DmOSnZG6wz7BXSNfsmwqHdacFiy29GGpOu3P&#10;ToEP68Iu++1mdyymxfnT5GZ1ypV6ehyW7yAiDfEe/m+vtIL8Ff6+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VE5xQAAANsAAAAPAAAAAAAAAAAAAAAAAJgCAABkcnMv&#10;ZG93bnJldi54bWxQSwUGAAAAAAQABAD1AAAAigMAAAAA&#10;" path="m,l,3566e" filled="f" strokeweight="4.18pt">
                  <v:path arrowok="t" o:connecttype="custom" o:connectlocs="0,0;0,3566" o:connectangles="0,0"/>
                </v:shape>
                <v:rect id="Rectangle 199" o:spid="_x0000_s1042" style="position:absolute;left:480;top:13588;width:1131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6w8IA&#10;AADbAAAADwAAAGRycy9kb3ducmV2LnhtbERPy2rCQBTdC/2H4Ra604lWiqSOUlpFFxYxKXR7m7km&#10;sZk7MTN5+PedRcHl4byX68FUoqPGlZYVTCcRCOLM6pJzBV/pdrwA4TyyxsoyKbiRg/XqYbTEWNue&#10;T9QlPhchhF2MCgrv61hKlxVk0E1sTRy4s20M+gCbXOoG+xBuKjmLohdpsOTQUGBN7wVlv0lrFAwf&#10;10/XTneHntL55Wfz7aKjPCj19Di8vYLwNPi7+N+91wqew9j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3rDwgAAANsAAAAPAAAAAAAAAAAAAAAAAJgCAABkcnMvZG93&#10;bnJldi54bWxQSwUGAAAAAAQABAD1AAAAhwMAAAAA&#10;" fillcolor="silver" stroked="f">
                  <v:path arrowok="t"/>
                </v:rect>
                <v:rect id="Rectangle 200" o:spid="_x0000_s1043" style="position:absolute;left:480;top:13732;width:639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fWMUA&#10;AADbAAAADwAAAGRycy9kb3ducmV2LnhtbESPQWvCQBSE70L/w/IEb7qJLdKmrkG00h4UqQpeX7PP&#10;JDX7NmZXk/77bkHocZiZb5hp2plK3KhxpWUF8SgCQZxZXXKu4LBfDZ9BOI+ssbJMCn7IQTp76E0x&#10;0bblT7rtfC4ChF2CCgrv60RKlxVk0I1sTRy8k20M+iCbXOoG2wA3lRxH0UQaLDksFFjToqDsvLsa&#10;Bd3ysnHX+H3d0v7p++vt6KKtXCs16HfzVxCeOv8fvrc/tILHF/j7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99YxQAAANsAAAAPAAAAAAAAAAAAAAAAAJgCAABkcnMv&#10;ZG93bnJldi54bWxQSwUGAAAAAAQABAD1AAAAigMAAAAA&#10;" fillcolor="silver" stroked="f">
                  <v:path arrowok="t"/>
                </v:rect>
                <v:shape id="Freeform 201" o:spid="_x0000_s1044" style="position:absolute;left:11752;top:13732;width:0;height:1392;visibility:visible;mso-wrap-style:square;v-text-anchor:top" coordsize="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f/sAA&#10;AADbAAAADwAAAGRycy9kb3ducmV2LnhtbERPTWuDQBC9B/oflin0EuoaKSVYVwkthl5NTehxcKcq&#10;urPibhL9991DocfH+86KxYziRrPrLSvYRTEI4sbqnlsF9Vf5vAfhPLLG0TIpWMlBkT9sMky1vXNF&#10;t5NvRQhhl6KCzvspldI1HRl0kZ2IA/djZ4M+wLmVesZ7CDejTOL4VRrsOTR0ONF7R81wuhoF+nuo&#10;qvNaHuotJ8O4+zgupbwo9fS4HN5AeFr8v/jP/akVvIT14Uv4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sf/sAAAADbAAAADwAAAAAAAAAAAAAAAACYAgAAZHJzL2Rvd25y&#10;ZXYueG1sUEsFBgAAAAAEAAQA9QAAAIUDAAAAAA==&#10;" path="m,l,1392e" filled="f" strokeweight="4.18pt">
                  <v:path arrowok="t" o:connecttype="custom" o:connectlocs="0,0;0,1392" o:connectangles="0,0"/>
                </v:shape>
                <v:shape id="Freeform 202" o:spid="_x0000_s1045" style="position:absolute;left:520;top:13968;width:0;height:1156;visibility:visible;mso-wrap-style:square;v-text-anchor:top" coordsize="0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WCcQA&#10;AADbAAAADwAAAGRycy9kb3ducmV2LnhtbESPQWvCQBSE74X+h+UVvNVNitgaXaVVBI/RtqC3R/Y1&#10;CWbfxuyaRH+9Kwg9DjPzDTNb9KYSLTWutKwgHkYgiDOrS84V/HyvXz9AOI+ssbJMCi7kYDF/fpph&#10;om3HW2p3PhcBwi5BBYX3dSKlywoy6Ia2Jg7en20M+iCbXOoGuwA3lXyLorE0WHJYKLCmZUHZcXc2&#10;Ck6Ta3q4pl+r1v/ieF9nXXx8T5UavPSfUxCeev8ffrQ3WsEoh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1gnEAAAA2wAAAA8AAAAAAAAAAAAAAAAAmAIAAGRycy9k&#10;b3ducmV2LnhtbFBLBQYAAAAABAAEAPUAAACJAwAAAAA=&#10;" path="m,l,1156e" filled="f" strokeweight="1.47458mm">
                  <v:path arrowok="t" o:connecttype="custom" o:connectlocs="0,0;0,1156" o:connectangles="0,0"/>
                </v:shape>
                <v:rect id="Rectangle 203" o:spid="_x0000_s1046" style="position:absolute;left:480;top:15120;width:1131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U+VMMA&#10;AADbAAAADwAAAGRycy9kb3ducmV2LnhtbESPQYvCMBSE74L/IbwFb5oqIlKNIquiBxdZFbw+m2fb&#10;3ealNtHWf78RhD0OM/MNM503phAPqlxuWUG/F4EgTqzOOVVwOq67YxDOI2ssLJOCJzmYz9qtKcba&#10;1vxNj4NPRYCwi1FB5n0ZS+mSjAy6ni2Jg3e1lUEfZJVKXWEd4KaQgygaSYM5h4UMS/rMKPk93I2C&#10;Znn7cvf+ZlfTcfhzWZ1dtJc7pTofzWICwlPj/8Pv9lYrGA7g9S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U+VMMAAADbAAAADwAAAAAAAAAAAAAAAACYAgAAZHJzL2Rv&#10;d25yZXYueG1sUEsFBgAAAAAEAAQA9QAAAIgDAAAAAA==&#10;" fillcolor="silver" stroked="f">
                  <v:path arrowok="t"/>
                </v:rect>
                <v:shape id="Freeform 204" o:spid="_x0000_s1047" style="position:absolute;left:480;top:643;width:0;height:14582;visibility:visible;mso-wrap-style:square;v-text-anchor:top" coordsize="0,14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qXsMA&#10;AADbAAAADwAAAGRycy9kb3ducmV2LnhtbESPzWoCQRCE7wHfYWjBW5yNStCNo4ggaiAHf/Dc7HRm&#10;l+z0LDutrm/vBAI5FlX1FTVfdr5WN2pjFdjA2zADRVwEW7EzcD5tXqegoiBbrAOTgQdFWC56L3PM&#10;bbjzgW5HcSpBOOZooBRpcq1jUZLHOAwNcfK+Q+tRkmydti3eE9zXepRl79pjxWmhxIbWJRU/x6s3&#10;sP90q9N2nImbnr/sdeZldFlbYwb9bvUBSqiT//Bfe2cNTMbw+yX9AL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pqXsMAAADbAAAADwAAAAAAAAAAAAAAAACYAgAAZHJzL2Rv&#10;d25yZXYueG1sUEsFBgAAAAAEAAQA9QAAAIgDAAAAAA==&#10;" path="m,l,14582e" filled="f" strokeweight="2.02pt">
                  <v:path arrowok="t" o:connecttype="custom" o:connectlocs="0,0;0,14582" o:connectangles="0,0"/>
                </v:shape>
                <v:shape id="Freeform 205" o:spid="_x0000_s1048" style="position:absolute;left:11788;top:681;width:0;height:14544;visibility:visible;mso-wrap-style:square;v-text-anchor:top" coordsize="0,1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l7cQA&#10;AADbAAAADwAAAGRycy9kb3ducmV2LnhtbESPS2vDMBCE74X8B7GB3Bo5D4fiWg5pIZAcemgePS/W&#10;1jayVsZSYuffV4VCj8PMfMPk29G24k69bxwrWMwTEMSl0w1XCi7n/fMLCB+QNbaOScGDPGyLyVOO&#10;mXYDf9L9FCoRIewzVFCH0GVS+rImi37uOuLofbveYoiyr6TucYhw28plkmykxYbjQo0dvddUmtPN&#10;Rkq3NF9oPgZdpteVeUuPR7NJlZpNx90riEBj+A//tQ9awXoN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Ze3EAAAA2wAAAA8AAAAAAAAAAAAAAAAAmAIAAGRycy9k&#10;b3ducmV2LnhtbFBLBQYAAAAABAAEAPUAAACJAwAAAAA=&#10;" path="m,l,14544e" filled="f" strokeweight=".71258mm">
                  <v:path arrowok="t" o:connecttype="custom" o:connectlocs="0,0;0,14544" o:connectangles="0,0"/>
                </v:shape>
                <v:shape id="Freeform 206" o:spid="_x0000_s1049" style="position:absolute;left:556;top:887;width:0;height:1460;visibility:visible;mso-wrap-style:square;v-text-anchor:top" coordsize="0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WqsMA&#10;AADbAAAADwAAAGRycy9kb3ducmV2LnhtbESPQWvCQBSE7wX/w/IEb83GoCVEVxGt4KGH1gZ6fWSf&#10;2WD2bchuk/jvu4VCj8PMfMNs95NtxUC9bxwrWCYpCOLK6YZrBeXn+TkH4QOyxtYxKXiQh/1u9rTF&#10;QruRP2i4hlpECPsCFZgQukJKXxmy6BPXEUfv5nqLIcq+lrrHMcJtK7M0fZEWG44LBjs6Gqru12+r&#10;4LTOcSxNdn9/PXy9lS6lG61IqcV8OmxABJrCf/ivfdEKVm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mWqsMAAADbAAAADwAAAAAAAAAAAAAAAACYAgAAZHJzL2Rv&#10;d25yZXYueG1sUEsFBgAAAAAEAAQA9QAAAIgDAAAAAA==&#10;" path="m,l,1459e" filled="f" strokeweight=".37392mm">
                  <v:path arrowok="t" o:connecttype="custom" o:connectlocs="0,0;0,1459" o:connectangles="0,0"/>
                </v:shape>
                <v:shape id="Freeform 207" o:spid="_x0000_s1050" style="position:absolute;left:11711;top:907;width:0;height:1440;visibility:visible;mso-wrap-style:square;v-text-anchor:top" coordsize="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QMsIA&#10;AADbAAAADwAAAGRycy9kb3ducmV2LnhtbESPT4vCMBTE74LfITzBm6b1H9I1iorCetwqLHt7NG/b&#10;YvNSkqj1228EYY/DzPyGWW0604g7OV9bVpCOExDEhdU1lwou5+NoCcIHZI2NZVLwJA+bdb+3wkzb&#10;B3/RPQ+liBD2GSqoQmgzKX1RkUE/ti1x9H6tMxiidKXUDh8Rbho5SZKFNFhzXKiwpX1FxTW/GQXf&#10;c9kmu5RcepjeftL5bjmlU6HUcNBtP0AE6sJ/+N3+1ApmC3h9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lAywgAAANsAAAAPAAAAAAAAAAAAAAAAAJgCAABkcnMvZG93&#10;bnJldi54bWxQSwUGAAAAAAQABAD1AAAAhwMAAAAA&#10;" path="m,l,1440e" filled="f" strokeweight=".37392mm">
                  <v:path arrowok="t" o:connecttype="custom" o:connectlocs="0,0;0,1440" o:connectangles="0,0"/>
                </v:shape>
                <v:shape id="Freeform 208" o:spid="_x0000_s1051" style="position:absolute;left:566;top:745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9vcQA&#10;AADbAAAADwAAAGRycy9kb3ducmV2LnhtbESPQWvCQBSE74X+h+UJvdVNpDYldQ1FFDwVqznk+Mg+&#10;k2D2bcyuGvvrXUHwOMzMN8wsG0wrztS7xrKCeByBIC6tbrhSkO9W718gnEfW2FomBVdykM1fX2aY&#10;anvhPzpvfSUChF2KCmrvu1RKV9Zk0I1tRxy8ve0N+iD7SuoeLwFuWjmJok9psOGwUGNHi5rKw/Zk&#10;FCwcLa+UT/6nyebIcTVdF/vfQqm30fDzDcLT4J/hR3utFXwkcP8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fb3EAAAA2wAAAA8AAAAAAAAAAAAAAAAAmAIAAGRycy9k&#10;b3ducmV2LnhtbFBLBQYAAAAABAAEAPUAAACJAwAAAAA=&#10;" path="m,l268,e" filled="f" strokeweight="1.06pt">
                  <v:path arrowok="t" o:connecttype="custom" o:connectlocs="0,0;268,0" o:connectangles="0,0"/>
                </v:shape>
                <v:shape id="Freeform 209" o:spid="_x0000_s1052" style="position:absolute;left:566;top:7656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qZ8AA&#10;AADbAAAADwAAAGRycy9kb3ducmV2LnhtbERPy4rCMBTdD/gP4QruxtQHo1ajiFAUZBC1C5eX5toW&#10;m5vSxFr/3iwGZnk479WmM5VoqXGlZQWjYQSCOLO65FxBek2+5yCcR9ZYWSYFb3KwWfe+Vhhr++Iz&#10;tRefixDCLkYFhfd1LKXLCjLohrYmDtzdNgZ9gE0udYOvEG4qOY6iH2mw5NBQYE27grLH5WkU3Nrf&#10;EZ3eaXKcpm16qLJ9sphNlBr0u+0ShKfO/4v/3AetYBrGhi/hB8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eqZ8AAAADbAAAADwAAAAAAAAAAAAAAAACYAgAAZHJzL2Rvd25y&#10;ZXYueG1sUEsFBgAAAAAEAAQA9QAAAIUDAAAAAA==&#10;" path="m,l268,e" filled="f" strokeweight=".37392mm">
                  <v:path arrowok="t" o:connecttype="custom" o:connectlocs="0,0;268,0" o:connectangles="0,0"/>
                </v:shape>
                <v:shape id="Freeform 210" o:spid="_x0000_s1053" style="position:absolute;left:556;top:2707;width:0;height:5160;visibility:visible;mso-wrap-style:square;v-text-anchor:top" coordsize="0,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BcIA&#10;AADbAAAADwAAAGRycy9kb3ducmV2LnhtbESP3YrCMBSE74V9h3CEvdPUsspajbIVF730Zx/g2Bzb&#10;YnNSmljbt98IgpfDzHzDLNedqURLjSstK5iMIxDEmdUl5wr+zr+jbxDOI2usLJOCnhysVx+DJSba&#10;PvhI7cnnIkDYJaig8L5OpHRZQQbd2NbEwbvaxqAPssmlbvAR4KaScRTNpMGSw0KBNW0Kym6nu1Fw&#10;Sa92d+/Pt95M23gbu9Qe5qlSn8PuZwHCU+ff4Vd7rxV8ze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AgFwgAAANsAAAAPAAAAAAAAAAAAAAAAAJgCAABkcnMvZG93&#10;bnJldi54bWxQSwUGAAAAAAQABAD1AAAAhwMAAAAA&#10;" path="m,l,5160e" filled="f" strokeweight=".37392mm">
                  <v:path arrowok="t" o:connecttype="custom" o:connectlocs="0,0;0,5160" o:connectangles="0,0"/>
                </v:shape>
                <v:shape id="Freeform 211" o:spid="_x0000_s1054" style="position:absolute;left:11711;top:2726;width:0;height:5141;visibility:visible;mso-wrap-style:square;v-text-anchor:top" coordsize="0,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XYMIA&#10;AADbAAAADwAAAGRycy9kb3ducmV2LnhtbERPXWvCMBR9F/Yfwh3sTdMNJlKNZZQNNkXEKoO9XZu7&#10;pqy5KU3W1n9vHgQfD+d7lY22ET11vnas4HmWgCAuna65UnA6fkwXIHxA1tg4JgUX8pCtHyYrTLUb&#10;+EB9ESoRQ9inqMCE0KZS+tKQRT9zLXHkfl1nMUTYVVJ3OMRw28iXJJlLizXHBoMt5YbKv+LfKgj5&#10;9uv8rTfmsm/x5/y+S/bH7Umpp8fxbQki0Bju4pv7Uyt4jevjl/g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NdgwgAAANsAAAAPAAAAAAAAAAAAAAAAAJgCAABkcnMvZG93&#10;bnJldi54bWxQSwUGAAAAAAQABAD1AAAAhwMAAAAA&#10;" path="m,l,5140e" filled="f" strokeweight=".37392mm">
                  <v:path arrowok="t" o:connecttype="custom" o:connectlocs="0,0;0,5140" o:connectangles="0,0"/>
                </v:shape>
                <v:shape id="Freeform 212" o:spid="_x0000_s1055" style="position:absolute;left:825;top:7464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Y7MIA&#10;AADbAAAADwAAAGRycy9kb3ducmV2LnhtbESPzW7CMBCE70h9B2srcQMHJBBNcVBbqMSVn9638TaO&#10;Eq8j25C0T18jIXEczcw3mvVmsK24kg+1YwWzaQaCuHS65krB+fQ5WYEIEVlj65gU/FKATfE0WmOu&#10;Xc8Huh5jJRKEQ44KTIxdLmUoDVkMU9cRJ+/HeYsxSV9J7bFPcNvKeZYtpcWa04LBjj4Mlc3xYhWc&#10;qj789UtuL1+7d//S7HzYmm+lxs/D2yuISEN8hO/tvVawmMHt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VjswgAAANsAAAAPAAAAAAAAAAAAAAAAAJgCAABkcnMvZG93&#10;bnJldi54bWxQSwUGAAAAAAQABAD1AAAAhwMAAAAA&#10;" path="m,l,403e" filled="f" strokeweight=".37392mm">
                  <v:path arrowok="t" o:connecttype="custom" o:connectlocs="0,0;0,403" o:connectangles="0,0"/>
                </v:shape>
                <v:shape id="Freeform 213" o:spid="_x0000_s1056" style="position:absolute;left:566;top:10248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LUMQA&#10;AADbAAAADwAAAGRycy9kb3ducmV2LnhtbESPQWvCQBSE74L/YXlCb2aj1tZGVxEhVBAp1Rx6fGSf&#10;STD7NmS3Mf77bkHwOMzMN8xq05tadNS6yrKCSRSDIM6trrhQkJ3T8QKE88gaa8uk4E4ONuvhYIWJ&#10;tjf+pu7kCxEg7BJUUHrfJFK6vCSDLrINcfAutjXog2wLqVu8Bbip5TSO36TBisNCiQ3tSsqvp1+j&#10;4Kc7TujrnqWH16zL9nX+mX68z5R6GfXbJQhPvX+GH+29VjCfwv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C1DEAAAA2w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14" o:spid="_x0000_s1057" style="position:absolute;left:6335;top:907;width:0;height:940;visibility:visible;mso-wrap-style:square;v-text-anchor:top" coordsize="0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AyMYA&#10;AADbAAAADwAAAGRycy9kb3ducmV2LnhtbESPT2vCQBTE74V+h+UVvJS6UWso0U3wDwWvtWJ7fGSf&#10;STD7ds2umvrp3UKhx2FmfsPMi9604kKdbywrGA0TEMSl1Q1XCnaf7y9vIHxA1thaJgU/5KHIHx/m&#10;mGl75Q+6bEMlIoR9hgrqEFwmpS9rMuiH1hFH72A7gyHKrpK6w2uEm1aOkySVBhuOCzU6WtVUHrdn&#10;o+Dkvpevk0VIv27rXeqeb+PDKt0rNXjqFzMQgfrwH/5rb7SC6QR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cAyMYAAADbAAAADwAAAAAAAAAAAAAAAACYAgAAZHJz&#10;L2Rvd25yZXYueG1sUEsFBgAAAAAEAAQA9QAAAIsDAAAAAA==&#10;" path="m,l,940e" filled="f" strokeweight=".37392mm">
                  <v:path arrowok="t" o:connecttype="custom" o:connectlocs="0,0;0,940" o:connectangles="0,0"/>
                </v:shape>
                <v:shape id="Freeform 215" o:spid="_x0000_s1058" style="position:absolute;left:825;top:10257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8bMUA&#10;AADbAAAADwAAAGRycy9kb3ducmV2LnhtbESPW2sCMRCF3wX/Qxihb91sS7WyNStFKhaVghdKH4fN&#10;7IVuJkuS6vrvjVDw8XDmfGfObN6bVpzI+caygqckBUFcWN1wpeB4WD5OQfiArLG1TAou5GGeDwcz&#10;zLQ9845O+1CJCGGfoYI6hC6T0hc1GfSJ7YijV1pnMETpKqkdniPctPI5TSfSYMOxocaOFjUVv/s/&#10;E994XbntelOaj5+C9GL53XyZ1UWph1H//gYiUB/ux//pT61g/AK3LREA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/xsxQAAANsAAAAPAAAAAAAAAAAAAAAAAJgCAABkcnMv&#10;ZG93bnJldi54bWxQSwUGAAAAAAQABAD1AAAAigMAAAAA&#10;" path="m,l,220e" filled="f" strokeweight=".37392mm">
                  <v:path arrowok="t" o:connecttype="custom" o:connectlocs="0,0;0,220" o:connectangles="0,0"/>
                </v:shape>
                <v:shape id="Freeform 216" o:spid="_x0000_s1059" style="position:absolute;left:566;top:10689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QjMMA&#10;AADbAAAADwAAAGRycy9kb3ducmV2LnhtbESPQWvCQBSE70L/w/IEb7pRSC2pq4goeBKb5pDjI/tM&#10;QrNv0+yqib/eLRQ8DjPzDbPa9KYRN+pcbVnBfBaBIC6srrlUkH0fph8gnEfW2FgmBQM52KzfRitM&#10;tL3zF91SX4oAYZeggsr7NpHSFRUZdDPbEgfvYjuDPsiulLrDe4CbRi6i6F0arDksVNjSrqLiJ70a&#10;BTtH+4GyxSNenn95XsbH/HLKlZqM++0nCE+9f4X/20etII7h70v4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fQjMMAAADb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217" o:spid="_x0000_s1060" style="position:absolute;left:825;top:10699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HgMMA&#10;AADbAAAADwAAAGRycy9kb3ducmV2LnhtbESPX4vCMBDE3wW/Q1jh3jQ94VSqUQ5RPFQE/yD3uDRr&#10;W67ZlCSn9dsbQfBxmJ3f7ExmjanElZwvLSv47CUgiDOrS84VnI7L7giED8gaK8uk4E4eZtN2a4Kp&#10;tjfe0/UQchEh7FNUUIRQp1L6rCCDvmdr4uhdrDMYonS51A5vEW4q2U+SgTRYcmwosKZ5Qdnf4d/E&#10;N4Yrt11vLmbxm5GeL8/lzqzuSn10mu8xiEBNeB+/0j9awdcAnlsiA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HHgMMAAADbAAAADwAAAAAAAAAAAAAAAACYAgAAZHJzL2Rv&#10;d25yZXYueG1sUEsFBgAAAAAEAAQA9QAAAIgDAAAAAA==&#10;" path="m,l,220e" filled="f" strokeweight=".37392mm">
                  <v:path arrowok="t" o:connecttype="custom" o:connectlocs="0,0;0,220" o:connectangles="0,0"/>
                </v:shape>
                <v:shape id="Freeform 218" o:spid="_x0000_s1061" style="position:absolute;left:566;top:1113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oyMQA&#10;AADbAAAADwAAAGRycy9kb3ducmV2LnhtbESPQWvCQBSE70L/w/IK3nRjtdVGVylCUChS1Bw8PrKv&#10;STD7NmTXGP+9Kwgeh5n5hlmsOlOJlhpXWlYwGkYgiDOrS84VpMdkMAPhPLLGyjIpuJGD1fKtt8BY&#10;2yvvqT34XAQIuxgVFN7XsZQuK8igG9qaOHj/tjHog2xyqRu8Brip5EcUfUmDJYeFAmtaF5SdDxej&#10;4NTuRvR3S5PfSdqm2yrbJN/TsVL99+5nDsJT51/hZ3urFXxO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qMjEAAAA2w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19" o:spid="_x0000_s1062" style="position:absolute;left:825;top:11140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2acQA&#10;AADbAAAADwAAAGRycy9kb3ducmV2LnhtbESPwWoCQQyG74W+w5CCtzrbgq2sjlKkolQRtEU8hp24&#10;u7iTWWZGXd/eHIQew5//y5fxtHONulCItWcDb/0MFHHhbc2lgb/f+esQVEzIFhvPZOBGEaaT56cx&#10;5tZfeUuXXSqVQDjmaKBKqc21jkVFDmPft8SSHX1wmGQMpbYBrwJ3jX7Psg/tsGa5UGFLs4qK0+7s&#10;RONzEdY/q6P7PhRkZ/N9vXGLmzG9l+5rBCpRl/6XH+2lNTAQWflFAK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S9mnEAAAA2w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220" o:spid="_x0000_s1063" style="position:absolute;left:566;top:1157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ZIcQA&#10;AADbAAAADwAAAGRycy9kb3ducmV2LnhtbESPQWvCQBSE74L/YXlCb7qx2qrRVYoQFIoUNQePj+wz&#10;CWbfhuw2xn/fLQgeh5n5hlltOlOJlhpXWlYwHkUgiDOrS84VpOdkOAfhPLLGyjIpeJCDzbrfW2Gs&#10;7Z2P1J58LgKEXYwKCu/rWEqXFWTQjWxNHLyrbQz6IJtc6gbvAW4q+R5Fn9JgyWGhwJq2BWW3069R&#10;cGkPY/p5pMn3NG3TfZXtksVsotTboPtagvDU+Vf42d5rBR8L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mSHEAAAA2w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21" o:spid="_x0000_s1064" style="position:absolute;left:825;top:11582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w0sQA&#10;AADbAAAADwAAAGRycy9kb3ducmV2LnhtbESPTWsCQQyG7wX/wxDBW53Vgy2ro4goFlsKfiAew07c&#10;XdzJLDNTXf99cyj0GN68T57MFp1r1J1CrD0bGA0zUMSFtzWXBk7Hzes7qJiQLTaeycCTIizmvZcZ&#10;5tY/eE/3QyqVQDjmaKBKqc21jkVFDuPQt8SSXX1wmGQMpbYBHwJ3jR5n2UQ7rFkuVNjSqqLidvhx&#10;ovG2DV+7z6tbXwqyq825/nbbpzGDfrecgkrUpf/lv/aHNTARe/lFA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MNLEAAAA2w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222" o:spid="_x0000_s1065" style="position:absolute;left:566;top:1201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fmsQA&#10;AADbAAAADwAAAGRycy9kb3ducmV2LnhtbESPT2vCQBTE70K/w/IKvekmrfgnukoRgkIRUXPw+Mi+&#10;JqHZtyG7xvjtu4LgcZiZ3zDLdW9q0VHrKssK4lEEgji3uuJCQXZOhzMQziNrrC2Tgjs5WK/eBktM&#10;tL3xkbqTL0SAsEtQQel9k0jp8pIMupFtiIP3a1uDPsi2kLrFW4CbWn5G0UQarDgslNjQpqT873Q1&#10;Ci7dPqbDPUt/xlmX7ep8m86nX0p9vPffCxCeev8KP9s7rWASw+N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4X5rEAAAA2w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23" o:spid="_x0000_s1066" style="position:absolute;left:825;top:12024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9MMMA&#10;AADbAAAADwAAAGRycy9kb3ducmV2LnhtbESPQWvCQBSE70L/w/IEb7rRgpXUVdpCoFdjjXp7ZF+T&#10;0N23YXcb03/fFQo9DjPzDbPdj9aIgXzoHCtYLjIQxLXTHTcKPo7FfAMiRGSNxjEp+KEA+93DZIu5&#10;djc+0FDGRiQIhxwVtDH2uZShbsliWLieOHmfzluMSfpGao+3BLdGrrJsLS12nBZa7Omtpfqr/LYK&#10;qvr0NJpi83otz4Mvqot9ZFMpNZuOL88gIo3xP/zXftcK1iu4f0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o9MMMAAADbAAAADwAAAAAAAAAAAAAAAACYAgAAZHJzL2Rv&#10;d25yZXYueG1sUEsFBgAAAAAEAAQA9QAAAIgDAAAAAA==&#10;" path="m,l,249e" filled="f" strokeweight=".37392mm">
                  <v:path arrowok="t" o:connecttype="custom" o:connectlocs="0,0;0,249" o:connectangles="0,0"/>
                </v:shape>
                <v:shape id="Freeform 224" o:spid="_x0000_s1067" style="position:absolute;left:566;top:1248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n3sQA&#10;AADbAAAADwAAAGRycy9kb3ducmV2LnhtbESPT2vCQBTE7wW/w/KE3ppNFP8Q3YiIgidprYccH9ln&#10;Esy+jdlVYz+9Wyj0OMzMb5jlqjeNuFPnassKkigGQVxYXXOp4PS9+5iDcB5ZY2OZFDzJwSobvC0x&#10;1fbBX3Q/+lIECLsUFVTet6mUrqjIoItsSxy8s+0M+iC7UuoOHwFuGjmK46k0WHNYqLClTUXF5Xgz&#10;CjaOtk86jX4ms88rJ+Vkn58PuVLvw369AOGp9//hv/ZeK5iO4fdL+AEy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J97EAAAA2wAAAA8AAAAAAAAAAAAAAAAAmAIAAGRycy9k&#10;b3ducmV2LnhtbFBLBQYAAAAABAAEAPUAAACJAwAAAAA=&#10;" path="m,l268,e" filled="f" strokeweight="1.06pt">
                  <v:path arrowok="t" o:connecttype="custom" o:connectlocs="0,0;268,0" o:connectangles="0,0"/>
                </v:shape>
                <v:shape id="Freeform 225" o:spid="_x0000_s1068" style="position:absolute;left:825;top:12494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20cMA&#10;AADbAAAADwAAAGRycy9kb3ducmV2LnhtbESPX4vCMBDE3wW/Q1jh3jQ9OVSqUQ5RPFQE/yD3uDRr&#10;W67ZlCSn9dsbQfBxmJ3f7ExmjanElZwvLSv47CUgiDOrS84VnI7L7giED8gaK8uk4E4eZtN2a4Kp&#10;tjfe0/UQchEh7FNUUIRQp1L6rCCDvmdr4uhdrDMYonS51A5vEW4q2U+SgTRYcmwosKZ5Qdnf4d/E&#10;N4Yrt11vLmbxm5GeL8/lzqzuSn10mu8xiEBNeB+/0j9aweALnlsiA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M20cMAAADbAAAADwAAAAAAAAAAAAAAAACYAgAAZHJzL2Rv&#10;d25yZXYueG1sUEsFBgAAAAAEAAQA9QAAAIgDAAAAAA==&#10;" path="m,l,220e" filled="f" strokeweight=".37392mm">
                  <v:path arrowok="t" o:connecttype="custom" o:connectlocs="0,0;0,220" o:connectangles="0,0"/>
                </v:shape>
                <v:shape id="Freeform 226" o:spid="_x0000_s1069" style="position:absolute;left:566;top:12926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aMcQA&#10;AADbAAAADwAAAGRycy9kb3ducmV2LnhtbESPT2vCQBTE7wW/w/KE3pqNQtKSuoqIQk6l/jl4fGSf&#10;STD7NmZXk/TTdwtCj8PM/IZZrAbTiAd1rrasYBbFIIgLq2suFZyOu7cPEM4ja2wsk4KRHKyWk5cF&#10;Ztr2vKfHwZciQNhlqKDyvs2kdEVFBl1kW+LgXWxn0AfZlVJ32Ae4aeQ8jlNpsOawUGFLm4qK6+Fu&#10;FGwcbUc6zX+S9+8bz8okP1++zkq9Tof1JwhPg/8PP9u5VpAm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GjHEAAAA2wAAAA8AAAAAAAAAAAAAAAAAmAIAAGRycy9k&#10;b3ducmV2LnhtbFBLBQYAAAAABAAEAPUAAACJAwAAAAA=&#10;" path="m,l268,e" filled="f" strokeweight="1.06pt">
                  <v:path arrowok="t" o:connecttype="custom" o:connectlocs="0,0;268,0" o:connectangles="0,0"/>
                </v:shape>
                <v:shape id="Freeform 227" o:spid="_x0000_s1070" style="position:absolute;left:11711;top:10036;width:0;height:3562;visibility:visible;mso-wrap-style:square;v-text-anchor:top" coordsize="0,3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LhMUA&#10;AADbAAAADwAAAGRycy9kb3ducmV2LnhtbESPQWvCQBSE70L/w/IKvYhu9BAkugmlUAmlFIzSXl+z&#10;r0lo9m3MbmPsr3cFweMwM98wm2w0rRiod41lBYt5BIK4tLrhSsFh/zpbgXAeWWNrmRScyUGWPkw2&#10;mGh74h0Nha9EgLBLUEHtfZdI6cqaDLq57YiD92N7gz7IvpK6x1OAm1YuoyiWBhsOCzV29FJT+Vv8&#10;GQXf/9H047M4f71zvsiXuH3zQ3tU6ulxfF6D8DT6e/jWzrWCOIb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QuExQAAANsAAAAPAAAAAAAAAAAAAAAAAJgCAABkcnMv&#10;ZG93bnJldi54bWxQSwUGAAAAAAQABAD1AAAAigMAAAAA&#10;" path="m,l,3561e" filled="f" strokeweight=".37392mm">
                  <v:path arrowok="t" o:connecttype="custom" o:connectlocs="0,0;0,3561" o:connectangles="0,0"/>
                </v:shape>
                <v:shape id="Freeform 228" o:spid="_x0000_s1071" style="position:absolute;left:556;top:10017;width:0;height:3581;visibility:visible;mso-wrap-style:square;v-text-anchor:top" coordsize="0,3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FgcQA&#10;AADbAAAADwAAAGRycy9kb3ducmV2LnhtbESP3WrCQBSE7wu+w3KE3tWNBaNGVxGp1FK88OcBDtlj&#10;EpM9G3ZXjW/vFgpeDjPzDTNfdqYRN3K+sqxgOEhAEOdWV1woOB03HxMQPiBrbCyTggd5WC56b3PM&#10;tL3znm6HUIgIYZ+hgjKENpPS5yUZ9APbEkfvbJ3BEKUrpHZ4j3DTyM8kSaXBiuNCiS2tS8rrw9Uo&#10;mDarenQZ/36lO/m9q39Gp8fZJUq997vVDESgLrzC/+2tVpCO4e9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hYHEAAAA2wAAAA8AAAAAAAAAAAAAAAAAmAIAAGRycy9k&#10;b3ducmV2LnhtbFBLBQYAAAAABAAEAPUAAACJAwAAAAA=&#10;" path="m,l,3580e" filled="f" strokeweight=".37392mm">
                  <v:path arrowok="t" o:connecttype="custom" o:connectlocs="0,0;0,3580" o:connectangles="0,0"/>
                </v:shape>
                <v:shape id="Freeform 229" o:spid="_x0000_s1072" style="position:absolute;left:556;top:13958;width:0;height:1171;visibility:visible;mso-wrap-style:square;v-text-anchor:top" coordsize="0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Rt8MA&#10;AADbAAAADwAAAGRycy9kb3ducmV2LnhtbERPS2vCQBC+F/oflin0VjdVFImuIsVSH3ioCvY4ZKdJ&#10;2uxsml01+uudg9Djx/ceT1tXqRM1ofRs4LWTgCLOvC05N7Dfvb8MQYWIbLHyTAYuFGA6eXwYY2r9&#10;mT/ptI25khAOKRooYqxTrUNWkMPQ8TWxcN++cRgFNrm2DZ4l3FW6myQD7bBkaSiwpreCst/t0RnY&#10;rJaznv7K/z7m695P7O8O9VXmmeendjYCFamN/+K7e2ENDGSsfJEfo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Rt8MAAADbAAAADwAAAAAAAAAAAAAAAACYAgAAZHJzL2Rv&#10;d25yZXYueG1sUEsFBgAAAAAEAAQA9QAAAIgDAAAAAA==&#10;" path="m,l,1171e" filled="f" strokeweight=".37392mm">
                  <v:path arrowok="t" o:connecttype="custom" o:connectlocs="0,0;0,1171" o:connectangles="0,0"/>
                </v:shape>
                <v:shape id="Freeform 230" o:spid="_x0000_s1073" style="position:absolute;left:11711;top:13752;width:0;height:1377;visibility:visible;mso-wrap-style:square;v-text-anchor:top" coordsize="0,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6j88MA&#10;AADbAAAADwAAAGRycy9kb3ducmV2LnhtbESPzWrDMBCE74W+g9hCb43cHpzEjRLaQnBITvmBXhdr&#10;Y5laKyMptpunjwKFHoeZ+YZZrEbbip58aBwreJ1kIIgrpxuuFZyO65cZiBCRNbaOScEvBVgtHx8W&#10;WGg38J76Q6xFgnAoUIGJsSukDJUhi2HiOuLknZ23GJP0tdQehwS3rXzLslxabDgtGOzoy1D1c7hY&#10;BXjebZuyNZ/VxvuSr8F/j3qq1PPT+PEOItIY/8N/7Y1WkM/h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6j88MAAADbAAAADwAAAAAAAAAAAAAAAACYAgAAZHJzL2Rv&#10;d25yZXYueG1sUEsFBgAAAAAEAAQA9QAAAIgDAAAAAA==&#10;" path="m,l,1377e" filled="f" strokeweight=".37392mm">
                  <v:path arrowok="t" o:connecttype="custom" o:connectlocs="0,0;0,1377" o:connectangles="0,0"/>
                </v:shape>
                <v:shape id="Freeform 231" o:spid="_x0000_s1074" style="position:absolute;left:2846;top:2726;width:0;height:5198;visibility:visible;mso-wrap-style:square;v-text-anchor:top" coordsize="0,5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M+sEA&#10;AADbAAAADwAAAGRycy9kb3ducmV2LnhtbERPTUsDMRC9C/6HMII3m7UHLdumRYWqF6VdhdbbkMxm&#10;g5vJksTu+u/NQejx8b5Xm8n34kQxucAKbmcVCGIdjGOr4PNje7MAkTKywT4wKfilBJv15cUKaxNG&#10;3tOpyVaUEE41KuhyHmopk+7IY5qFgbhwbYgec4HRShNxLOG+l/OqupMeHZeGDgd66kh/Nz9ewfH9&#10;67F9oWd3jAenrX4b0bY7pa6vpocliExTPov/3a9GwX1ZX76U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ODPrBAAAA2wAAAA8AAAAAAAAAAAAAAAAAmAIAAGRycy9kb3du&#10;cmV2LnhtbFBLBQYAAAAABAAEAPUAAACGAwAAAAA=&#10;" path="m,l,5198e" filled="f" strokeweight=".37392mm">
                  <v:path arrowok="t" o:connecttype="custom" o:connectlocs="0,0;0,5198" o:connectangles="0,0"/>
                </v:shape>
                <v:shape id="Freeform 232" o:spid="_x0000_s1075" style="position:absolute;left:5135;top:2726;width:0;height:4334;visibility:visible;mso-wrap-style:square;v-text-anchor:top" coordsize="0,4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XTcAA&#10;AADbAAAADwAAAGRycy9kb3ducmV2LnhtbESPQYvCMBSE7wv+h/AEb2vqIqtUo4iwi1dTL94ezTOt&#10;Ni+lyWr115sFweMwM98wy3XvGnGlLtSeFUzGGQji0puarYJD8fM5BxEissHGMym4U4D1avCxxNz4&#10;G+/pqqMVCcIhRwVVjG0uZSgrchjGviVO3sl3DmOSnZWmw1uCu0Z+Zdm3dFhzWqiwpW1F5UX/uUSx&#10;0+LO9nFE8xt1f77o9lhopUbDfrMAEamP7/CrvTMKZhP4/5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JXTcAAAADbAAAADwAAAAAAAAAAAAAAAACYAgAAZHJzL2Rvd25y&#10;ZXYueG1sUEsFBgAAAAAEAAQA9QAAAIUDAAAAAA==&#10;" path="m,l,4334e" filled="f" strokeweight=".37392mm">
                  <v:path arrowok="t" o:connecttype="custom" o:connectlocs="0,0;0,4334" o:connectangles="0,0"/>
                </v:shape>
                <v:shape id="Freeform 233" o:spid="_x0000_s1076" style="position:absolute;left:7411;top:2726;width:0;height:4334;visibility:visible;mso-wrap-style:square;v-text-anchor:top" coordsize="0,4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3DsQA&#10;AADbAAAADwAAAGRycy9kb3ducmV2LnhtbESP3WrCQBSE7wXfYTlC73TTQKumrhIEQVoQ/HmAY/a4&#10;SZs9G7Orpm/vCoKXw8x8w8wWna3FlVpfOVbwPkpAEBdOV2wUHPar4QSED8gaa8ek4J88LOb93gwz&#10;7W68pesuGBEh7DNUUIbQZFL6oiSLfuQa4uidXGsxRNkaqVu8RbitZZokn9JixXGhxIaWJRV/u4tV&#10;YDqnTb7Zbk7H/Ht6XqY/1cfvUam3QZd/gQjUhVf42V5rBeMU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Nw7EAAAA2wAAAA8AAAAAAAAAAAAAAAAAmAIAAGRycy9k&#10;b3ducmV2LnhtbFBLBQYAAAAABAAEAPUAAACJAwAAAAA=&#10;" path="m,l,4334e" filled="f" strokeweight="1.06pt">
                  <v:path arrowok="t" o:connecttype="custom" o:connectlocs="0,0;0,4334" o:connectangles="0,0"/>
                </v:shape>
                <v:shape id="Freeform 234" o:spid="_x0000_s1077" style="position:absolute;left:9561;top:2726;width:0;height:4334;visibility:visible;mso-wrap-style:square;v-text-anchor:top" coordsize="0,4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lcUA&#10;AADbAAAADwAAAGRycy9kb3ducmV2LnhtbESP0WrCQBRE3wv9h+UW+lY3tbTVmFWCIJQKgtEPuGZv&#10;NrHZuzG71fj3rlDo4zAzZ5hsMdhWnKn3jWMFr6MEBHHpdMNGwX63epmA8AFZY+uYFFzJw2L++JBh&#10;qt2Ft3QughERwj5FBXUIXSqlL2uy6EeuI45e5XqLIcreSN3jJcJtK8dJ8iEtNhwXauxoWVP5U/xa&#10;BWZw2uSb7aY65N/T03K8bt6PB6Wen4Z8BiLQEP7Df+0vreDzDe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JKVxQAAANsAAAAPAAAAAAAAAAAAAAAAAJgCAABkcnMv&#10;ZG93bnJldi54bWxQSwUGAAAAAAQABAD1AAAAigMAAAAA&#10;" path="m,l,4334e" filled="f" strokeweight="1.06pt">
                  <v:path arrowok="t" o:connecttype="custom" o:connectlocs="0,0;0,4334" o:connectangles="0,0"/>
                </v:shape>
                <v:shape id="Freeform 235" o:spid="_x0000_s1078" style="position:absolute;left:825;top:12936;width:0;height:220;visibility:visible;mso-wrap-style:square;v-text-anchor:top" coordsize="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4m8MA&#10;AADbAAAADwAAAGRycy9kb3ducmV2LnhtbESP3WrCQBSE7wt9h+UUvCm6UUsrqWsIisV6588DHLLH&#10;JDR7Nslufvr2rlDo5TAz3zDrZDSV6Kl1pWUF81kEgjizuuRcwfWyn65AOI+ssbJMCn7JQbJ5flpj&#10;rO3AJ+rPPhcBwi5GBYX3dSylywoy6Ga2Jg7ezbYGfZBtLnWLQ4CbSi6i6F0aLDksFFjTtqDs59wZ&#10;Bb7L8JLuqub7mI5yObx+YWOMUpOXMf0E4Wn0/+G/9kEr+HiDx5f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x4m8MAAADbAAAADwAAAAAAAAAAAAAAAACYAgAAZHJzL2Rv&#10;d25yZXYueG1sUEsFBgAAAAAEAAQA9QAAAIgDAAAAAA==&#10;" path="m,l,220e" filled="f" strokeweight=".37392mm">
                  <v:path arrowok="t" o:connecttype="custom" o:connectlocs="0,0;0,220" o:connectangles="0,0"/>
                </v:shape>
                <v:shape id="Freeform 236" o:spid="_x0000_s1079" style="position:absolute;left:5683;top:10248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PRMQA&#10;AADbAAAADwAAAGRycy9kb3ducmV2LnhtbESPQWvCQBSE70L/w/IK3nRjtdVGVylCUChS1Bw8PrKv&#10;STD7NmTXGP+9Kwgeh5n5hlmsOlOJlhpXWlYwGkYgiDOrS84VpMdkMAPhPLLGyjIpuJGD1fKtt8BY&#10;2yvvqT34XAQIuxgVFN7XsZQuK8igG9qaOHj/tjHog2xyqRu8Brip5EcUfUmDJYeFAmtaF5SdDxej&#10;4NTuRvR3S5PfSdqm2yrbJN/TsVL99+5nDsJT51/hZ3urFUw/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z0TEAAAA2w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37" o:spid="_x0000_s1080" style="position:absolute;left:5942;top:10257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b4MMA&#10;AADbAAAADwAAAGRycy9kb3ducmV2LnhtbESPzYoCMRCE7wu+Q2jB25rRg8polEUURUXwh2WPzaSd&#10;GXbSGZKo49sbQfBYVNdXXZNZYypxI+dLywp63QQEcWZ1ybmC82n5PQLhA7LGyjIpeJCH2bT1NcFU&#10;2zsf6HYMuYgQ9ikqKEKoUyl9VpBB37U1cfQu1hkMUbpcaof3CDeV7CfJQBosOTYUWNO8oOz/eDXx&#10;jeHK7Tbbi1n8ZaTny99yb1YPpTrt5mcMIlATPsfv9ForGA7gtSUC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Sb4MMAAADbAAAADwAAAAAAAAAAAAAAAACYAgAAZHJzL2Rv&#10;d25yZXYueG1sUEsFBgAAAAAEAAQA9QAAAIgDAAAAAA==&#10;" path="m,l,220e" filled="f" strokeweight=".37392mm">
                  <v:path arrowok="t" o:connecttype="custom" o:connectlocs="0,0;0,220" o:connectangles="0,0"/>
                </v:shape>
                <v:shape id="Freeform 238" o:spid="_x0000_s1081" style="position:absolute;left:5683;top:10689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3AMIA&#10;AADbAAAADwAAAGRycy9kb3ducmV2LnhtbESPzarCMBSE94LvEI7gzqYKWqlGuYgXXIl/C5eH5tiW&#10;25zUJlerT28EweUwM98w82VrKnGjxpWWFQyjGARxZnXJuYLT8XcwBeE8ssbKMil4kIPlotuZY6rt&#10;nfd0O/hcBAi7FBUU3teplC4ryKCLbE0cvIttDPogm1zqBu8Bbio5iuOJNFhyWCiwplVB2d/h3yhY&#10;OVo/6DR6jpPdlYf5eHO+bM9K9XvtzwyEp9Z/w5/2RitIEn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LcAwgAAANsAAAAPAAAAAAAAAAAAAAAAAJgCAABkcnMvZG93&#10;bnJldi54bWxQSwUGAAAAAAQABAD1AAAAhwMAAAAA&#10;" path="m,l268,e" filled="f" strokeweight="1.06pt">
                  <v:path arrowok="t" o:connecttype="custom" o:connectlocs="0,0;268,0" o:connectangles="0,0"/>
                </v:shape>
                <v:shape id="Freeform 239" o:spid="_x0000_s1082" style="position:absolute;left:5942;top:10699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eqCcQA&#10;AADbAAAADwAAAGRycy9kb3ducmV2LnhtbESPTWsCQQyG7wX/wxDBW53Vg5bVUUQUS1sKfiAew07c&#10;XdzJLDNTXf99cyj0GN68T57Ml51r1J1CrD0bGA0zUMSFtzWXBk7H7esbqJiQLTaeycCTIiwXvZc5&#10;5tY/eE/3QyqVQDjmaKBKqc21jkVFDuPQt8SSXX1wmGQMpbYBHwJ3jR5n2UQ7rFkuVNjSuqLidvhx&#10;ojHdha+Pz6vbXAqy6+25/na7pzGDfreagUrUpf/lv/a7NTAVWflFA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nqgnEAAAA2w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240" o:spid="_x0000_s1083" style="position:absolute;left:5683;top:1113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FQcQA&#10;AADbAAAADwAAAGRycy9kb3ducmV2LnhtbESPT4vCMBTE7wt+h/AEb2vqH1atRhGhKCyLqD14fDTP&#10;tti8lCbW+u3NwsIeh5n5DbPadKYSLTWutKxgNIxAEGdWl5wrSC/J5xyE88gaK8uk4EUONuvexwpj&#10;bZ98ovbscxEg7GJUUHhfx1K6rCCDbmhr4uDdbGPQB9nkUjf4DHBTyXEUfUmDJYeFAmvaFZTdzw+j&#10;4Nr+jOj4SpPvadqmhyrbJ4vZRKlBv9suQXjq/H/4r33QCmYL+P0Sf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xUHEAAAA2w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41" o:spid="_x0000_s1084" style="position:absolute;left:5942;top:11140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WKMQA&#10;AADbAAAADwAAAGRycy9kb3ducmV2LnhtbESPTWsCQQyG7wX/wxDBW53Vg5XVUUQUS1sKfiAew07c&#10;XdzJLDNTXf99cyj0GN68T57Ml51r1J1CrD0bGA0zUMSFtzWXBk7H7esUVEzIFhvPZOBJEZaL3ssc&#10;c+sfvKf7IZVKIBxzNFCl1OZax6Iih3HoW2LJrj44TDKGUtuAD4G7Ro+zbKId1iwXKmxpXVFxO/w4&#10;0Xjbha+Pz6vbXAqy6+25/na7pzGDfreagUrUpf/lv/a7NTAVe/lFA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1ijEAAAA2w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242" o:spid="_x0000_s1085" style="position:absolute;left:5683;top:1157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5YMUA&#10;AADbAAAADwAAAGRycy9kb3ducmV2LnhtbESPT2vCQBTE70K/w/IK3nQTW/wTXUMRgkIppZqDx0f2&#10;mYRm34bsNonfvlsoeBxm5jfMLh1NI3rqXG1ZQTyPQBAXVtdcKsgv2WwNwnlkjY1lUnAnB+n+abLD&#10;RNuBv6g/+1IECLsEFVTet4mUrqjIoJvbljh4N9sZ9EF2pdQdDgFuGrmIoqU0WHNYqLClQ0XF9/nH&#10;KLj2HzF93vPs/TXv81NTHLPN6kWp6fP4tgXhafSP8H/7pBWsY/j7En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LlgxQAAANsAAAAPAAAAAAAAAAAAAAAAAJgCAABkcnMv&#10;ZG93bnJldi54bWxQSwUGAAAAAAQABAD1AAAAigMAAAAA&#10;" path="m,l268,e" filled="f" strokeweight=".37392mm">
                  <v:path arrowok="t" o:connecttype="custom" o:connectlocs="0,0;268,0" o:connectangles="0,0"/>
                </v:shape>
                <v:shape id="Freeform 243" o:spid="_x0000_s1086" style="position:absolute;left:5942;top:11582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txMUA&#10;AADbAAAADwAAAGRycy9kb3ducmV2LnhtbESPT2vCQBDF7wW/wzJCb83GHFqJWaWIQWml4B9Kj0N2&#10;TEKzs2F31fjtu0LB4+PN+715xWIwnbiQ861lBZMkBUFcWd1yreB4KF+mIHxA1thZJgU38rCYj54K&#10;zLW98o4u+1CLCGGfo4ImhD6X0lcNGfSJ7Ymjd7LOYIjS1VI7vEa46WSWpq/SYMuxocGelg1Vv/uz&#10;iW+8rd324/NkVj8V6WX53X6Z9U2p5/HwPgMRaAiP4//0RiuYZnDfEgE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u3ExQAAANsAAAAPAAAAAAAAAAAAAAAAAJgCAABkcnMv&#10;ZG93bnJldi54bWxQSwUGAAAAAAQABAD1AAAAigMAAAAA&#10;" path="m,l,220e" filled="f" strokeweight=".37392mm">
                  <v:path arrowok="t" o:connecttype="custom" o:connectlocs="0,0;0,220" o:connectangles="0,0"/>
                </v:shape>
                <v:shape id="Freeform 244" o:spid="_x0000_s1087" style="position:absolute;left:5683;top:1201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jMUA&#10;AADbAAAADwAAAGRycy9kb3ducmV2LnhtbESPT2vCQBTE7wW/w/KE3upGI61G1yBCqFCK1ObQ4yP7&#10;moRm34bsmj/f3i0Uehxm5jfMPh1NI3rqXG1ZwXIRgSAurK65VJB/Zk8bEM4ja2wsk4KJHKSH2cMe&#10;E20H/qD+6ksRIOwSVFB53yZSuqIig25hW+LgfdvOoA+yK6XucAhw08hVFD1LgzWHhQpbOlVU/Fxv&#10;RsFX/76ky5Rnb+u8z89N8ZptX2KlHufjcQfC0+j/w3/ts1awieH3S/gB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oKMxQAAANsAAAAPAAAAAAAAAAAAAAAAAJgCAABkcnMv&#10;ZG93bnJldi54bWxQSwUGAAAAAAQABAD1AAAAigMAAAAA&#10;" path="m,l268,e" filled="f" strokeweight=".37392mm">
                  <v:path arrowok="t" o:connecttype="custom" o:connectlocs="0,0;268,0" o:connectangles="0,0"/>
                </v:shape>
                <v:shape id="Freeform 245" o:spid="_x0000_s1088" style="position:absolute;left:5942;top:12024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mJcMA&#10;AADbAAAADwAAAGRycy9kb3ducmV2LnhtbESPQUvDQBSE74L/YXlCb3ajFRvSbosKAa+mbbS3R/aZ&#10;BHffht01jf++Wyh4HGbmG2a9nawRI/nQO1bwMM9AEDdO99wq2O/K+xxEiMgajWNS8EcBtpvbmzUW&#10;2p34g8YqtiJBOBSooItxKKQMTUcWw9wNxMn7dt5iTNK3Uns8Jbg18jHLnqXFntNChwO9ddT8VL9W&#10;Qd0clpMp89dj9Tn6sv6yCza1UrO76WUFItIU/8PX9rtWkD/B5Uv6AXJ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mJcMAAADbAAAADwAAAAAAAAAAAAAAAACYAgAAZHJzL2Rv&#10;d25yZXYueG1sUEsFBgAAAAAEAAQA9QAAAIgDAAAAAA==&#10;" path="m,l,249e" filled="f" strokeweight=".37392mm">
                  <v:path arrowok="t" o:connecttype="custom" o:connectlocs="0,0;0,249" o:connectangles="0,0"/>
                </v:shape>
                <v:shape id="Freeform 246" o:spid="_x0000_s1089" style="position:absolute;left:5683;top:1248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8y8MA&#10;AADbAAAADwAAAGRycy9kb3ducmV2LnhtbESPQYvCMBSE7wv+h/AEb2uqULfUpiKygidx1YPHR/Ns&#10;i81LbbJa/fVGWNjjMDPfMNmiN424Uedqywom4wgEcWF1zaWC42H9mYBwHlljY5kUPMjBIh98ZJhq&#10;e+cfuu19KQKEXYoKKu/bVEpXVGTQjW1LHLyz7Qz6ILtS6g7vAW4aOY2imTRYc1iosKVVRcVl/2sU&#10;rBx9P+g4fcZfuytPynhzOm9PSo2G/XIOwlPv/8N/7Y1WkMTw/hJ+gM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8y8MAAADb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247" o:spid="_x0000_s1090" style="position:absolute;left:5673;top:10036;width:0;height:3562;visibility:visible;mso-wrap-style:square;v-text-anchor:top" coordsize="0,3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tfsUA&#10;AADbAAAADwAAAGRycy9kb3ducmV2LnhtbESPQWvCQBSE74L/YXmCl6KbeBBJXYMILUFEaBR7fWZf&#10;k9Ds2zS7jbG/vlsoeBxm5htmnQ6mET11rrasIJ5HIIgLq2suFZxPL7MVCOeRNTaWScGdHKSb8WiN&#10;ibY3fqM+96UIEHYJKqi8bxMpXVGRQTe3LXHwPmxn0AfZlVJ3eAtw08hFFC2lwZrDQoUt7SoqPvNv&#10;o+D6Ez0dL/n9/cBZnC3wde/75kup6WTYPoPwNPhH+L+daQWrJ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e1+xQAAANsAAAAPAAAAAAAAAAAAAAAAAJgCAABkcnMv&#10;ZG93bnJldi54bWxQSwUGAAAAAAQABAD1AAAAigMAAAAA&#10;" path="m,l,3561e" filled="f" strokeweight=".37392mm">
                  <v:path arrowok="t" o:connecttype="custom" o:connectlocs="0,0;0,3561" o:connectangles="0,0"/>
                </v:shape>
                <v:shape id="Freeform 248" o:spid="_x0000_s1091" style="position:absolute;left:5942;top:12494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OXMMA&#10;AADbAAAADwAAAGRycy9kb3ducmV2LnhtbESPzYoCMRCE74LvEFrYm2b0oDIaRURRdmXBH8RjM2ln&#10;BiedIYk6vv1GWPBYVNdXXdN5YyrxIOdLywr6vQQEcWZ1ybmC03HdHYPwAVljZZkUvMjDfNZuTTHV&#10;9sl7ehxCLiKEfYoKihDqVEqfFWTQ92xNHL2rdQZDlC6X2uEzwk0lB0kylAZLjg0F1rQsKLsd7ia+&#10;Mdq43ffP1awuGenl+lz+ms1Lqa9Os5iACNSEz/F/eqsVjEfw3hI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1OXMMAAADbAAAADwAAAAAAAAAAAAAAAACYAgAAZHJzL2Rv&#10;d25yZXYueG1sUEsFBgAAAAAEAAQA9QAAAIgDAAAAAA==&#10;" path="m,l,220e" filled="f" strokeweight=".37392mm">
                  <v:path arrowok="t" o:connecttype="custom" o:connectlocs="0,0;0,220" o:connectangles="0,0"/>
                </v:shape>
                <v:shape id="Freeform 249" o:spid="_x0000_s1092" style="position:absolute;left:6873;top:13752;width:0;height:1377;visibility:visible;mso-wrap-style:square;v-text-anchor:top" coordsize="0,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7gkr8A&#10;AADbAAAADwAAAGRycy9kb3ducmV2LnhtbERPz2vCMBS+D/wfwhN2W1N30NI1igrDMk/qYNdH82zK&#10;mpeSRO3215uD4PHj+12tRtuLK/nQOVYwy3IQxI3THbcKvk+fbwWIEJE19o5JwR8FWC0nLxWW2t34&#10;QNdjbEUK4VCiAhPjUEoZGkMWQ+YG4sSdnbcYE/St1B5vKdz28j3P59Jix6nB4EBbQ83v8WIV4Hn/&#10;1e16s2lq73f8H/zPqBdKvU7H9QeISGN8ih/uWiso0tj0Jf0Aub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/uCSvwAAANsAAAAPAAAAAAAAAAAAAAAAAJgCAABkcnMvZG93bnJl&#10;di54bWxQSwUGAAAAAAQABAD1AAAAhAMAAAAA&#10;" path="m,l,1377e" filled="f" strokeweight=".37392mm">
                  <v:path arrowok="t" o:connecttype="custom" o:connectlocs="0,0;0,1377" o:connectangles="0,0"/>
                </v:shape>
                <v:shape id="Freeform 250" o:spid="_x0000_s1093" style="position:absolute;left:499;top:662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JrsIA&#10;AADbAAAADwAAAGRycy9kb3ducmV2LnhtbESPQWsCMRSE74L/IbyCN02qtehqlLUoiD3ViufH5nV3&#10;6eZl2aQa/30jCB6HmfmGWa6jbcSFOl871vA6UiCIC2dqLjWcvnfDGQgfkA02jknDjTysV/3eEjPj&#10;rvxFl2MoRYKwz1BDFUKbSemLiiz6kWuJk/fjOoshya6UpsNrgttGjpV6lxZrTgsVtvRRUfF7/LMa&#10;Im7yz8lBme055NPbFjdvExW1HrzEfAEiUAzP8KO9Nxpmc7h/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omuwgAAANsAAAAPAAAAAAAAAAAAAAAAAJgCAABkcnMvZG93&#10;bnJldi54bWxQSwUGAAAAAAQABAD1AAAAhwMAAAAA&#10;" path="m,l11308,e" filled="f" strokeweight=".71256mm">
                  <v:path arrowok="t" o:connecttype="custom" o:connectlocs="0,0;11308,0" o:connectangles="0,0"/>
                </v:shape>
                <v:shape id="Freeform 251" o:spid="_x0000_s1094" style="position:absolute;left:566;top:897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PN8QA&#10;AADbAAAADwAAAGRycy9kb3ducmV2LnhtbESPwWoCMRCG74W+Q5hCbzVrBdmuRpGWWg+9aFvB27CZ&#10;ZpduJksSdX37zkHwOPzzf/PNfDn4Tp0opjawgfGoAEVcB9uyM/D99f5UgkoZ2WIXmAxcKMFycX83&#10;x8qGM2/ptMtOCYRThQaanPtK61Q35DGNQk8s2W+IHrOM0Wkb8Sxw3+nnophqjy3LhQZ7em2o/tsd&#10;vWjs39Zd2Mefgys3H1RuJ+6zmBjz+DCsZqAyDfm2fG1vrIEXsZdfB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zzfEAAAA2wAAAA8AAAAAAAAAAAAAAAAAmAIAAGRycy9k&#10;b3ducmV2LnhtbFBLBQYAAAAABAAEAPUAAACJAwAAAAA=&#10;" path="m,l11155,e" filled="f" strokeweight=".37392mm">
                  <v:path arrowok="t" o:connecttype="custom" o:connectlocs="0,0;11155,0" o:connectangles="0,0"/>
                </v:shape>
                <v:shape id="Freeform 252" o:spid="_x0000_s1095" style="position:absolute;left:566;top:1367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D98MA&#10;AADbAAAADwAAAGRycy9kb3ducmV2LnhtbESPT4vCMBTE74LfITxhL4smVVa0GkUWF0RP/sHzo3m2&#10;xealNNna3U9vFhY8DjPzG2a57mwlWmp86VhDMlIgiDNnSs41XM5fwxkIH5ANVo5Jww95WK/6vSWm&#10;xj34SO0p5CJC2KeooQihTqX0WUEW/cjVxNG7ucZiiLLJpWnwEeG2kmOlptJiyXGhwJo+C8rup2+r&#10;4da19606zNv3yVV9JL8OD1jutX4bdJsFiEBdeIX/2zujYZ7A3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QD98MAAADbAAAADwAAAAAAAAAAAAAAAACYAgAAZHJzL2Rv&#10;d25yZXYueG1sUEsFBgAAAAAEAAQA9QAAAIgDAAAAAA==&#10;" path="m,l11155,e" filled="f" strokeweight="1.06pt">
                  <v:path arrowok="t" o:connecttype="custom" o:connectlocs="0,0;11155,0" o:connectangles="0,0"/>
                </v:shape>
                <v:shape id="Freeform 253" o:spid="_x0000_s1096" style="position:absolute;left:566;top:1838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dgMQA&#10;AADbAAAADwAAAGRycy9kb3ducmV2LnhtbESPQWvCQBSE70L/w/IKvYjuarFo6iaItFCaU1V6fmSf&#10;STD7NmS3SfTXdwsFj8PMfMNss9E2oqfO1441LOYKBHHhTM2lhtPxfbYG4QOywcYxabiShyx9mGwx&#10;MW7gL+oPoRQRwj5BDVUIbSKlLyqy6OeuJY7e2XUWQ5RdKU2HQ4TbRi6VepEWa44LFba0r6i4HH6s&#10;hvPYX95Uvumnz99qtbg5zLH+1Prpcdy9ggg0hnv4v/1hNGyW8Pcl/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YDEAAAA2wAAAA8AAAAAAAAAAAAAAAAAmAIAAGRycy9k&#10;b3ducmV2LnhtbFBLBQYAAAAABAAEAPUAAACJAwAAAAA=&#10;" path="m,l11155,e" filled="f" strokeweight="1.06pt">
                  <v:path arrowok="t" o:connecttype="custom" o:connectlocs="0,0;11155,0" o:connectangles="0,0"/>
                </v:shape>
                <v:shape id="Freeform 254" o:spid="_x0000_s1097" style="position:absolute;left:566;top:2337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RQMQA&#10;AADbAAAADwAAAGRycy9kb3ducmV2LnhtbESPQWsCMRCF7wX/Qxiht5rVhbKuRhHF1oMXtRW8DZtp&#10;dulmsiSpbv+9KRQ8Pt68782bL3vbiiv50DhWMB5lIIgrpxs2Cj5O25cCRIjIGlvHpOCXAiwXg6c5&#10;ltrd+EDXYzQiQTiUqKCOsSulDFVNFsPIdcTJ+3LeYkzSG6k93hLctnKSZa/SYsOpocaO1jVV38cf&#10;m944b95ad/afF1Ps3qk45Gaf5Uo9D/vVDESkPj6O/9M7rWCaw9+WB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UUDEAAAA2wAAAA8AAAAAAAAAAAAAAAAAmAIAAGRycy9k&#10;b3ducmV2LnhtbFBLBQYAAAAABAAEAPUAAACJAwAAAAA=&#10;" path="m,l11155,e" filled="f" strokeweight=".37392mm">
                  <v:path arrowok="t" o:connecttype="custom" o:connectlocs="0,0;11155,0" o:connectangles="0,0"/>
                </v:shape>
                <v:shape id="Freeform 255" o:spid="_x0000_s1098" style="position:absolute;left:499;top:2424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N8sIA&#10;AADbAAAADwAAAGRycy9kb3ducmV2LnhtbESPUWvCMBSF3wf+h3CFvc3EbkytRhlDYext6g+4NNem&#10;2tzUJtr235vBYI+Hc853OKtN72pxpzZUnjVMJwoEceFNxaWG42H3MgcRIrLB2jNpGCjAZj16WmFu&#10;fMc/dN/HUiQIhxw12BibXMpQWHIYJr4hTt7Jtw5jkm0pTYtdgrtaZkq9S4cVpwWLDX1aKi77m9OQ&#10;ZfgaD+du7r+vXaVmgzrbYav187j/WIKI1Mf/8F/7y2hYvMHv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o3ywgAAANsAAAAPAAAAAAAAAAAAAAAAAJgCAABkcnMvZG93&#10;bnJldi54bWxQSwUGAAAAAAQABAD1AAAAhwMAAAAA&#10;" path="m,l11308,e" filled="f" strokeweight=".71258mm">
                  <v:path arrowok="t" o:connecttype="custom" o:connectlocs="0,0;11308,0" o:connectangles="0,0"/>
                </v:shape>
                <v:shape id="Freeform 256" o:spid="_x0000_s1099" style="position:absolute;left:499;top:2481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oacIA&#10;AADbAAAADwAAAGRycy9kb3ducmV2LnhtbESPUWvCMBSF3wf+h3CFvc3Ejk2tRhlDYext6g+4NNem&#10;2tzUJtr235vBYI+Hc853OKtN72pxpzZUnjVMJwoEceFNxaWG42H3MgcRIrLB2jNpGCjAZj16WmFu&#10;fMc/dN/HUiQIhxw12BibXMpQWHIYJr4hTt7Jtw5jkm0pTYtdgrtaZkq9S4cVpwWLDX1aKi77m9OQ&#10;ZfgaD+du7r+vXaVmgzrbYav187j/WIKI1Mf/8F/7y2hYvMHv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ihpwgAAANsAAAAPAAAAAAAAAAAAAAAAAJgCAABkcnMvZG93&#10;bnJldi54bWxQSwUGAAAAAAQABAD1AAAAhwMAAAAA&#10;" path="m,l11308,e" filled="f" strokeweight=".71258mm">
                  <v:path arrowok="t" o:connecttype="custom" o:connectlocs="0,0;11308,0" o:connectangles="0,0"/>
                </v:shape>
                <v:shape id="Freeform 257" o:spid="_x0000_s1100" style="position:absolute;left:566;top:2716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y2MUA&#10;AADbAAAADwAAAGRycy9kb3ducmV2LnhtbESPzWrDMBCE74G8g9hCboncBoLrWg4lJT+HXpK0gd4W&#10;ayubWisjKYnz9lWhkOMwO9/slMvBduJCPrSOFTzOMhDEtdMtGwUfx/U0BxEissbOMSm4UYBlNR6V&#10;WGh35T1dDtGIBOFQoIImxr6QMtQNWQwz1xMn79t5izFJb6T2eE1w28mnLFtIiy2nhgZ7WjVU/xzO&#10;Nr1xett07uQ/v0y+21K+n5v3bK7U5GF4fQERaYj34//0Tit4XsDflgQAW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PLYxQAAANs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258" o:spid="_x0000_s1101" style="position:absolute;left:566;top:2952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XQ8UA&#10;AADbAAAADwAAAGRycy9kb3ducmV2LnhtbESPQWsCMRCF74L/IUzBm2aroNutUcTS1oMXt63Q27CZ&#10;ZpduJksSdf33TUHw+Hjzvjdvue5tK87kQ+NYweMkA0FcOd2wUfD58TrOQYSIrLF1TAquFGC9Gg6W&#10;WGh34QOdy2hEgnAoUEEdY1dIGaqaLIaJ64iT9+O8xZikN1J7vCS4beU0y+bSYsOpocaOtjVVv+XJ&#10;pjeOL2+tO/qvb5Pv3ik/zMw+myk1eug3zyAi9fF+fEvvtIKnBfxvSQC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FdDxQAAANs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259" o:spid="_x0000_s1102" style="position:absolute;left:566;top:3422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DMcQA&#10;AADbAAAADwAAAGRycy9kb3ducmV2LnhtbESPwWoCMRCG74W+Q5hCbzVrBdmuRpGWWg+9aFvB27CZ&#10;ZpduJksSdX37zkHwOPzzf/PNfDn4Tp0opjawgfGoAEVcB9uyM/D99f5UgkoZ2WIXmAxcKMFycX83&#10;x8qGM2/ptMtOCYRThQaanPtK61Q35DGNQk8s2W+IHrOM0Wkb8Sxw3+nnophqjy3LhQZ7em2o/tsd&#10;vWjs39Zd2Mefgys3H1RuJ+6zmBjz+DCsZqAyDfm2fG1vrIEXkZVfB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wzHEAAAA2wAAAA8AAAAAAAAAAAAAAAAAmAIAAGRycy9k&#10;b3ducmV2LnhtbFBLBQYAAAAABAAEAPUAAACJAwAAAAA=&#10;" path="m,l11155,e" filled="f" strokeweight=".37392mm">
                  <v:path arrowok="t" o:connecttype="custom" o:connectlocs="0,0;11155,0" o:connectangles="0,0"/>
                </v:shape>
                <v:shape id="Freeform 260" o:spid="_x0000_s1103" style="position:absolute;left:566;top:3892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P8cQA&#10;AADbAAAADwAAAGRycy9kb3ducmV2LnhtbESPT2vCQBTE7wW/w/KEXkR3bVFMzCoiLZR68g+eH9ln&#10;EpJ9G7JrTPvpu4VCj8PM/IbJtoNtRE+drxxrmM8UCOLcmYoLDZfz+3QFwgdkg41j0vBFHrab0VOG&#10;qXEPPlJ/CoWIEPYpaihDaFMpfV6SRT9zLXH0bq6zGKLsCmk6fES4beSLUktpseK4UGJL+5Ly+nS3&#10;Gm5DX7+pQ9JPXq9qMf92eMDqU+vn8bBbgwg0hP/wX/vDaEg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D/HEAAAA2wAAAA8AAAAAAAAAAAAAAAAAmAIAAGRycy9k&#10;b3ducmV2LnhtbFBLBQYAAAAABAAEAPUAAACJAwAAAAA=&#10;" path="m,l11155,e" filled="f" strokeweight="1.06pt">
                  <v:path arrowok="t" o:connecttype="custom" o:connectlocs="0,0;11155,0" o:connectangles="0,0"/>
                </v:shape>
                <v:shape id="Freeform 261" o:spid="_x0000_s1104" style="position:absolute;left:566;top:4363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K+sQA&#10;AADcAAAADwAAAGRycy9kb3ducmV2LnhtbESPQWvCQBCF74X+h2UKXoruqlTa1FVKUSh6UovnITsm&#10;wexsyK4x9tc7B6G3Gd6b976ZL3tfq47aWAW2MB4ZUMR5cBUXFn4P6+E7qJiQHdaBycKNIiwXz09z&#10;zFy48o66fSqUhHDM0EKZUpNpHfOSPMZRaIhFO4XWY5K1LbRr8SrhvtYTY2baY8XSUGJD3yXl5/3F&#10;Wzj13Xllth/d6/Ro3sZ/AbdYbawdvPRfn6AS9enf/Lj+cYJvBF+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CvrEAAAA3AAAAA8AAAAAAAAAAAAAAAAAmAIAAGRycy9k&#10;b3ducmV2LnhtbFBLBQYAAAAABAAEAPUAAACJAwAAAAA=&#10;" path="m,l11155,e" filled="f" strokeweight="1.06pt">
                  <v:path arrowok="t" o:connecttype="custom" o:connectlocs="0,0;11155,0" o:connectangles="0,0"/>
                </v:shape>
                <v:shape id="Freeform 262" o:spid="_x0000_s1105" style="position:absolute;left:566;top:4699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vYcEA&#10;AADcAAAADwAAAGRycy9kb3ducmV2LnhtbERPTYvCMBC9C/6HMIIX0aQuLm41iojCoqd1lz0PzdgW&#10;m0lpYu3urzeC4G0e73OW685WoqXGl441JBMFgjhzpuRcw8/3fjwH4QOywcoxafgjD+tVv7fE1Lgb&#10;f1F7CrmIIexT1FCEUKdS+qwgi37iauLInV1jMUTY5NI0eIvhtpJTpd6lxZJjQ4E1bQvKLqer1XDu&#10;2stOHT/a0duvmiX/Do9YHrQeDrrNAkSgLrzET/enifNVAo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4r2HBAAAA3AAAAA8AAAAAAAAAAAAAAAAAmAIAAGRycy9kb3du&#10;cmV2LnhtbFBLBQYAAAAABAAEAPUAAACGAwAAAAA=&#10;" path="m,l11155,e" filled="f" strokeweight="1.06pt">
                  <v:path arrowok="t" o:connecttype="custom" o:connectlocs="0,0;11155,0" o:connectangles="0,0"/>
                </v:shape>
                <v:shape id="Freeform 263" o:spid="_x0000_s1106" style="position:absolute;left:566;top:5169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rAsQA&#10;AADcAAAADwAAAGRycy9kb3ducmV2LnhtbESPQWsCMRCF74X+hzCCt5qoIMvWKGJp9eBFbYXehs00&#10;u3QzWZKo6783QqG3Gd773ryZL3vXiguF2HjWMB4pEMSVNw1bDZ/H95cCREzIBlvPpOFGEZaL56c5&#10;lsZfeU+XQ7Iih3AsUUOdUldKGauaHMaR74iz9uODw5TXYKUJeM3hrpUTpWbSYcP5Qo0drWuqfg9n&#10;l2uc3j5afwpf37bYbqjYT+1OTbUeDvrVK4hEffo3/9Fbkzk1gcczeQK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awLEAAAA3AAAAA8AAAAAAAAAAAAAAAAAmAIAAGRycy9k&#10;b3ducmV2LnhtbFBLBQYAAAAABAAEAPUAAACJAwAAAAA=&#10;" path="m,l11155,e" filled="f" strokeweight=".37392mm">
                  <v:path arrowok="t" o:connecttype="custom" o:connectlocs="0,0;11155,0" o:connectangles="0,0"/>
                </v:shape>
                <v:shape id="Freeform 264" o:spid="_x0000_s1107" style="position:absolute;left:566;top:5639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UjcEA&#10;AADcAAAADwAAAGRycy9kb3ducmV2LnhtbERPS4vCMBC+L/gfwgh7EU1cUbQaRcQFWU8+8Dw0Y1ts&#10;JqWJteuv3wjC3ubje85i1dpSNFT7wrGG4UCBIE6dKTjTcD5996cgfEA2WDomDb/kYbXsfCwwMe7B&#10;B2qOIRMxhH2CGvIQqkRKn+Zk0Q9cRRy5q6sthgjrTJoaHzHclvJLqYm0WHBsyLGiTU7p7Xi3Gq5t&#10;c9uq/azpjS5qPHw63GPxo/Vnt13PQQRqw7/47d6ZOF+N4PV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lI3BAAAA3AAAAA8AAAAAAAAAAAAAAAAAmAIAAGRycy9kb3du&#10;cmV2LnhtbFBLBQYAAAAABAAEAPUAAACGAwAAAAA=&#10;" path="m,l11155,e" filled="f" strokeweight="1.06pt">
                  <v:path arrowok="t" o:connecttype="custom" o:connectlocs="0,0;11155,0" o:connectangles="0,0"/>
                </v:shape>
                <v:shape id="Freeform 265" o:spid="_x0000_s1108" style="position:absolute;left:566;top:6110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W7cUA&#10;AADcAAAADwAAAGRycy9kb3ducmV2LnhtbESPT2sCMRDF7wW/Q5hCbzWpiixboxSlrQcv/qnQ27CZ&#10;ZpduJkuS6vbbG0HwNsN7vzdvZoveteJEITaeNbwMFQjiypuGrYbD/v25ABETssHWM2n4pwiL+eBh&#10;hqXxZ97SaZesyCEcS9RQp9SVUsaqJodx6DvirP344DDlNVhpAp5zuGvlSKmpdNhwvlBjR8uaqt/d&#10;n8s1jquP1h/D17ct1p9UbMd2o8ZaPz32b68gEvXpbr7Ra5M5NYHrM3kC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lbtxQAAANw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266" o:spid="_x0000_s1109" style="position:absolute;left:566;top:6580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zdsUA&#10;AADcAAAADwAAAGRycy9kb3ducmV2LnhtbESPT2sCMRDF7wW/Q5hCbzWpoixboxSlrQcv/qnQ27CZ&#10;ZpduJkuS6vbbG0HwNsN7vzdvZoveteJEITaeNbwMFQjiypuGrYbD/v25ABETssHWM2n4pwiL+eBh&#10;hqXxZ97SaZesyCEcS9RQp9SVUsaqJodx6DvirP344DDlNVhpAp5zuGvlSKmpdNhwvlBjR8uaqt/d&#10;n8s1jquP1h/D17ct1p9UbMd2o8ZaPz32b68gEvXpbr7Ra5M5NYHrM3kC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vN2xQAAANw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267" o:spid="_x0000_s1110" style="position:absolute;left:566;top:7051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3FcIA&#10;AADcAAAADwAAAGRycy9kb3ducmV2LnhtbERPTWvCQBC9C/0PyxS8SN3VUmlTNyLSgpiTWnoesmMS&#10;kp0N2W2S+uu7QsHbPN7nrDejbURPna8ca1jMFQji3JmKCw1f58+nVxA+IBtsHJOGX/KwSR8ma0yM&#10;G/hI/SkUIoawT1BDGUKbSOnzkiz6uWuJI3dxncUQYVdI0+EQw20jl0qtpMWKY0OJLe1KyuvTj9Vw&#10;Gfv6Q2Vv/ez5W70srg4zrA5aTx/H7TuIQGO4i//dexPnqxXcno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TcVwgAAANwAAAAPAAAAAAAAAAAAAAAAAJgCAABkcnMvZG93&#10;bnJldi54bWxQSwUGAAAAAAQABAD1AAAAhwMAAAAA&#10;" path="m,l11155,e" filled="f" strokeweight="1.06pt">
                  <v:path arrowok="t" o:connecttype="custom" o:connectlocs="0,0;11155,0" o:connectangles="0,0"/>
                </v:shape>
                <v:shape id="Freeform 268" o:spid="_x0000_s1111" style="position:absolute;left:2856;top:7252;width:8865;height:0;visibility:visible;mso-wrap-style:square;v-text-anchor:top" coordsize="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4uFsEA&#10;AADcAAAADwAAAGRycy9kb3ducmV2LnhtbERPTWsCMRC9F/wPYYTeamIp7bIaRSyC9FLqiudhM24W&#10;N5M1ie723zeFQm/zeJ+zXI+uE3cKsfWsYT5TIIhrb1puNByr3VMBIiZkg51n0vBNEdarycMSS+MH&#10;/qL7ITUih3AsUYNNqS+ljLUlh3Hme+LMnX1wmDIMjTQBhxzuOvms1Kt02HJusNjT1lJ9OdychsAf&#10;Q2/3n+/jtfGntgiVKl4qrR+n42YBItGY/sV/7r3J89Ub/D6TL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OLhbBAAAA3AAAAA8AAAAAAAAAAAAAAAAAmAIAAGRycy9kb3du&#10;cmV2LnhtbFBLBQYAAAAABAAEAPUAAACGAwAAAAA=&#10;" path="m,l8865,e" filled="f" strokeweight="1.06pt">
                  <v:path arrowok="t" o:connecttype="custom" o:connectlocs="0,0;8865,0" o:connectangles="0,0"/>
                </v:shape>
                <v:shape id="Freeform 269" o:spid="_x0000_s1112" style="position:absolute;left:2856;top:7454;width:8865;height:0;visibility:visible;mso-wrap-style:square;v-text-anchor:top" coordsize="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6ZMMA&#10;AADcAAAADwAAAGRycy9kb3ducmV2LnhtbESPQUsDMRCF70L/QxjBm00UkWXbtJSKULyI3dLzsBk3&#10;i5vJNond9d87B8HbDO/Ne9+st3MY1JVS7iNbeFgaUMRtdD13Fk7N630FKhdkh0NksvBDGbabxc0a&#10;axcn/qDrsXRKQjjXaMGXMtZa59ZTwLyMI7FonzEFLLKmTruEk4SHQT8a86wD9iwNHkfae2q/jt/B&#10;QuK3afSH95f50sVzX6XGVE+NtXe3824FqtBc/s1/1wcn+EZ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6ZMMAAADcAAAADwAAAAAAAAAAAAAAAACYAgAAZHJzL2Rv&#10;d25yZXYueG1sUEsFBgAAAAAEAAQA9QAAAIgDAAAAAA==&#10;" path="m,l8865,e" filled="f" strokeweight="1.06pt">
                  <v:path arrowok="t" o:connecttype="custom" o:connectlocs="0,0;8865,0" o:connectangles="0,0"/>
                </v:shape>
                <v:shape id="Freeform 270" o:spid="_x0000_s1113" style="position:absolute;left:2856;top:7656;width:8865;height:0;visibility:visible;mso-wrap-style:square;v-text-anchor:top" coordsize="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f/8EA&#10;AADcAAAADwAAAGRycy9kb3ducmV2LnhtbERPTWsCMRC9F/wPYQq91aSlyLoaRVoK0ovoiudhM24W&#10;N5M1Sd3tv28KBW/zeJ+zXI+uEzcKsfWs4WWqQBDX3rTcaDhWn88FiJiQDXaeScMPRVivJg9LLI0f&#10;eE+3Q2pEDuFYogabUl9KGWtLDuPU98SZO/vgMGUYGmkCDjncdfJVqZl02HJusNjTu6X6cvh2GgJ/&#10;Db3d7j7Ga+NPbREqVbxVWj89jpsFiERjuov/3VuT56s5/D2TL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dH//BAAAA3AAAAA8AAAAAAAAAAAAAAAAAmAIAAGRycy9kb3du&#10;cmV2LnhtbFBLBQYAAAAABAAEAPUAAACGAwAAAAA=&#10;" path="m,l8865,e" filled="f" strokeweight="1.06pt">
                  <v:path arrowok="t" o:connecttype="custom" o:connectlocs="0,0;8865,0" o:connectangles="0,0"/>
                </v:shape>
                <v:shape id="Freeform 271" o:spid="_x0000_s1114" style="position:absolute;left:566;top:7857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2cJ8UA&#10;AADcAAAADwAAAGRycy9kb3ducmV2LnhtbESPQWvCQBCF7wX/wzJCL6XupqVSo6uIKJR6UkvPQ3ZM&#10;gtnZkF1j7K/vHAq9zfDevPfNYjX4RvXUxTqwhWxiQBEXwdVcWvg67Z7fQcWE7LAJTBbuFGG1HD0s&#10;MHfhxgfqj6lUEsIxRwtVSm2udSwq8hgnoSUW7Rw6j0nWrtSuw5uE+0a/GDPVHmuWhgpb2lRUXI5X&#10;b+E89Jet2c/6p9dv85b9BNxj/Wnt43hYz0ElGtK/+e/6wwl+J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ZwnxQAAANwAAAAPAAAAAAAAAAAAAAAAAJgCAABkcnMv&#10;ZG93bnJldi54bWxQSwUGAAAAAAQABAD1AAAAigMAAAAA&#10;" path="m,l11155,e" filled="f" strokeweight="1.06pt">
                  <v:path arrowok="t" o:connecttype="custom" o:connectlocs="0,0;11155,0" o:connectangles="0,0"/>
                </v:shape>
                <v:shape id="Freeform 272" o:spid="_x0000_s1115" style="position:absolute;left:499;top:7944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2tsIA&#10;AADcAAAADwAAAGRycy9kb3ducmV2LnhtbERPS4vCMBC+C/6HMMLeNO2yulKNooLLHvSwKuhxaKYP&#10;bCbdJmr990YQvM3H95zpvDWVuFLjSssK4kEEgji1uuRcwWG/7o9BOI+ssbJMCu7kYD7rdqaYaHvj&#10;P7rufC5CCLsEFRTe14mULi3IoBvYmjhwmW0M+gCbXOoGbyHcVPIzikbSYMmhocCaVgWl593FKNhY&#10;Wh7/t/Tznd2HR51eTnkWfSn10WsXExCeWv8Wv9y/OsyPY3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Xa2wgAAANwAAAAPAAAAAAAAAAAAAAAAAJgCAABkcnMvZG93&#10;bnJldi54bWxQSwUGAAAAAAQABAD1AAAAhwMAAAAA&#10;" path="m,l11308,e" filled="f" strokeweight="2.02pt">
                  <v:path arrowok="t" o:connecttype="custom" o:connectlocs="0,0;11308,0" o:connectangles="0,0"/>
                </v:shape>
                <v:shape id="Freeform 273" o:spid="_x0000_s1116" style="position:absolute;left:499;top:8001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owcMA&#10;AADcAAAADwAAAGRycy9kb3ducmV2LnhtbERPS2vCQBC+F/wPywi91Y3SVonZiAqWHtqDD9DjkJ08&#10;MDsbs2sS/323UOhtPr7nJKvB1KKj1lWWFUwnEQjizOqKCwWn4+5lAcJ5ZI21ZVLwIAerdPSUYKxt&#10;z3vqDr4QIYRdjApK75tYSpeVZNBNbEMcuNy2Bn2AbSF1i30IN7WcRdG7NFhxaCixoW1J2fVwNwq+&#10;LG3Ot2/6mOePt7PO7pcij16Veh4P6yUIT4P/F/+5P3WYP53B7zPhAp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fowcMAAADcAAAADwAAAAAAAAAAAAAAAACYAgAAZHJzL2Rv&#10;d25yZXYueG1sUEsFBgAAAAAEAAQA9QAAAIgDAAAAAA==&#10;" path="m,l11308,e" filled="f" strokeweight="2.02pt">
                  <v:path arrowok="t" o:connecttype="custom" o:connectlocs="0,0;11308,0" o:connectangles="0,0"/>
                </v:shape>
                <v:shape id="Freeform 274" o:spid="_x0000_s1117" style="position:absolute;left:499;top:9734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NWsIA&#10;AADcAAAADwAAAGRycy9kb3ducmV2LnhtbERPS4vCMBC+L/gfwgjeNFXXVapRVFD2sB5WBT0OzfSB&#10;zaQ2Ueu/3wjC3ubje85s0ZhS3Kl2hWUF/V4EgjixuuBMwfGw6U5AOI+ssbRMCp7kYDFvfcww1vbB&#10;v3Tf+0yEEHYxKsi9r2IpXZKTQdezFXHgUlsb9AHWmdQ1PkK4KeUgir6kwYJDQ44VrXNKLvubUfBj&#10;aXW67mg7Tp+jk05u5yyNPpXqtJvlFISnxv+L3+5vHeb3h/B6Jlw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01awgAAANwAAAAPAAAAAAAAAAAAAAAAAJgCAABkcnMvZG93&#10;bnJldi54bWxQSwUGAAAAAAQABAD1AAAAhwMAAAAA&#10;" path="m,l11308,e" filled="f" strokeweight="2.02pt">
                  <v:path arrowok="t" o:connecttype="custom" o:connectlocs="0,0;11308,0" o:connectangles="0,0"/>
                </v:shape>
                <v:shape id="Freeform 275" o:spid="_x0000_s1118" style="position:absolute;left:499;top:9792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VLsIA&#10;AADcAAAADwAAAGRycy9kb3ducmV2LnhtbERPS4vCMBC+L/gfwgje1lTRVapRVFA87B6sgh6HZvrA&#10;ZlKbqPXfm4WFvc3H95z5sjWVeFDjSssKBv0IBHFqdcm5gtNx+zkF4TyyxsoyKXiRg+Wi8zHHWNsn&#10;H+iR+FyEEHYxKii8r2MpXVqQQde3NXHgMtsY9AE2udQNPkO4qeQwir6kwZJDQ4E1bQpKr8ndKPi2&#10;tD7ffmg3yV7js07vlzyLRkr1uu1qBsJT6//Ff+69DvMHI/h9Jlw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tUuwgAAANwAAAAPAAAAAAAAAAAAAAAAAJgCAABkcnMvZG93&#10;bnJldi54bWxQSwUGAAAAAAQABAD1AAAAhwMAAAAA&#10;" path="m,l11308,e" filled="f" strokeweight="2.02pt">
                  <v:path arrowok="t" o:connecttype="custom" o:connectlocs="0,0;11308,0" o:connectangles="0,0"/>
                </v:shape>
                <v:shape id="Freeform 276" o:spid="_x0000_s1119" style="position:absolute;left:566;top:10027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/v8IA&#10;AADcAAAADwAAAGRycy9kb3ducmV2LnhtbERPTWvCQBC9F/wPywi9FN1Ni9KmWUVEoehJLZ6H7JiE&#10;ZGdDdo2xv74rFHqbx/ucbDnYRvTU+cqxhmSqQBDnzlRcaPg+bSfvIHxANtg4Jg138rBcjJ4yTI27&#10;8YH6YyhEDGGfooYyhDaV0uclWfRT1xJH7uI6iyHCrpCmw1sMt418VWouLVYcG0psaV1SXh+vVsNl&#10;6OuN2n/0L29nNUt+HO6x2mn9PB5WnyACDeFf/Of+MnF+MoPH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j+/wgAAANwAAAAPAAAAAAAAAAAAAAAAAJgCAABkcnMvZG93&#10;bnJldi54bWxQSwUGAAAAAAQABAD1AAAAhwMAAAAA&#10;" path="m,l11155,e" filled="f" strokeweight="1.06pt">
                  <v:path arrowok="t" o:connecttype="custom" o:connectlocs="0,0;11155,0" o:connectangles="0,0"/>
                </v:shape>
                <v:shape id="Freeform 277" o:spid="_x0000_s1120" style="position:absolute;left:1780;top:10248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+LcQA&#10;AADcAAAADwAAAGRycy9kb3ducmV2LnhtbERPTWvCQBC9F/wPywje6iZabI1ughRCBSmlaQ49Dtkx&#10;CWZnQ3Yb4793C4Xe5vE+Z59NphMjDa61rCBeRiCIK6tbrhWUX/njCwjnkTV2lknBjRxk6exhj4m2&#10;V/6ksfC1CCHsElTQeN8nUrqqIYNuaXviwJ3tYNAHONRSD3gN4aaTqyjaSIMth4YGe3ptqLoUP0bB&#10;9/ge08etzE9P5Vgeu+ot3z6vlVrMp8MOhKfJ/4v/3Ecd5scb+H0mXC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Pi3EAAAA3AAAAA8AAAAAAAAAAAAAAAAAmAIAAGRycy9k&#10;b3ducmV2LnhtbFBLBQYAAAAABAAEAPUAAACJAwAAAAA=&#10;" path="m,l268,e" filled="f" strokeweight=".37392mm">
                  <v:path arrowok="t" o:connecttype="custom" o:connectlocs="0,0;268,0" o:connectangles="0,0"/>
                </v:shape>
                <v:shape id="Freeform 278" o:spid="_x0000_s1121" style="position:absolute;left:1771;top:10238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X0sQA&#10;AADcAAAADwAAAGRycy9kb3ducmV2LnhtbERPS2vCQBC+C/0PyxS8SN0oVEvqKqIxlEApPg49Dtlp&#10;EpqdDdk1Sf99VxC8zcf3nNVmMLXoqHWVZQWzaQSCOLe64kLB5Xx4eQPhPLLG2jIp+CMHm/XTaIWx&#10;tj0fqTv5QoQQdjEqKL1vYildXpJBN7UNceB+bGvQB9gWUrfYh3BTy3kULaTBikNDiQ3tSsp/T1ej&#10;YJKlJu2PZv/dv87t1+cyyV2WKDV+HrbvIDwN/iG+uz90mD9bwu2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l9LEAAAA3AAAAA8AAAAAAAAAAAAAAAAAmAIAAGRycy9k&#10;b3ducmV2LnhtbFBLBQYAAAAABAAEAPUAAACJAwAAAAA=&#10;" path="m,l,240e" filled="f" strokeweight="1.06pt">
                  <v:path arrowok="t" o:connecttype="custom" o:connectlocs="0,0;0,240" o:connectangles="0,0"/>
                </v:shape>
                <v:shape id="Freeform 279" o:spid="_x0000_s1122" style="position:absolute;left:2040;top:10257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1g8UA&#10;AADcAAAADwAAAGRycy9kb3ducmV2LnhtbESPQW/CMAyF75P2HyJP2m2kHdqEOgLaJph2YWhsP8Bq&#10;TFtonCoJtP33+IDEzdZ7fu/zfDm4Vp0pxMazgXySgSIuvW24MvD/t36agYoJ2WLrmQyMFGG5uL+b&#10;Y2F9z7903qVKSQjHAg3UKXWF1rGsyWGc+I5YtL0PDpOsodI2YC/hrtXPWfaqHTYsDTV29FlTedyd&#10;nAHf5+Pqa5btt/ZlenAfm/EnDI0xjw/D+xuoREO6ma/X31bwc6GVZ2QC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DWDxQAAANwAAAAPAAAAAAAAAAAAAAAAAJgCAABkcnMv&#10;ZG93bnJldi54bWxQSwUGAAAAAAQABAD1AAAAigMAAAAA&#10;" path="m,l,220e" filled="f" strokeweight="1.06pt">
                  <v:path arrowok="t" o:connecttype="custom" o:connectlocs="0,0;0,220" o:connectangles="0,0"/>
                </v:shape>
                <v:shape id="Freeform 280" o:spid="_x0000_s1123" style="position:absolute;left:6335;top:10238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roMEA&#10;AADcAAAADwAAAGRycy9kb3ducmV2LnhtbERPTYvCMBC9L/gfwgje1rQe3LVrFBEEvamrssfZZrYN&#10;NpPSpFr99RtB8DaP9znTeWcrcaHGG8cK0mECgjh32nCh4PC9ev8E4QOyxsoxKbiRh/ms9zbFTLsr&#10;7+iyD4WIIewzVFCGUGdS+rwki37oauLI/bnGYoiwKaRu8BrDbSVHSTKWFg3HhhJrWpaUn/etVbD9&#10;ST82xv629+3JcyEPx9a4VKlBv1t8gQjUhZf46V7rOD+dwOOZe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K6DBAAAA3AAAAA8AAAAAAAAAAAAAAAAAmAIAAGRycy9kb3du&#10;cmV2LnhtbFBLBQYAAAAABAAEAPUAAACGAwAAAAA=&#10;" path="m,l,240e" filled="f" strokeweight=".37392mm">
                  <v:path arrowok="t" o:connecttype="custom" o:connectlocs="0,0;0,240" o:connectangles="0,0"/>
                </v:shape>
                <v:shape id="Freeform 281" o:spid="_x0000_s1124" style="position:absolute;left:6604;top:10257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uUcUA&#10;AADcAAAADwAAAGRycy9kb3ducmV2LnhtbESPT2sCQQzF7wW/wxDBW53VQ1tWRxFRLLYU/IN4DDtx&#10;d3Ens8yMun775lDoLY+838vLdN65Rt0pxNqzgdEwA0VceFtzaeB4WL9+gIoJ2WLjmQw8KcJ81nuZ&#10;Ym79g3d036dSSQjHHA1UKbW51rGoyGEc+pZYdhcfHCaRodQ24EPCXaPHWfamHdYsFypsaVlRcd3f&#10;nNR434Tv7dfFrc4F2eX6VP+4zdOYQb9bTEAl6tK/+Y/+tMKNpb48IxP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K5RxQAAANwAAAAPAAAAAAAAAAAAAAAAAJgCAABkcnMv&#10;ZG93bnJldi54bWxQSwUGAAAAAAQABAD1AAAAigMAAAAA&#10;" path="m,l,220e" filled="f" strokeweight=".37392mm">
                  <v:path arrowok="t" o:connecttype="custom" o:connectlocs="0,0;0,220" o:connectangles="0,0"/>
                </v:shape>
                <v:shape id="Freeform 282" o:spid="_x0000_s1125" style="position:absolute;left:6345;top:10248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s5MMA&#10;AADcAAAADwAAAGRycy9kb3ducmV2LnhtbERPS2vCQBC+C/0PyxR6001s8RHdhFIIFaSImoPHITtN&#10;QrOzIbuN8d93hYK3+fies81G04qBetdYVhDPIhDEpdUNVwqKcz5dgXAeWWNrmRTcyEGWPk22mGh7&#10;5SMNJ1+JEMIuQQW1910ipStrMuhmtiMO3LftDfoA+0rqHq8h3LRyHkULabDh0FBjRx81lT+nX6Pg&#10;MnzFdLgV+f6tGIpdW37m6+WrUi/P4/sGhKfRP8T/7p0O8+cx3J8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9s5MMAAADcAAAADwAAAAAAAAAAAAAAAACYAgAAZHJzL2Rv&#10;d25yZXYueG1sUEsFBgAAAAAEAAQA9QAAAIgDAAAAAA==&#10;" path="m,l268,e" filled="f" strokeweight=".37392mm">
                  <v:path arrowok="t" o:connecttype="custom" o:connectlocs="0,0;268,0" o:connectangles="0,0"/>
                </v:shape>
                <v:shape id="Freeform 283" o:spid="_x0000_s1126" style="position:absolute;left:566;top:10468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3YsUA&#10;AADcAAAADwAAAGRycy9kb3ducmV2LnhtbESPzWrDMBCE74W+g9hCbo1cB4pxLYfS0jaHXPILvS3W&#10;RjaxVkZSE+fto0Igt11mvtnZaj7aXpzIh86xgpdpBoK4cbpjo2C7+XouQISIrLF3TAouFGBePz5U&#10;WGp35hWd1tGIFMKhRAVtjEMpZWhashimbiBO2sF5izGt3kjt8ZzCbS/zLHuVFjtOF1oc6KOl5rj+&#10;s6nG/vO7d3u/+zXF4oeK1cwss5lSk6fx/Q1EpDHezTd6oROX5/D/TJpA1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jdixQAAANw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284" o:spid="_x0000_s1127" style="position:absolute;left:1243;top:10689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FyMEA&#10;AADcAAAADwAAAGRycy9kb3ducmV2LnhtbERPS4vCMBC+C/6HMAvebGrFdekaRWQFT+KqB49DM32w&#10;zaTbRK3+eiMI3ubje85s0ZlaXKh1lWUFoygGQZxZXXGh4HhYD79AOI+ssbZMCm7kYDHv92aYanvl&#10;X7rsfSFCCLsUFZTeN6mULivJoItsQxy43LYGfYBtIXWL1xBuapnE8ac0WHFoKLGhVUnZ3/5sFKwc&#10;/dzomNwn090/j4rJ5pRvT0oNPrrlNwhPnX+LX+6NDvOTM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uRcjBAAAA3AAAAA8AAAAAAAAAAAAAAAAAmAIAAGRycy9kb3du&#10;cmV2LnhtbFBLBQYAAAAABAAEAPUAAACGAwAAAAA=&#10;" path="m,l268,e" filled="f" strokeweight="1.06pt">
                  <v:path arrowok="t" o:connecttype="custom" o:connectlocs="0,0;268,0" o:connectangles="0,0"/>
                </v:shape>
                <v:shape id="Freeform 285" o:spid="_x0000_s1128" style="position:absolute;left:1233;top:10680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Og8IA&#10;AADcAAAADwAAAGRycy9kb3ducmV2LnhtbERPyWrDMBC9B/oPYgq5xbJNaYoTxZRCIL1la+lxYk1t&#10;UWtkLDlx8vVVoZDbPN46y3K0rThT741jBVmSgiCunDZcKzge1rMXED4ga2wdk4IreShXD5MlFtpd&#10;eEfnfahFDGFfoIImhK6Q0lcNWfSJ64gj9+16iyHCvpa6x0sMt63M0/RZWjQcGxrs6K2h6mc/WAXb&#10;r2z+buxpuG0/Pdfy+DEYlyk1fRxfFyACjeEu/ndvdJyfP8H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E6DwgAAANwAAAAPAAAAAAAAAAAAAAAAAJgCAABkcnMvZG93&#10;bnJldi54bWxQSwUGAAAAAAQABAD1AAAAhwMAAAAA&#10;" path="m,l,240e" filled="f" strokeweight=".37392mm">
                  <v:path arrowok="t" o:connecttype="custom" o:connectlocs="0,0;0,240" o:connectangles="0,0"/>
                </v:shape>
                <v:shape id="Freeform 286" o:spid="_x0000_s1129" style="position:absolute;left:1502;top:10699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QoMIA&#10;AADcAAAADwAAAGRycy9kb3ducmV2LnhtbERP22rCQBB9F/oPyxR8qxstlhCzSlta8aWKth8wZCcX&#10;m50Nu1uT/L1bEHybw7lOvhlMKy7kfGNZwXyWgCAurG64UvDz/fmUgvABWWNrmRSM5GGzfpjkmGnb&#10;85Eup1CJGMI+QwV1CF0mpS9qMuhntiOOXGmdwRChq6R22Mdw08pFkrxIgw3Hhho7eq+p+D39GQW2&#10;n48f2zQpD3r5fDZvX+PeDY1S08fhdQUi0BDu4pt7p+P8xRL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VCgwgAAANwAAAAPAAAAAAAAAAAAAAAAAJgCAABkcnMvZG93&#10;bnJldi54bWxQSwUGAAAAAAQABAD1AAAAhwMAAAAA&#10;" path="m,l,220e" filled="f" strokeweight="1.06pt">
                  <v:path arrowok="t" o:connecttype="custom" o:connectlocs="0,0;0,220" o:connectangles="0,0"/>
                </v:shape>
                <v:shape id="Freeform 287" o:spid="_x0000_s1130" style="position:absolute;left:6335;top:10680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1b8EA&#10;AADcAAAADwAAAGRycy9kb3ducmV2LnhtbERPS4vCMBC+C/6HMMLeNK0HV6pRRBDcm+tj2ePYjG2w&#10;mZQm1a6/3iwI3ubje8582dlK3KjxxrGCdJSAIM6dNlwoOB42wykIH5A1Vo5JwR95WC76vTlm2t35&#10;m277UIgYwj5DBWUIdSalz0uy6EeuJo7cxTUWQ4RNIXWD9xhuKzlOkom0aDg2lFjTuqT8um+tgt1v&#10;+vll7Ll97H48F/J4ao1LlfoYdKsZiEBdeItf7q2O88cT+H8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dW/BAAAA3AAAAA8AAAAAAAAAAAAAAAAAmAIAAGRycy9kb3du&#10;cmV2LnhtbFBLBQYAAAAABAAEAPUAAACGAwAAAAA=&#10;" path="m,l,240e" filled="f" strokeweight=".37392mm">
                  <v:path arrowok="t" o:connecttype="custom" o:connectlocs="0,0;0,240" o:connectangles="0,0"/>
                </v:shape>
                <v:shape id="Freeform 288" o:spid="_x0000_s1131" style="position:absolute;left:6604;top:10699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02JcYA&#10;AADcAAAADwAAAGRycy9kb3ducmV2LnhtbESPT2vCQBDF7wW/wzJCb83GHGqJWaWIQWlLwT+UHofs&#10;mIRmZ8PuqvHbdwXB2wzv/d68KRaD6cSZnG8tK5gkKQjiyuqWawWHffnyBsIHZI2dZVJwJQ+L+eip&#10;wFzbC2/pvAu1iCHsc1TQhNDnUvqqIYM+sT1x1I7WGQxxdbXUDi8x3HQyS9NXabDleKHBnpYNVX+7&#10;k4k1pmv39fF5NKvfivSy/Gm/zfqq1PN4eJ+BCDSEh/lOb3TksincnokT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02JcYAAADcAAAADwAAAAAAAAAAAAAAAACYAgAAZHJz&#10;L2Rvd25yZXYueG1sUEsFBgAAAAAEAAQA9QAAAIsDAAAAAA==&#10;" path="m,l,220e" filled="f" strokeweight=".37392mm">
                  <v:path arrowok="t" o:connecttype="custom" o:connectlocs="0,0;0,220" o:connectangles="0,0"/>
                </v:shape>
                <v:shape id="Freeform 289" o:spid="_x0000_s1132" style="position:absolute;left:6345;top:10689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XucQA&#10;AADcAAAADwAAAGRycy9kb3ducmV2LnhtbESPQYvCQAyF7wv+hyGCt3VqwV2pjiKi4El21YPH0Ilt&#10;sZOpnVGrv94cFvaW8F7e+zJbdK5Wd2pD5dnAaJiAIs69rbgwcDxsPiegQkS2WHsmA08KsJj3PmaY&#10;Wf/gX7rvY6EkhEOGBsoYm0zrkJfkMAx9Qyza2bcOo6xtoW2LDwl3tU6T5Es7rFgaSmxoVVJ+2d+c&#10;gVWg9ZOO6Wv8/XPlUTHens67kzGDfrecgorUxX/z3/XWCn4qtPKMTK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K17nEAAAA3AAAAA8AAAAAAAAAAAAAAAAAmAIAAGRycy9k&#10;b3ducmV2LnhtbFBLBQYAAAAABAAEAPUAAACJAwAAAAA=&#10;" path="m,l268,e" filled="f" strokeweight="1.06pt">
                  <v:path arrowok="t" o:connecttype="custom" o:connectlocs="0,0;268,0" o:connectangles="0,0"/>
                </v:shape>
                <v:shape id="Freeform 290" o:spid="_x0000_s1133" style="position:absolute;left:566;top:10910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/B8EA&#10;AADcAAAADwAAAGRycy9kb3ducmV2LnhtbERPS4vCMBC+L/gfwgheljVRWVmrUUQURE8+8Dw0Y1ts&#10;JqWJtbu/3gjC3ubje85s0dpSNFT7wrGGQV+BIE6dKTjTcD5tvn5A+IBssHRMGn7Jw2Le+ZhhYtyD&#10;D9QcQyZiCPsENeQhVImUPs3Jou+7ijhyV1dbDBHWmTQ1PmK4LeVQqbG0WHBsyLGiVU7p7Xi3Gq5t&#10;c1ur/aT5HF3U9+DP4R6Lnda9brucggjUhn/x2701cf5wAq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7/wfBAAAA3AAAAA8AAAAAAAAAAAAAAAAAmAIAAGRycy9kb3du&#10;cmV2LnhtbFBLBQYAAAAABAAEAPUAAACGAwAAAAA=&#10;" path="m,l11155,e" filled="f" strokeweight="1.06pt">
                  <v:path arrowok="t" o:connecttype="custom" o:connectlocs="0,0;11155,0" o:connectangles="0,0"/>
                </v:shape>
                <v:shape id="Freeform 291" o:spid="_x0000_s1134" style="position:absolute;left:1243;top:1113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fosYA&#10;AADcAAAADwAAAGRycy9kb3ducmV2LnhtbESPQWvCQBCF74X+h2WE3upGLVVTVylCqFCKqDl4HLLT&#10;JJidDdltjP++cxC8zfDevPfNajO4RvXUhdqzgck4AUVceFtzaSA/Za8LUCEiW2w8k4EbBdisn59W&#10;mFp/5QP1x1gqCeGQooEqxjbVOhQVOQxj3xKL9us7h1HWrtS2w6uEu0ZPk+RdO6xZGipsaVtRcTn+&#10;OQPn/mdC+1uefb/lfb5riq9sOZ8Z8zIaPj9ARRriw3y/3lnBnwm+PCMT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pfosYAAADcAAAADwAAAAAAAAAAAAAAAACYAgAAZHJz&#10;L2Rvd25yZXYueG1sUEsFBgAAAAAEAAQA9QAAAIsDAAAAAA==&#10;" path="m,l268,e" filled="f" strokeweight=".37392mm">
                  <v:path arrowok="t" o:connecttype="custom" o:connectlocs="0,0;268,0" o:connectangles="0,0"/>
                </v:shape>
                <v:shape id="Freeform 292" o:spid="_x0000_s1135" style="position:absolute;left:1233;top:11121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7xsEA&#10;AADcAAAADwAAAGRycy9kb3ducmV2LnhtbERPTYvCMBC9L/gfwgje1rQKu9I1igiC3tRV2eNsM9sG&#10;m0lpUq3++o0geJvH+5zpvLOVuFDjjWMF6TABQZw7bbhQcPhevU9A+ICssXJMCm7kYT7rvU0x0+7K&#10;O7rsQyFiCPsMFZQh1JmUPi/Joh+6mjhyf66xGCJsCqkbvMZwW8lRknxIi4ZjQ4k1LUvKz/vWKtj+&#10;pJ8bY3/b+/bkuZCHY2tcqtSg3y2+QATqwkv8dK91nD9O4fFMv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e8bBAAAA3AAAAA8AAAAAAAAAAAAAAAAAmAIAAGRycy9kb3du&#10;cmV2LnhtbFBLBQYAAAAABAAEAPUAAACGAwAAAAA=&#10;" path="m,l,239e" filled="f" strokeweight=".37392mm">
                  <v:path arrowok="t" o:connecttype="custom" o:connectlocs="0,0;0,239" o:connectangles="0,0"/>
                </v:shape>
                <v:shape id="Freeform 293" o:spid="_x0000_s1136" style="position:absolute;left:1502;top:11140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eCcIA&#10;AADcAAAADwAAAGRycy9kb3ducmV2LnhtbERPzWrCQBC+F3yHZYTe6kalJURXUbHipZaqDzBkxySa&#10;nQ27q0nevlsQepuP73fmy87U4kHOV5YVjEcJCOLc6ooLBefT51sKwgdkjbVlUtCTh+Vi8DLHTNuW&#10;f+hxDIWIIewzVFCG0GRS+rwkg35kG+LIXawzGCJ0hdQO2xhuajlJkg9psOLYUGJDm5Ly2/FuFNh2&#10;3G93aXL51u/Tq1l/9QfXVUq9DrvVDESgLvyLn+69jvOnE/h7Jl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V4JwgAAANwAAAAPAAAAAAAAAAAAAAAAAJgCAABkcnMvZG93&#10;bnJldi54bWxQSwUGAAAAAAQABAD1AAAAhwMAAAAA&#10;" path="m,l,220e" filled="f" strokeweight="1.06pt">
                  <v:path arrowok="t" o:connecttype="custom" o:connectlocs="0,0;0,220" o:connectangles="0,0"/>
                </v:shape>
                <v:shape id="Freeform 294" o:spid="_x0000_s1137" style="position:absolute;left:6335;top:11121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AKsIA&#10;AADcAAAADwAAAGRycy9kb3ducmV2LnhtbERPyWrDMBC9B/oPYgq9xbITaIoTxZRCILlla+lxYk1t&#10;UWtkLNlx8/VVoZDbPN46q2K0jRio88axgixJQRCXThuuFJxPm+kLCB+QNTaOScEPeSjWD5MV5tpd&#10;+UDDMVQihrDPUUEdQptL6cuaLPrEtcSR+3KdxRBhV0nd4TWG20bO0vRZWjQcG2ps6a2m8vvYWwX7&#10;z2yxM/bS3/Yfnit5fu+Ny5R6ehxflyACjeEu/ndvdZw/n8P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EAqwgAAANwAAAAPAAAAAAAAAAAAAAAAAJgCAABkcnMvZG93&#10;bnJldi54bWxQSwUGAAAAAAQABAD1AAAAhwMAAAAA&#10;" path="m,l,239e" filled="f" strokeweight=".37392mm">
                  <v:path arrowok="t" o:connecttype="custom" o:connectlocs="0,0;0,239" o:connectangles="0,0"/>
                </v:shape>
                <v:shape id="Freeform 295" o:spid="_x0000_s1138" style="position:absolute;left:6604;top:11140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+j8QA&#10;AADcAAAADwAAAGRycy9kb3ducmV2LnhtbESPQWsCMRCF7wX/QxjBm2bVUstqFBFFqSLUFvE4bMbd&#10;xc1kSaKu/94UhN5meO9782Yya0wlbuR8aVlBv5eAIM6sLjlX8Puz6n6C8AFZY2WZFDzIw2zaeptg&#10;qu2dv+l2CLmIIexTVFCEUKdS+qwgg75na+Kona0zGOLqcqkd3mO4qeQgST6kwZLjhQJrWhSUXQ5X&#10;E2uM1m73tT2b5SkjvVgdy71ZP5TqtJv5GESgJvybX/RGR274Dn/PxAn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2Po/EAAAA3A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296" o:spid="_x0000_s1139" style="position:absolute;left:6345;top:1113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8OsMA&#10;AADcAAAADwAAAGRycy9kb3ducmV2LnhtbERPTWvCQBC9F/wPyxS81U3UWhvdSCkEhSJSzaHHITsm&#10;odnZkF1j/PeuUOhtHu9z1pvBNKKnztWWFcSTCARxYXXNpYL8lL0sQTiPrLGxTApu5GCTjp7WmGh7&#10;5W/qj74UIYRdggoq79tESldUZNBNbEscuLPtDPoAu1LqDq8h3DRyGkULabDm0FBhS58VFb/Hi1Hw&#10;0+9jOtzy7Gue9/muKbbZ+9tMqfHz8LEC4Wnw/+I/906H+bNXeDw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38OsMAAADcAAAADwAAAAAAAAAAAAAAAACYAgAAZHJzL2Rv&#10;d25yZXYueG1sUEsFBgAAAAAEAAQA9QAAAIgDAAAAAA==&#10;" path="m,l268,e" filled="f" strokeweight=".37392mm">
                  <v:path arrowok="t" o:connecttype="custom" o:connectlocs="0,0;268,0" o:connectangles="0,0"/>
                </v:shape>
                <v:shape id="Freeform 297" o:spid="_x0000_s1140" style="position:absolute;left:566;top:11351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9qMEA&#10;AADcAAAADwAAAGRycy9kb3ducmV2LnhtbERPS4vCMBC+C/6HMMJeRBOVFa1GkcUF0ZMPPA/N2Bab&#10;SWmytbu/3ggL3ubje85y3dpSNFT7wrGG0VCBIE6dKTjTcDl/D2YgfEA2WDomDb/kYb3qdpaYGPfg&#10;IzWnkIkYwj5BDXkIVSKlT3Oy6IeuIo7czdUWQ4R1Jk2NjxhuSzlWaiotFhwbcqzoK6f0fvqxGm5t&#10;c9+qw7zpT67qc/Tn8IDFXuuPXrtZgAjUhrf4370zcf5kCq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9/ajBAAAA3AAAAA8AAAAAAAAAAAAAAAAAmAIAAGRycy9kb3du&#10;cmV2LnhtbFBLBQYAAAAABAAEAPUAAACGAwAAAAA=&#10;" path="m,l11155,e" filled="f" strokeweight="1.06pt">
                  <v:path arrowok="t" o:connecttype="custom" o:connectlocs="0,0;11155,0" o:connectangles="0,0"/>
                </v:shape>
                <v:shape id="Freeform 298" o:spid="_x0000_s1141" style="position:absolute;left:1243;top:1157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H1sIA&#10;AADcAAAADwAAAGRycy9kb3ducmV2LnhtbERPS4vCMBC+L/gfwgjeNFUXH9UoslAUZBG1B49DM7bF&#10;ZlKabK3/fiMs7G0+vuest52pREuNKy0rGI8iEMSZ1SXnCtJrMlyAcB5ZY2WZFLzIwXbT+1hjrO2T&#10;z9RefC5CCLsYFRTe17GULivIoBvZmjhwd9sY9AE2udQNPkO4qeQkimbSYMmhocCavgrKHpcfo+DW&#10;fo/p9EqT42fapocq2yfL+VSpQb/brUB46vy/+M990GH+dA7v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8fWwgAAANwAAAAPAAAAAAAAAAAAAAAAAJgCAABkcnMvZG93&#10;bnJldi54bWxQSwUGAAAAAAQABAD1AAAAhwMAAAAA&#10;" path="m,l268,e" filled="f" strokeweight=".37392mm">
                  <v:path arrowok="t" o:connecttype="custom" o:connectlocs="0,0;268,0" o:connectangles="0,0"/>
                </v:shape>
                <v:shape id="Freeform 299" o:spid="_x0000_s1142" style="position:absolute;left:1233;top:11563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SW8QA&#10;AADcAAAADwAAAGRycy9kb3ducmV2LnhtbESPQWvCQBCF7wX/wzJCb3WTClZSVxFBqDdrVXqcZqfJ&#10;YnY2ZDea9tc7h0JvM7w3732zWA2+UVfqogtsIJ9koIjLYB1XBo4f26c5qJiQLTaBycAPRVgtRw8L&#10;LGy48TtdD6lSEsKxQAN1Sm2hdSxr8hgnoSUW7Tt0HpOsXaVthzcJ941+zrKZ9uhYGmpsaVNTeTn0&#10;3sD+M3/ZOf/V/+7PkSt9PPUu5MY8jof1K6hEQ/o3/12/WcGfCq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40lvEAAAA3AAAAA8AAAAAAAAAAAAAAAAAmAIAAGRycy9k&#10;b3ducmV2LnhtbFBLBQYAAAAABAAEAPUAAACJAwAAAAA=&#10;" path="m,l,240e" filled="f" strokeweight=".37392mm">
                  <v:path arrowok="t" o:connecttype="custom" o:connectlocs="0,0;0,240" o:connectangles="0,0"/>
                </v:shape>
                <v:shape id="Freeform 300" o:spid="_x0000_s1143" style="position:absolute;left:1502;top:11582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MeMMA&#10;AADcAAAADwAAAGRycy9kb3ducmV2LnhtbERP22oCMRB9F/oPYQp906xKxW7NSi1V+qJS9QOGzeyl&#10;3UyWJHV3/74pCL7N4Vxnte5NI67kfG1ZwXSSgCDOra65VHA5b8dLED4ga2wsk4KBPKyzh9EKU207&#10;/qLrKZQihrBPUUEVQptK6fOKDPqJbYkjV1hnMEToSqkddjHcNHKWJAtpsObYUGFL7xXlP6dfo8B2&#10;0+Fjt0yKo36ef5vNfji4vlbq6bF/ewURqA938c39qeP8+Qv8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MeMMAAADcAAAADwAAAAAAAAAAAAAAAACYAgAAZHJzL2Rv&#10;d25yZXYueG1sUEsFBgAAAAAEAAQA9QAAAIgDAAAAAA==&#10;" path="m,l,220e" filled="f" strokeweight="1.06pt">
                  <v:path arrowok="t" o:connecttype="custom" o:connectlocs="0,0;0,220" o:connectangles="0,0"/>
                </v:shape>
                <v:shape id="Freeform 301" o:spid="_x0000_s1144" style="position:absolute;left:6335;top:11563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tIMQA&#10;AADcAAAADwAAAGRycy9kb3ducmV2LnhtbESPQWvCQBCF7wX/wzJCb3WTIlZSVxFBqDdrVXqcZqfJ&#10;YnY2ZDea9tc7h0JvM7w3732zWA2+UVfqogtsIJ9koIjLYB1XBo4f26c5qJiQLTaBycAPRVgtRw8L&#10;LGy48TtdD6lSEsKxQAN1Sm2hdSxr8hgnoSUW7Tt0HpOsXaVthzcJ941+zrKZ9uhYGmpsaVNTeTn0&#10;3sD+M3/ZOf/V/+7PkSt9PPUu5MY8jof1K6hEQ/o3/12/WcGfCr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IrSDEAAAA3AAAAA8AAAAAAAAAAAAAAAAAmAIAAGRycy9k&#10;b3ducmV2LnhtbFBLBQYAAAAABAAEAPUAAACJAwAAAAA=&#10;" path="m,l,240e" filled="f" strokeweight=".37392mm">
                  <v:path arrowok="t" o:connecttype="custom" o:connectlocs="0,0;0,240" o:connectangles="0,0"/>
                </v:shape>
                <v:shape id="Freeform 302" o:spid="_x0000_s1145" style="position:absolute;left:6604;top:11582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uasQA&#10;AADcAAAADwAAAGRycy9kb3ducmV2LnhtbESPQYvCMBCF74L/IcyCtzVVRJdqlEUURUVYFdnj0Ixt&#10;2WZSkqj13xthwdsM731v3kxmjanEjZwvLSvodRMQxJnVJecKTsfl5xcIH5A1VpZJwYM8zKbt1gRT&#10;be/8Q7dDyEUMYZ+igiKEOpXSZwUZ9F1bE0ftYp3BEFeXS+3wHsNNJftJMpQGS44XCqxpXlD2d7ia&#10;WGO0crvN9mIWvxnp+fJc7s3qoVTno/kegwjUhLf5n17ryA168HomTi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7mrEAAAA3A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303" o:spid="_x0000_s1146" style="position:absolute;left:6345;top:11572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XM8IA&#10;AADcAAAADwAAAGRycy9kb3ducmV2LnhtbERPS4vCMBC+C/6HMAve1tQHu1qNIkJRWERWe/A4NGNb&#10;tpmUJtb6782C4G0+vucs152pREuNKy0rGA0jEMSZ1SXnCtJz8jkD4TyyxsoyKXiQg/Wq31tirO2d&#10;f6k9+VyEEHYxKii8r2MpXVaQQTe0NXHgrrYx6ANscqkbvIdwU8lxFH1JgyWHhgJr2haU/Z1uRsGl&#10;PYzo+EiTn2napvsq2yXz74lSg49uswDhqfNv8cu912H+dAz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hczwgAAANwAAAAPAAAAAAAAAAAAAAAAAJgCAABkcnMvZG93&#10;bnJldi54bWxQSwUGAAAAAAQABAD1AAAAhwMAAAAA&#10;" path="m,l268,e" filled="f" strokeweight=".37392mm">
                  <v:path arrowok="t" o:connecttype="custom" o:connectlocs="0,0;268,0" o:connectangles="0,0"/>
                </v:shape>
                <v:shape id="Freeform 304" o:spid="_x0000_s1147" style="position:absolute;left:566;top:11793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tTcIA&#10;AADcAAAADwAAAGRycy9kb3ducmV2LnhtbERPS2vCQBC+C/0PyxS8SN31VdrUVYooFD0ZS89DdkyC&#10;2dmQXWP013cFwdt8fM+ZLztbiZYaXzrWMBoqEMSZMyXnGn4Pm7cPED4gG6wck4YreVguXnpzTIy7&#10;8J7aNOQihrBPUEMRQp1I6bOCLPqhq4kjd3SNxRBhk0vT4CWG20qOlXqXFkuODQXWtCooO6Vnq+HY&#10;tae12n22g8mfmo1uDndYbrXuv3bfXyACdeEpfrh/TJw/ncD9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C1NwgAAANwAAAAPAAAAAAAAAAAAAAAAAJgCAABkcnMvZG93&#10;bnJldi54bWxQSwUGAAAAAAQABAD1AAAAhwMAAAAA&#10;" path="m,l11155,e" filled="f" strokeweight="1.06pt">
                  <v:path arrowok="t" o:connecttype="custom" o:connectlocs="0,0;11155,0" o:connectangles="0,0"/>
                </v:shape>
                <v:shape id="Freeform 305" o:spid="_x0000_s1148" style="position:absolute;left:1243;top:1201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q3MIA&#10;AADcAAAADwAAAGRycy9kb3ducmV2LnhtbERPTWvCQBC9F/wPywje6kYNVaOrSCFUkCJqDh6H7JgE&#10;s7Mhu43x33eFQm/zeJ+z3vamFh21rrKsYDKOQBDnVldcKMgu6fsChPPIGmvLpOBJDrabwdsaE20f&#10;fKLu7AsRQtglqKD0vkmkdHlJBt3YNsSBu9nWoA+wLaRu8RHCTS2nUfQhDVYcGkps6LOk/H7+MQqu&#10;3feEjs8sPcRZl+3r/CtdzmdKjYb9bgXCU+//xX/uvQ7z4xhe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yrcwgAAANwAAAAPAAAAAAAAAAAAAAAAAJgCAABkcnMvZG93&#10;bnJldi54bWxQSwUGAAAAAAQABAD1AAAAhwMAAAAA&#10;" path="m,l268,e" filled="f" strokeweight=".37392mm">
                  <v:path arrowok="t" o:connecttype="custom" o:connectlocs="0,0;268,0" o:connectangles="0,0"/>
                </v:shape>
                <v:shape id="Freeform 306" o:spid="_x0000_s1149" style="position:absolute;left:1233;top:12004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mt8MA&#10;AADcAAAADwAAAGRycy9kb3ducmV2LnhtbERPS2vCQBC+C/6HZYTedFNJxaauIoLQHBpqWuh1yI5J&#10;MDsbsts8+uu7hYK3+fieszuMphE9da62rOBxFYEgLqyuuVTw+XFebkE4j6yxsUwKJnJw2M9nO0y0&#10;HfhCfe5LEULYJaig8r5NpHRFRQbdyrbEgbvazqAPsCul7nAI4aaR6yjaSIM1h4YKWzpVVNzyb6Pg&#10;+nPLzPrtFMfOfT2nk5ze06xW6mExHl9AeBr9XfzvftVhfvwEf8+EC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6mt8MAAADcAAAADwAAAAAAAAAAAAAAAACYAgAAZHJzL2Rv&#10;d25yZXYueG1sUEsFBgAAAAAEAAQA9QAAAIgDAAAAAA==&#10;" path="m,l,268e" filled="f" strokeweight=".37392mm">
                  <v:path arrowok="t" o:connecttype="custom" o:connectlocs="0,0;0,268" o:connectangles="0,0"/>
                </v:shape>
                <v:shape id="Freeform 307" o:spid="_x0000_s1150" style="position:absolute;left:1502;top:12024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LwcIA&#10;AADcAAAADwAAAGRycy9kb3ducmV2LnhtbERPTWsCMRC9C/0PYQq9aVYpKlujFEEpFQqupedhM92k&#10;biZLkuraX98Igrd5vM9ZrHrXihOFaD0rGI8KEMS115YbBZ+HzXAOIiZkja1nUnChCKvlw2CBpfZn&#10;3tOpSo3IIRxLVGBS6kopY23IYRz5jjhz3z44TBmGRuqA5xzuWjkpiql0aDk3GOxobag+Vr9Owe5v&#10;a23182HM5b1IMhx34y89U+rpsX99AZGoT3fxzf2m8/znKVyfy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UvBwgAAANwAAAAPAAAAAAAAAAAAAAAAAJgCAABkcnMvZG93&#10;bnJldi54bWxQSwUGAAAAAAQABAD1AAAAhwMAAAAA&#10;" path="m,l,249e" filled="f" strokeweight="1.06pt">
                  <v:path arrowok="t" o:connecttype="custom" o:connectlocs="0,0;0,249" o:connectangles="0,0"/>
                </v:shape>
                <v:shape id="Freeform 308" o:spid="_x0000_s1151" style="position:absolute;left:6335;top:12004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dW8MA&#10;AADcAAAADwAAAGRycy9kb3ducmV2LnhtbERPS2vCQBC+C/6HZYTedFMJ1aauIoLQHBpqWuh1yI5J&#10;MDsbsts8+uu7hYK3+fieszuMphE9da62rOBxFYEgLqyuuVTw+XFebkE4j6yxsUwKJnJw2M9nO0y0&#10;HfhCfe5LEULYJaig8r5NpHRFRQbdyrbEgbvazqAPsCul7nAI4aaR6yh6kgZrDg0VtnSqqLjl30bB&#10;9eeWmfXbKY6d+3pOJzm9p1mt1MNiPL6A8DT6u/jf/arD/HgDf8+EC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dW8MAAADcAAAADwAAAAAAAAAAAAAAAACYAgAAZHJzL2Rv&#10;d25yZXYueG1sUEsFBgAAAAAEAAQA9QAAAIgDAAAAAA==&#10;" path="m,l,268e" filled="f" strokeweight=".37392mm">
                  <v:path arrowok="t" o:connecttype="custom" o:connectlocs="0,0;0,268" o:connectangles="0,0"/>
                </v:shape>
                <v:shape id="Freeform 309" o:spid="_x0000_s1152" style="position:absolute;left:6604;top:12024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bYMQA&#10;AADcAAAADwAAAGRycy9kb3ducmV2LnhtbESPQU/DMAyF70j8h8hI3FgKQzB1y6YNqRJXChS4WY3X&#10;ViROlWRd+ff4gMTN1nt+7/NmN3unJoppCGzgdlGAIm6DHbgz8PZa3axApYxs0QUmAz+UYLe9vNhg&#10;acOZX2iqc6ckhFOJBvqcx1Lr1PbkMS3CSCzaMUSPWdbYaRvxLOHe6buieNAeB5aGHkd66qn9rk/e&#10;QNO+P86uWh2+6o8pVs2nX7JrjLm+mvdrUJnm/G/+u362gn8v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m2DEAAAA3AAAAA8AAAAAAAAAAAAAAAAAmAIAAGRycy9k&#10;b3ducmV2LnhtbFBLBQYAAAAABAAEAPUAAACJAwAAAAA=&#10;" path="m,l,249e" filled="f" strokeweight=".37392mm">
                  <v:path arrowok="t" o:connecttype="custom" o:connectlocs="0,0;0,249" o:connectangles="0,0"/>
                </v:shape>
                <v:shape id="Freeform 310" o:spid="_x0000_s1153" style="position:absolute;left:6345;top:1201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FQsIA&#10;AADcAAAADwAAAGRycy9kb3ducmV2LnhtbERPTYvCMBC9C/6HMMLeNNUVd61GEaEoiMi6PXgcmtm2&#10;bDMpTaz13xtB8DaP9znLdWcq0VLjSssKxqMIBHFmdcm5gvQ3GX6DcB5ZY2WZFNzJwXrV7y0x1vbG&#10;P9SefS5CCLsYFRTe17GULivIoBvZmjhwf7Yx6ANscqkbvIVwU8lJFM2kwZJDQ4E1bQvK/s9Xo+DS&#10;Hsd0uqfJYZq26b7Kdsn861Opj0G3WYDw1Pm3+OXe6zB/Oofn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oVCwgAAANwAAAAPAAAAAAAAAAAAAAAAAJgCAABkcnMvZG93&#10;bnJldi54bWxQSwUGAAAAAAQABAD1AAAAhwMAAAAA&#10;" path="m,l268,e" filled="f" strokeweight=".37392mm">
                  <v:path arrowok="t" o:connecttype="custom" o:connectlocs="0,0;268,0" o:connectangles="0,0"/>
                </v:shape>
                <v:shape id="Freeform 311" o:spid="_x0000_s1154" style="position:absolute;left:566;top:12264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/88YA&#10;AADcAAAADwAAAGRycy9kb3ducmV2LnhtbESPT2vDMAzF74N9B6NBb6uzlo2Q1i1jZV0PvfTPCruJ&#10;WHXCYjnYXpt9++lQ2E0Pvd/T03w5+E5dKKY2sIGncQGKuA62ZWfgeHh/LEGljGyxC0wGfinBcnF/&#10;N8fKhivv6LLPTkkIpwoNNDn3ldapbshjGoeeWHbnED1mkdFpG/Eq4b7Tk6J40R5blgsN9vTWUP29&#10;//FS47Rad+EUP79cufmgcjd122JqzOhheJ2ByjTkf/ON3ljhnqW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J/88YAAADcAAAADwAAAAAAAAAAAAAAAACYAgAAZHJz&#10;L2Rvd25yZXYueG1sUEsFBgAAAAAEAAQA9QAAAIsDAAAAAA==&#10;" path="m,l11155,e" filled="f" strokeweight=".37392mm">
                  <v:path arrowok="t" o:connecttype="custom" o:connectlocs="0,0;11155,0" o:connectangles="0,0"/>
                </v:shape>
                <v:shape id="Freeform 312" o:spid="_x0000_s1155" style="position:absolute;left:1243;top:1248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NWcEA&#10;AADcAAAADwAAAGRycy9kb3ducmV2LnhtbERPS4vCMBC+C/6HMAt707RCV+k2lUVc8CS+Dh6HZmzL&#10;NpPaRK3+erMgeJuP7znZvDeNuFLnassK4nEEgriwuuZSwWH/O5qBcB5ZY2OZFNzJwTwfDjJMtb3x&#10;lq47X4oQwi5FBZX3bSqlKyoy6Ma2JQ7cyXYGfYBdKXWHtxBuGjmJoi9psObQUGFLi4qKv93FKFg4&#10;Wt7pMHkk082Z4zJZHU/ro1KfH/3PNwhPvX+LX+6VDvOTGP6fCR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2DVnBAAAA3AAAAA8AAAAAAAAAAAAAAAAAmAIAAGRycy9kb3du&#10;cmV2LnhtbFBLBQYAAAAABAAEAPUAAACGAwAAAAA=&#10;" path="m,l268,e" filled="f" strokeweight="1.06pt">
                  <v:path arrowok="t" o:connecttype="custom" o:connectlocs="0,0;268,0" o:connectangles="0,0"/>
                </v:shape>
                <v:shape id="Freeform 313" o:spid="_x0000_s1156" style="position:absolute;left:1233;top:12475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AEcIA&#10;AADcAAAADwAAAGRycy9kb3ducmV2LnhtbERPyWrDMBC9B/oPYgq5xbINbYoTxZRCIL1la+lxYk1t&#10;UWtkLDlx8vVVoZDbPN46y3K0rThT741jBVmSgiCunDZcKzge1rMXED4ga2wdk4IreShXD5MlFtpd&#10;eEfnfahFDGFfoIImhK6Q0lcNWfSJ64gj9+16iyHCvpa6x0sMt63M0/RZWjQcGxrs6K2h6mc/WAXb&#10;r2z+buxpuG0/Pdfy+DEYlyk1fRxfFyACjeEu/ndvdJz/lMP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wARwgAAANwAAAAPAAAAAAAAAAAAAAAAAJgCAABkcnMvZG93&#10;bnJldi54bWxQSwUGAAAAAAQABAD1AAAAhwMAAAAA&#10;" path="m,l,240e" filled="f" strokeweight=".37392mm">
                  <v:path arrowok="t" o:connecttype="custom" o:connectlocs="0,0;0,240" o:connectangles="0,0"/>
                </v:shape>
                <v:shape id="Freeform 314" o:spid="_x0000_s1157" style="position:absolute;left:1502;top:12494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eMsIA&#10;AADcAAAADwAAAGRycy9kb3ducmV2LnhtbERP22oCMRB9L/gPYQTfNKuiyLpR2qLSF1tq+wHDZvZi&#10;N5Mlie7u3zdCoW9zONfJ9r1pxJ2cry0rmM8SEMS51TWXCr6/jtMNCB+QNTaWScFAHva70VOGqbYd&#10;f9L9EkoRQ9inqKAKoU2l9HlFBv3MtsSRK6wzGCJ0pdQOuxhuGrlIkrU0WHNsqLCl14ryn8vNKLDd&#10;fDicNknxoVfLq3k5D++ur5WajPvnLYhAffgX/7nfdJy/WsLj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h4ywgAAANwAAAAPAAAAAAAAAAAAAAAAAJgCAABkcnMvZG93&#10;bnJldi54bWxQSwUGAAAAAAQABAD1AAAAhwMAAAAA&#10;" path="m,l,220e" filled="f" strokeweight="1.06pt">
                  <v:path arrowok="t" o:connecttype="custom" o:connectlocs="0,0;0,220" o:connectangles="0,0"/>
                </v:shape>
                <v:shape id="Freeform 315" o:spid="_x0000_s1158" style="position:absolute;left:6335;top:12475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9/sIA&#10;AADcAAAADwAAAGRycy9kb3ducmV2LnhtbERPS2vCQBC+C/0PyxS81U2KWomuUgqCvfmqeByzY7I0&#10;OxuyG0399a5Q8DYf33Nmi85W4kKNN44VpIMEBHHutOFCwX63fJuA8AFZY+WYFPyRh8X8pTfDTLsr&#10;b+iyDYWIIewzVFCGUGdS+rwki37gauLInV1jMUTYFFI3eI3htpLvSTKWFg3HhhJr+iop/922VsH6&#10;mH58G3tqb+uD50Luf1rjUqX6r93nFESgLjzF/+6VjvNHQ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j3+wgAAANwAAAAPAAAAAAAAAAAAAAAAAJgCAABkcnMvZG93&#10;bnJldi54bWxQSwUGAAAAAAQABAD1AAAAhwMAAAAA&#10;" path="m,l,240e" filled="f" strokeweight=".37392mm">
                  <v:path arrowok="t" o:connecttype="custom" o:connectlocs="0,0;0,240" o:connectangles="0,0"/>
                </v:shape>
                <v:shape id="Freeform 316" o:spid="_x0000_s1159" style="position:absolute;left:6604;top:12494;width:0;height:221;visibility:visible;mso-wrap-style:square;v-text-anchor:top" coordsize="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+tMQA&#10;AADcAAAADwAAAGRycy9kb3ducmV2LnhtbESPQYvCMBCF7wv+hzCCN00VdKVrFBFF0UXQXRaPQzO2&#10;xWZSkqj13xtB2NsM731v3kxmjanEjZwvLSvo9xIQxJnVJecKfn9W3TEIH5A1VpZJwYM8zKatjwmm&#10;2t75QLdjyEUMYZ+igiKEOpXSZwUZ9D1bE0ftbJ3BEFeXS+3wHsNNJQdJMpIGS44XCqxpUVB2OV5N&#10;rPG5dt/b3dksTxnpxeqv3Jv1Q6lOu5l/gQjUhH/zm97oyA2H8HomTi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frTEAAAA3AAAAA8AAAAAAAAAAAAAAAAAmAIAAGRycy9k&#10;b3ducmV2LnhtbFBLBQYAAAAABAAEAPUAAACJAwAAAAA=&#10;" path="m,l,220e" filled="f" strokeweight=".37392mm">
                  <v:path arrowok="t" o:connecttype="custom" o:connectlocs="0,0;0,220" o:connectangles="0,0"/>
                </v:shape>
                <v:shape id="Freeform 317" o:spid="_x0000_s1160" style="position:absolute;left:6345;top:12484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VLcMA&#10;AADcAAAADwAAAGRycy9kb3ducmV2LnhtbERPS2vCQBC+F/wPywi9NRuFpCV1FRGFnEp9HDwO2TEJ&#10;ZmdjdjVJf323IPQ2H99zFqvBNOJBnastK5hFMQjiwuqaSwWn4+7tA4TzyBoby6RgJAer5eRlgZm2&#10;Pe/pcfClCCHsMlRQed9mUrqiIoMusi1x4C62M+gD7EqpO+xDuGnkPI5TabDm0FBhS5uKiuvhbhRs&#10;HG1HOs1/kvfvG8/KJD9fvs5KvU6H9ScIT4P/Fz/duQ7zkxT+ng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+VLcMAAADc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318" o:spid="_x0000_s1161" style="position:absolute;left:566;top:12705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nh8UA&#10;AADcAAAADwAAAGRycy9kb3ducmV2LnhtbESPQWsCMRCF74X+hzAFbzVbpXVZjVIqth68uK2Ct2Ez&#10;ZpduJkuS6vrvjVDwNsN735s3s0VvW3EiHxrHCl6GGQjiyumGjYKf79VzDiJEZI2tY1JwoQCL+ePD&#10;DAvtzrylUxmNSCEcClRQx9gVUoaqJoth6DripB2dtxjT6o3UHs8p3LZylGVv0mLD6UKNHX3UVP2W&#10;fzbV2C8/W7f3u4PJ11+Ub8dmk42VGjz171MQkfp4N//Ta5241wncnkkT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+eHxQAAANw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319" o:spid="_x0000_s1162" style="position:absolute;left:1233;top:12916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3+8QA&#10;AADcAAAADwAAAGRycy9kb3ducmV2LnhtbESPQWvCQBCF7wX/wzJCb3WTglZSVxFBqDdrVXqcZqfJ&#10;YnY2ZDea9tc7h0JvM7w3732zWA2+UVfqogtsIJ9koIjLYB1XBo4f26c5qJiQLTaBycAPRVgtRw8L&#10;LGy48TtdD6lSEsKxQAN1Sm2hdSxr8hgnoSUW7Tt0HpOsXaVthzcJ941+zrKZ9uhYGmpsaVNTeTn0&#10;3sD+M3/ZOf/V/+7PkSt9PPUu5MY8jof1K6hEQ/o3/12/WcGfCq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nN/vEAAAA3AAAAA8AAAAAAAAAAAAAAAAAmAIAAGRycy9k&#10;b3ducmV2LnhtbFBLBQYAAAAABAAEAPUAAACJAwAAAAA=&#10;" path="m,l,239e" filled="f" strokeweight=".37392mm">
                  <v:path arrowok="t" o:connecttype="custom" o:connectlocs="0,0;0,239" o:connectangles="0,0"/>
                </v:shape>
                <v:shape id="Freeform 320" o:spid="_x0000_s1163" style="position:absolute;left:1502;top:12936;width:0;height:220;visibility:visible;mso-wrap-style:square;v-text-anchor:top" coordsize="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BYMIA&#10;AADcAAAADwAAAGRycy9kb3ducmV2LnhtbERP22oCMRB9L/gPYYS+FM220KqrUUIvUn0RLx8wbMbd&#10;xc1kSaKuf2+EQt/mcK4zW3S2ERfyoXas4HWYgSAunKm5VHDY/wzGIEJENtg4JgU3CrCY955mmBt3&#10;5S1ddrEUKYRDjgqqGNtcylBUZDEMXUucuKPzFmOCvpTG4zWF20a+ZdmHtFhzaqiwpc+KitPubBVo&#10;/tro1XnL38uR36/9TY+XL1qp536npyAidfFf/Of+NWn++wQ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sFgwgAAANwAAAAPAAAAAAAAAAAAAAAAAJgCAABkcnMvZG93&#10;bnJldi54bWxQSwUGAAAAAAQABAD1AAAAhwMAAAAA&#10;" path="m,l,220e" filled="f" strokeweight="1.06pt">
                  <v:path arrowok="t" o:connecttype="custom" o:connectlocs="0,0;0,220" o:connectangles="0,0"/>
                </v:shape>
                <v:shape id="Freeform 321" o:spid="_x0000_s1164" style="position:absolute;left:1243;top:12926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if8MA&#10;AADcAAAADwAAAGRycy9kb3ducmV2LnhtbESPQYvCQAyF7wv+hyGCt3WqoC7VUUQUPMnqevAYOrEt&#10;djK1M2r1128OgreE9/Lel9midZW6UxNKzwYG/QQUceZtybmB49/m+wdUiMgWK89k4EkBFvPO1wxT&#10;6x+8p/sh5kpCOKRooIixTrUOWUEOQ9/XxKKdfeMwytrk2jb4kHBX6WGSjLXDkqWhwJpWBWWXw80Z&#10;WAVaP+k4fI0mv1ce5KPt6bw7GdPrtsspqEht/Jjf11sr+GPBl2dkAj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if8MAAADcAAAADwAAAAAAAAAAAAAAAACYAgAAZHJzL2Rv&#10;d25yZXYueG1sUEsFBgAAAAAEAAQA9QAAAIgDAAAAAA==&#10;" path="m,l268,e" filled="f" strokeweight="1.06pt">
                  <v:path arrowok="t" o:connecttype="custom" o:connectlocs="0,0;268,0" o:connectangles="0,0"/>
                </v:shape>
                <v:shape id="Freeform 322" o:spid="_x0000_s1165" style="position:absolute;left:566;top:13147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KwcIA&#10;AADcAAAADwAAAGRycy9kb3ducmV2LnhtbERPTWvCQBC9F/wPywheiu7GUmnTrCKiUOpJLZ6H7JiE&#10;ZGdDdo2xv75bKHibx/ucbDXYRvTU+cqxhmSmQBDnzlRcaPg+7aZvIHxANtg4Jg138rBajp4yTI27&#10;8YH6YyhEDGGfooYyhDaV0uclWfQz1xJH7uI6iyHCrpCmw1sMt42cK7WQFiuODSW2tCkpr49Xq+Ey&#10;9PVW7d/755ezek1+HO6x+tJ6Mh7WHyACDeEh/nd/mjh/kc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0rBwgAAANwAAAAPAAAAAAAAAAAAAAAAAJgCAABkcnMvZG93&#10;bnJldi54bWxQSwUGAAAAAAQABAD1AAAAhwMAAAAA&#10;" path="m,l11155,e" filled="f" strokeweight="1.06pt">
                  <v:path arrowok="t" o:connecttype="custom" o:connectlocs="0,0;11155,0" o:connectangles="0,0"/>
                </v:shape>
                <v:shape id="Freeform 323" o:spid="_x0000_s1166" style="position:absolute;left:566;top:13588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OosUA&#10;AADcAAAADwAAAGRycy9kb3ducmV2LnhtbESPT2sCMRDF74V+hzAFbzVbBVm2ZhdpqXroxT8VvA2b&#10;Mbu4mSxJ1PXbm0Khtxne+715M68G24kr+dA6VvA2zkAQ1063bBTsd1+vOYgQkTV2jknBnQJU5fPT&#10;HAvtbryh6zYakUI4FKigibEvpAx1QxbD2PXESTs5bzGm1RupPd5SuO3kJMtm0mLL6UKDPX00VJ+3&#10;F5tqHD6XnTv4n6PJ1yvKN1PznU2VGr0Mi3cQkYb4b/6j1zpxswn8PpMm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I6ixQAAANw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324" o:spid="_x0000_s1167" style="position:absolute;left:499;top:13675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+J8IA&#10;AADcAAAADwAAAGRycy9kb3ducmV2LnhtbERPS4vCMBC+L/gfwgje1lTdValGUcFlD3rwAXocmukD&#10;m0ltotZ/vxEWvM3H95zpvDGluFPtCssKet0IBHFidcGZguNh/TkG4TyyxtIyKXiSg/ms9THFWNsH&#10;7+i+95kIIexiVJB7X8VSuiQng65rK+LApbY26AOsM6lrfIRwU8p+FA2lwYJDQ44VrXJKLvubUbCx&#10;tDxdt/QzSp/fJ53czlkafSnVaTeLCQhPjX+L/92/OswfDuD1TLh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T4nwgAAANwAAAAPAAAAAAAAAAAAAAAAAJgCAABkcnMvZG93&#10;bnJldi54bWxQSwUGAAAAAAQABAD1AAAAhwMAAAAA&#10;" path="m,l11308,e" filled="f" strokeweight="2.02pt">
                  <v:path arrowok="t" o:connecttype="custom" o:connectlocs="0,0;11308,0" o:connectangles="0,0"/>
                </v:shape>
                <v:shape id="Freeform 325" o:spid="_x0000_s1168" style="position:absolute;left:499;top:13732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mU8EA&#10;AADcAAAADwAAAGRycy9kb3ducmV2LnhtbERPyYoCMRC9D/gPoYS5jWnFjdYoKjh40IML6LHoVC/Y&#10;qbSdqO3fG2FgbvV4a03njSnFg2pXWFbQ7UQgiBOrC84UnI7rnzEI55E1lpZJwYsczGetrynG2j55&#10;T4+Dz0QIYRejgtz7KpbSJTkZdB1bEQcutbVBH2CdSV3jM4SbUvaiaCgNFhwacqxolVNyPdyNgq2l&#10;5fm2o99R+hqcdXK/ZGnUV+q73SwmIDw1/l/8597oMH/Yh8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EplPBAAAA3AAAAA8AAAAAAAAAAAAAAAAAmAIAAGRycy9kb3du&#10;cmV2LnhtbFBLBQYAAAAABAAEAPUAAACGAwAAAAA=&#10;" path="m,l11308,e" filled="f" strokeweight="2.02pt">
                  <v:path arrowok="t" o:connecttype="custom" o:connectlocs="0,0;11308,0" o:connectangles="0,0"/>
                </v:shape>
                <v:shape id="Freeform 326" o:spid="_x0000_s1169" style="position:absolute;left:566;top:13968;width:6317;height:0;visibility:visible;mso-wrap-style:square;v-text-anchor:top" coordsize="63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bFsEA&#10;AADcAAAADwAAAGRycy9kb3ducmV2LnhtbERPTWvCQBC9F/wPywi91V2LFYmuIoLgSasteB2yYxLN&#10;zobs1KT++m6h0Ns83ucsVr2v1Z3aWAW2MB4ZUMR5cBUXFj4/ti8zUFGQHdaBycI3RVgtB08LzFzo&#10;+Ej3kxQqhXDM0EIp0mRax7wkj3EUGuLEXULrURJsC+1a7FK4r/WrMVPtseLUUGJDm5Ly2+nLWzhL&#10;8266yTXK9nBcn3H/mBi+Wvs87NdzUEK9/Iv/3DuX5k/f4PeZdI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b2xbBAAAA3AAAAA8AAAAAAAAAAAAAAAAAmAIAAGRycy9kb3du&#10;cmV2LnhtbFBLBQYAAAAABAAEAPUAAACGAwAAAAA=&#10;" path="m,l6316,e" filled="f" strokeweight=".37392mm">
                  <v:path arrowok="t" o:connecttype="custom" o:connectlocs="0,0;6316,0" o:connectangles="0,0"/>
                </v:shape>
                <v:shape id="Freeform 327" o:spid="_x0000_s1170" style="position:absolute;left:566;top:14544;width:6317;height:0;visibility:visible;mso-wrap-style:square;v-text-anchor:top" coordsize="63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FYcEA&#10;AADcAAAADwAAAGRycy9kb3ducmV2LnhtbERPS2vDMAy+D/YfjAa7rfZGCSWrW0qhsNPWF+QqYi1J&#10;G8sh1pqsv34eFHrTx/fUfDn6Vl2oj01gC68TA4q4DK7hysLxsHmZgYqC7LANTBZ+KcJy8fgwx9yF&#10;gXd02UulUgjHHC3UIl2udSxr8hgnoSNO3HfoPUqCfaVdj0MK961+MybTHhtODTV2tK6pPO9/vIVC&#10;uq0Zpqcom6/dqsDP69Twydrnp3H1DkpolLv45v5waX6Wwf8z6QK9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RWHBAAAA3AAAAA8AAAAAAAAAAAAAAAAAmAIAAGRycy9kb3du&#10;cmV2LnhtbFBLBQYAAAAABAAEAPUAAACGAwAAAAA=&#10;" path="m,l6316,e" filled="f" strokeweight=".37392mm">
                  <v:path arrowok="t" o:connecttype="custom" o:connectlocs="0,0;6316,0" o:connectangles="0,0"/>
                </v:shape>
                <v:shape id="Freeform 328" o:spid="_x0000_s1171" style="position:absolute;left:566;top:15120;width:11155;height:0;visibility:visible;mso-wrap-style:square;v-text-anchor:top" coordsize="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tOsUA&#10;AADcAAAADwAAAGRycy9kb3ducmV2LnhtbESPQWsCMRCF70L/Q5iCN822gi6rcSktrR68aFvB27AZ&#10;s4ubyZKk6/bfN4LQ2wzvfW/erMrBtqInHxrHCp6mGQjiyumGjYKvz/dJDiJEZI2tY1LwSwHK9cNo&#10;hYV2V95Tf4hGpBAOBSqoY+wKKUNVk8UwdR1x0s7OW4xp9UZqj9cUblv5nGVzabHhdKHGjl5rqi6H&#10;H5tqHN8+Wnf03yeTbzeU72dml82UGj8OL0sQkYb4b77TW524+QJuz6QJ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y06xQAAANwAAAAPAAAAAAAAAAAAAAAAAJgCAABkcnMv&#10;ZG93bnJldi54bWxQSwUGAAAAAAQABAD1AAAAigMAAAAA&#10;" path="m,l11155,e" filled="f" strokeweight=".37392mm">
                  <v:path arrowok="t" o:connecttype="custom" o:connectlocs="0,0;11155,0" o:connectangles="0,0"/>
                </v:shape>
                <v:shape id="Freeform 329" o:spid="_x0000_s1172" style="position:absolute;left:499;top:15206;width:11309;height:0;visibility:visible;mso-wrap-style:square;v-text-anchor:top" coordsize="11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sVsYA&#10;AADcAAAADwAAAGRycy9kb3ducmV2LnhtbESPS2/CQAyE75X4Dysj9VY2VC2gwCaCSq16aA88JDha&#10;Wechst40u0D49/WhUm+2ZjzzeZUPrlVX6kPj2cB0koAiLrxtuDJw2L8/LUCFiGyx9UwG7hQgz0YP&#10;K0ytv/GWrrtYKQnhkKKBOsYu1ToUNTkME98Ri1b63mGUta+07fEm4a7Vz0ky0w4bloYaO3qrqTjv&#10;Ls7Al6fN8eebPubl/fVoi8upKpMXYx7Hw3oJKtIQ/81/159W8GdCK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msVsYAAADcAAAADwAAAAAAAAAAAAAAAACYAgAAZHJz&#10;L2Rvd25yZXYueG1sUEsFBgAAAAAEAAQA9QAAAIsDAAAAAA==&#10;" path="m,l11308,e" filled="f" strokeweight="2.02pt">
                  <v:path arrowok="t" o:connecttype="custom" o:connectlocs="0,0;11308,0" o:connectangles="0,0"/>
                </v:shape>
                <w10:wrap anchorx="page" anchory="page"/>
              </v:group>
            </w:pict>
          </mc:Fallback>
        </mc:AlternateContent>
      </w:r>
      <w:r w:rsidR="005D5FED">
        <w:rPr>
          <w:rFonts w:ascii="Arial" w:hAnsi="Arial" w:cs="Arial"/>
          <w:sz w:val="16"/>
          <w:szCs w:val="16"/>
        </w:rPr>
        <w:t>Referencias</w:t>
      </w:r>
      <w:r w:rsidR="005D5FED">
        <w:rPr>
          <w:rFonts w:ascii="Arial" w:hAnsi="Arial" w:cs="Arial"/>
          <w:spacing w:val="-9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Personales</w:t>
      </w:r>
      <w:r w:rsidR="005D5FED">
        <w:rPr>
          <w:rFonts w:ascii="Arial" w:hAnsi="Arial" w:cs="Arial"/>
          <w:spacing w:val="-8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(Favor</w:t>
      </w:r>
      <w:r w:rsidR="005D5FED">
        <w:rPr>
          <w:rFonts w:ascii="Arial" w:hAnsi="Arial" w:cs="Arial"/>
          <w:spacing w:val="-5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de</w:t>
      </w:r>
      <w:r w:rsidR="005D5FED">
        <w:rPr>
          <w:rFonts w:ascii="Arial" w:hAnsi="Arial" w:cs="Arial"/>
          <w:spacing w:val="-2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no</w:t>
      </w:r>
      <w:r w:rsidR="005D5FED">
        <w:rPr>
          <w:rFonts w:ascii="Arial" w:hAnsi="Arial" w:cs="Arial"/>
          <w:spacing w:val="-2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incluir</w:t>
      </w:r>
      <w:r w:rsidR="005D5FED">
        <w:rPr>
          <w:rFonts w:ascii="Arial" w:hAnsi="Arial" w:cs="Arial"/>
          <w:spacing w:val="-4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a</w:t>
      </w:r>
      <w:r w:rsidR="005D5FED">
        <w:rPr>
          <w:rFonts w:ascii="Arial" w:hAnsi="Arial" w:cs="Arial"/>
          <w:spacing w:val="-1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jefes</w:t>
      </w:r>
      <w:r w:rsidR="005D5FED">
        <w:rPr>
          <w:rFonts w:ascii="Arial" w:hAnsi="Arial" w:cs="Arial"/>
          <w:spacing w:val="-3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anteriores)</w:t>
      </w:r>
    </w:p>
    <w:p w:rsidR="005D5FED" w:rsidRDefault="005D5FED">
      <w:pPr>
        <w:widowControl w:val="0"/>
        <w:tabs>
          <w:tab w:val="left" w:pos="2700"/>
          <w:tab w:val="left" w:pos="5260"/>
          <w:tab w:val="left" w:pos="7260"/>
          <w:tab w:val="left" w:pos="9420"/>
        </w:tabs>
        <w:autoSpaceDE w:val="0"/>
        <w:autoSpaceDN w:val="0"/>
        <w:adjustRightInd w:val="0"/>
        <w:spacing w:before="17" w:after="0" w:line="180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Nombre</w:t>
      </w:r>
      <w:r>
        <w:rPr>
          <w:rFonts w:ascii="Arial" w:hAnsi="Arial" w:cs="Arial"/>
          <w:position w:val="-1"/>
          <w:sz w:val="16"/>
          <w:szCs w:val="16"/>
        </w:rPr>
        <w:tab/>
        <w:t>Domicilio</w:t>
      </w:r>
      <w:r>
        <w:rPr>
          <w:rFonts w:ascii="Arial" w:hAnsi="Arial" w:cs="Arial"/>
          <w:position w:val="-1"/>
          <w:sz w:val="16"/>
          <w:szCs w:val="16"/>
        </w:rPr>
        <w:tab/>
        <w:t>Teléfono</w:t>
      </w:r>
      <w:r>
        <w:rPr>
          <w:rFonts w:ascii="Arial" w:hAnsi="Arial" w:cs="Arial"/>
          <w:position w:val="-1"/>
          <w:sz w:val="16"/>
          <w:szCs w:val="16"/>
        </w:rPr>
        <w:tab/>
        <w:t>Ocupación</w:t>
      </w:r>
      <w:r>
        <w:rPr>
          <w:rFonts w:ascii="Arial" w:hAnsi="Arial" w:cs="Arial"/>
          <w:position w:val="-1"/>
          <w:sz w:val="16"/>
          <w:szCs w:val="16"/>
        </w:rPr>
        <w:tab/>
        <w:t>Tiempo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position w:val="-1"/>
          <w:sz w:val="16"/>
          <w:szCs w:val="16"/>
        </w:rPr>
        <w:t>conocerl</w:t>
      </w:r>
      <w:proofErr w:type="spellEnd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2558"/>
        <w:gridCol w:w="2006"/>
        <w:gridCol w:w="2151"/>
        <w:gridCol w:w="1881"/>
      </w:tblGrid>
      <w:tr w:rsidR="005D5FED" w:rsidRPr="005D5FED">
        <w:trPr>
          <w:trHeight w:hRule="exact" w:val="403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ED" w:rsidRPr="005D5FED">
        <w:trPr>
          <w:trHeight w:hRule="exact" w:val="403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ED" w:rsidRPr="005D5FED">
        <w:trPr>
          <w:trHeight w:hRule="exact" w:val="403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FED" w:rsidRDefault="005D5FE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5D5FED" w:rsidRDefault="005D5FED">
      <w:pPr>
        <w:widowControl w:val="0"/>
        <w:tabs>
          <w:tab w:val="left" w:pos="7580"/>
        </w:tabs>
        <w:autoSpaceDE w:val="0"/>
        <w:autoSpaceDN w:val="0"/>
        <w:adjustRightInd w:val="0"/>
        <w:spacing w:before="38" w:after="0" w:line="240" w:lineRule="auto"/>
        <w:ind w:left="2077" w:right="241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Generales</w:t>
      </w:r>
      <w:r>
        <w:rPr>
          <w:rFonts w:ascii="Arial" w:hAnsi="Arial" w:cs="Arial"/>
          <w:sz w:val="16"/>
          <w:szCs w:val="16"/>
        </w:rPr>
        <w:tab/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Económicos</w:t>
      </w:r>
    </w:p>
    <w:p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</w:t>
      </w:r>
      <w:proofErr w:type="spellStart"/>
      <w:r>
        <w:rPr>
          <w:rFonts w:ascii="Arial" w:hAnsi="Arial" w:cs="Arial"/>
          <w:sz w:val="16"/>
          <w:szCs w:val="16"/>
        </w:rPr>
        <w:t>Como</w:t>
      </w:r>
      <w:proofErr w:type="spellEnd"/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supo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empleo?</w:t>
      </w:r>
      <w:r>
        <w:rPr>
          <w:rFonts w:ascii="Arial" w:hAnsi="Arial" w:cs="Arial"/>
          <w:sz w:val="16"/>
          <w:szCs w:val="16"/>
        </w:rPr>
        <w:tab/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usted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otros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ingresos?</w:t>
      </w:r>
      <w:r>
        <w:rPr>
          <w:rFonts w:ascii="Arial" w:hAnsi="Arial" w:cs="Arial"/>
          <w:sz w:val="16"/>
          <w:szCs w:val="16"/>
        </w:rPr>
        <w:tab/>
        <w:t>Importe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</w:p>
    <w:p w:rsidR="005D5FED" w:rsidRDefault="005D5FED">
      <w:pPr>
        <w:widowControl w:val="0"/>
        <w:tabs>
          <w:tab w:val="left" w:pos="162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Anuncio</w:t>
      </w:r>
      <w:r>
        <w:rPr>
          <w:rFonts w:ascii="Arial" w:hAnsi="Arial" w:cs="Arial"/>
          <w:sz w:val="16"/>
          <w:szCs w:val="16"/>
        </w:rPr>
        <w:tab/>
        <w:t>Otro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medio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(anótelo)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(descríbalos)</w:t>
      </w:r>
      <w:r>
        <w:rPr>
          <w:rFonts w:ascii="Arial" w:hAnsi="Arial" w:cs="Arial"/>
          <w:sz w:val="16"/>
          <w:szCs w:val="16"/>
        </w:rPr>
        <w:tab/>
        <w:t>$</w:t>
      </w:r>
    </w:p>
    <w:p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parientes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trabajando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Empresa?</w:t>
      </w:r>
      <w:r>
        <w:rPr>
          <w:rFonts w:ascii="Arial" w:hAnsi="Arial" w:cs="Arial"/>
          <w:sz w:val="16"/>
          <w:szCs w:val="16"/>
        </w:rPr>
        <w:tab/>
        <w:t>¿Su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cónyuge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trabaja?</w:t>
      </w:r>
      <w:r>
        <w:rPr>
          <w:rFonts w:ascii="Arial" w:hAnsi="Arial" w:cs="Arial"/>
          <w:sz w:val="16"/>
          <w:szCs w:val="16"/>
        </w:rPr>
        <w:tab/>
        <w:t>Percepción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</w:p>
    <w:p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(nómbrelos)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(¿dónde?)</w:t>
      </w:r>
      <w:r>
        <w:rPr>
          <w:rFonts w:ascii="Arial" w:hAnsi="Arial" w:cs="Arial"/>
          <w:sz w:val="16"/>
          <w:szCs w:val="16"/>
        </w:rPr>
        <w:tab/>
        <w:t>$</w:t>
      </w:r>
    </w:p>
    <w:p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¿Ha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afianzado?</w:t>
      </w:r>
      <w:r>
        <w:rPr>
          <w:rFonts w:ascii="Arial" w:hAnsi="Arial" w:cs="Arial"/>
          <w:sz w:val="16"/>
          <w:szCs w:val="16"/>
        </w:rPr>
        <w:tab/>
        <w:t>¿Vive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casa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propia?</w:t>
      </w:r>
      <w:r>
        <w:rPr>
          <w:rFonts w:ascii="Arial" w:hAnsi="Arial" w:cs="Arial"/>
          <w:sz w:val="16"/>
          <w:szCs w:val="16"/>
        </w:rPr>
        <w:tab/>
        <w:t>Valor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aproximado</w:t>
      </w:r>
    </w:p>
    <w:p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(nombre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Cía.)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z w:val="16"/>
          <w:szCs w:val="16"/>
        </w:rPr>
        <w:tab/>
        <w:t>$</w:t>
      </w:r>
    </w:p>
    <w:p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¿Ha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afiliado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algún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sindicato?</w:t>
      </w:r>
      <w:r>
        <w:rPr>
          <w:rFonts w:ascii="Arial" w:hAnsi="Arial" w:cs="Arial"/>
          <w:sz w:val="16"/>
          <w:szCs w:val="16"/>
        </w:rPr>
        <w:tab/>
        <w:t>¿Paga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renta?</w:t>
      </w:r>
      <w:r>
        <w:rPr>
          <w:rFonts w:ascii="Arial" w:hAnsi="Arial" w:cs="Arial"/>
          <w:sz w:val="16"/>
          <w:szCs w:val="16"/>
        </w:rPr>
        <w:tab/>
        <w:t>Renta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</w:p>
    <w:p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¿a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Cuál?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z w:val="16"/>
          <w:szCs w:val="16"/>
        </w:rPr>
        <w:tab/>
        <w:t>$</w:t>
      </w:r>
    </w:p>
    <w:p w:rsidR="005D5FED" w:rsidRDefault="005D5FED">
      <w:pPr>
        <w:widowControl w:val="0"/>
        <w:tabs>
          <w:tab w:val="left" w:pos="5260"/>
          <w:tab w:val="left" w:pos="80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seguro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vida?</w:t>
      </w:r>
      <w:r>
        <w:rPr>
          <w:rFonts w:ascii="Arial" w:hAnsi="Arial" w:cs="Arial"/>
          <w:sz w:val="16"/>
          <w:szCs w:val="16"/>
        </w:rPr>
        <w:tab/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automóvil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propio?</w:t>
      </w:r>
      <w:r>
        <w:rPr>
          <w:rFonts w:ascii="Arial" w:hAnsi="Arial" w:cs="Arial"/>
          <w:sz w:val="16"/>
          <w:szCs w:val="16"/>
        </w:rPr>
        <w:tab/>
        <w:t>Marca</w:t>
      </w:r>
      <w:r>
        <w:rPr>
          <w:rFonts w:ascii="Arial" w:hAnsi="Arial" w:cs="Arial"/>
          <w:sz w:val="16"/>
          <w:szCs w:val="16"/>
        </w:rPr>
        <w:tab/>
        <w:t>Modelo</w:t>
      </w:r>
    </w:p>
    <w:p w:rsidR="005D5FED" w:rsidRDefault="005D5FED">
      <w:pPr>
        <w:widowControl w:val="0"/>
        <w:tabs>
          <w:tab w:val="left" w:pos="1080"/>
          <w:tab w:val="left" w:pos="5520"/>
          <w:tab w:val="left" w:pos="6180"/>
        </w:tabs>
        <w:autoSpaceDE w:val="0"/>
        <w:autoSpaceDN w:val="0"/>
        <w:adjustRightInd w:val="0"/>
        <w:spacing w:before="65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(nombre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Cía.)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</w:p>
    <w:p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¿Puede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viajar?</w:t>
      </w:r>
      <w:r>
        <w:rPr>
          <w:rFonts w:ascii="Arial" w:hAnsi="Arial" w:cs="Arial"/>
          <w:sz w:val="16"/>
          <w:szCs w:val="16"/>
        </w:rPr>
        <w:tab/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deudas?</w:t>
      </w:r>
      <w:r>
        <w:rPr>
          <w:rFonts w:ascii="Arial" w:hAnsi="Arial" w:cs="Arial"/>
          <w:sz w:val="16"/>
          <w:szCs w:val="16"/>
        </w:rPr>
        <w:tab/>
        <w:t>Importe</w:t>
      </w:r>
    </w:p>
    <w:p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(razones)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(¿con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quién?)</w:t>
      </w:r>
      <w:r>
        <w:rPr>
          <w:rFonts w:ascii="Arial" w:hAnsi="Arial" w:cs="Arial"/>
          <w:sz w:val="16"/>
          <w:szCs w:val="16"/>
        </w:rPr>
        <w:tab/>
        <w:t>$</w:t>
      </w:r>
    </w:p>
    <w:p w:rsidR="005D5FED" w:rsidRDefault="005D5FED">
      <w:pPr>
        <w:widowControl w:val="0"/>
        <w:tabs>
          <w:tab w:val="left" w:pos="526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</w:t>
      </w:r>
      <w:proofErr w:type="spellStart"/>
      <w:r>
        <w:rPr>
          <w:rFonts w:ascii="Arial" w:hAnsi="Arial" w:cs="Arial"/>
          <w:sz w:val="16"/>
          <w:szCs w:val="16"/>
        </w:rPr>
        <w:t>Esta</w:t>
      </w:r>
      <w:proofErr w:type="spellEnd"/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dispuesto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cambia</w:t>
      </w:r>
      <w:proofErr w:type="spellEnd"/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lugar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residencia?</w:t>
      </w:r>
      <w:r>
        <w:rPr>
          <w:rFonts w:ascii="Arial" w:hAnsi="Arial" w:cs="Arial"/>
          <w:sz w:val="16"/>
          <w:szCs w:val="16"/>
        </w:rPr>
        <w:tab/>
        <w:t>¿</w:t>
      </w:r>
      <w:proofErr w:type="spellStart"/>
      <w:r>
        <w:rPr>
          <w:rFonts w:ascii="Arial" w:hAnsi="Arial" w:cs="Arial"/>
          <w:sz w:val="16"/>
          <w:szCs w:val="16"/>
        </w:rPr>
        <w:t>Cuanto</w:t>
      </w:r>
      <w:proofErr w:type="spellEnd"/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abona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mensualmente?</w:t>
      </w:r>
    </w:p>
    <w:p w:rsidR="005D5FED" w:rsidRDefault="005D5FED">
      <w:pPr>
        <w:widowControl w:val="0"/>
        <w:tabs>
          <w:tab w:val="left" w:pos="1080"/>
          <w:tab w:val="left" w:pos="526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(razones)</w:t>
      </w:r>
      <w:r>
        <w:rPr>
          <w:rFonts w:ascii="Arial" w:hAnsi="Arial" w:cs="Arial"/>
          <w:sz w:val="16"/>
          <w:szCs w:val="16"/>
        </w:rPr>
        <w:tab/>
        <w:t>$</w:t>
      </w:r>
    </w:p>
    <w:p w:rsidR="005D5FED" w:rsidRDefault="005D5FED">
      <w:pPr>
        <w:widowControl w:val="0"/>
        <w:tabs>
          <w:tab w:val="left" w:pos="526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podría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presentarse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trabajar</w:t>
      </w:r>
      <w:r>
        <w:rPr>
          <w:rFonts w:ascii="Arial" w:hAnsi="Arial" w:cs="Arial"/>
          <w:sz w:val="16"/>
          <w:szCs w:val="16"/>
        </w:rPr>
        <w:tab/>
        <w:t>¿A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cuánto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ascienden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gastos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mensuales?</w:t>
      </w:r>
    </w:p>
    <w:p w:rsidR="005D5FED" w:rsidRDefault="005D5FED">
      <w:pPr>
        <w:widowControl w:val="0"/>
        <w:autoSpaceDE w:val="0"/>
        <w:autoSpaceDN w:val="0"/>
        <w:adjustRightInd w:val="0"/>
        <w:spacing w:before="37" w:after="0" w:line="180" w:lineRule="exact"/>
        <w:ind w:left="5235" w:right="59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position w:val="-1"/>
          <w:sz w:val="16"/>
          <w:szCs w:val="16"/>
        </w:rPr>
        <w:t>$</w:t>
      </w:r>
    </w:p>
    <w:p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400" w:bottom="0" w:left="440" w:header="720" w:footer="720" w:gutter="0"/>
          <w:cols w:space="720" w:equalWidth="0">
            <w:col w:w="11400"/>
          </w:cols>
          <w:noEndnote/>
        </w:sectPr>
      </w:pP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1979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Comentarios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Entrevistador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Firma</w:t>
      </w:r>
    </w:p>
    <w:p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-32" w:right="69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lastRenderedPageBreak/>
        <w:t>Hago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constar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respuestas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son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verdaderas</w:t>
      </w:r>
    </w:p>
    <w:p w:rsidR="005D5FED" w:rsidRDefault="005D5FE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5FED" w:rsidRDefault="00B74C91">
      <w:pPr>
        <w:widowControl w:val="0"/>
        <w:autoSpaceDE w:val="0"/>
        <w:autoSpaceDN w:val="0"/>
        <w:adjustRightInd w:val="0"/>
        <w:spacing w:after="0" w:line="240" w:lineRule="auto"/>
        <w:ind w:left="986" w:right="1847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4705985</wp:posOffset>
                </wp:positionH>
                <wp:positionV relativeFrom="page">
                  <wp:posOffset>9472930</wp:posOffset>
                </wp:positionV>
                <wp:extent cx="2392680" cy="0"/>
                <wp:effectExtent l="0" t="0" r="0" b="0"/>
                <wp:wrapNone/>
                <wp:docPr id="21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680" cy="0"/>
                        </a:xfrm>
                        <a:custGeom>
                          <a:avLst/>
                          <a:gdLst>
                            <a:gd name="T0" fmla="*/ 0 w 3768"/>
                            <a:gd name="T1" fmla="*/ 3768 w 37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68">
                              <a:moveTo>
                                <a:pt x="0" y="0"/>
                              </a:moveTo>
                              <a:lnTo>
                                <a:pt x="3768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F40BDE" id="Freeform 33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0.55pt,745.9pt,558.95pt,745.9pt" coordsize="3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" o:allowincell="f" filled="f" strokeweight=".37392mm">
                <v:path arrowok="t" o:connecttype="custom" o:connectlocs="0,0;2392680,0" o:connectangles="0,0"/>
                <w10:wrap anchorx="page" anchory="page"/>
              </v:polyline>
            </w:pict>
          </mc:Fallback>
        </mc:AlternateContent>
      </w:r>
      <w:r w:rsidR="005D5FED">
        <w:rPr>
          <w:rFonts w:ascii="Arial" w:hAnsi="Arial" w:cs="Arial"/>
          <w:sz w:val="16"/>
          <w:szCs w:val="16"/>
        </w:rPr>
        <w:t>Firma</w:t>
      </w:r>
      <w:r w:rsidR="005D5FED">
        <w:rPr>
          <w:rFonts w:ascii="Arial" w:hAnsi="Arial" w:cs="Arial"/>
          <w:spacing w:val="-4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del</w:t>
      </w:r>
      <w:r w:rsidR="005D5FED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="005D5FED">
        <w:rPr>
          <w:rFonts w:ascii="Arial" w:hAnsi="Arial" w:cs="Arial"/>
          <w:w w:val="99"/>
          <w:sz w:val="16"/>
          <w:szCs w:val="16"/>
        </w:rPr>
        <w:t>solicitant</w:t>
      </w:r>
      <w:proofErr w:type="spellEnd"/>
    </w:p>
    <w:sectPr w:rsidR="005D5FED">
      <w:type w:val="continuous"/>
      <w:pgSz w:w="12240" w:h="15840"/>
      <w:pgMar w:top="420" w:right="400" w:bottom="0" w:left="440" w:header="720" w:footer="720" w:gutter="0"/>
      <w:cols w:num="2" w:space="720" w:equalWidth="0">
        <w:col w:w="4682" w:space="2481"/>
        <w:col w:w="423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80" w:rsidRDefault="00C43A80">
      <w:pPr>
        <w:spacing w:after="0" w:line="240" w:lineRule="auto"/>
      </w:pPr>
      <w:r>
        <w:separator/>
      </w:r>
    </w:p>
  </w:endnote>
  <w:endnote w:type="continuationSeparator" w:id="0">
    <w:p w:rsidR="00C43A80" w:rsidRDefault="00C4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ED" w:rsidRDefault="00B74C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6503670</wp:posOffset>
              </wp:positionH>
              <wp:positionV relativeFrom="page">
                <wp:posOffset>9918700</wp:posOffset>
              </wp:positionV>
              <wp:extent cx="601345" cy="125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FED" w:rsidRDefault="005D5F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Kike.com.mx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06" type="#_x0000_t202" style="position:absolute;margin-left:512.1pt;margin-top:781pt;width:47.35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bH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" o:allowincell="f" filled="f" stroked="f">
              <v:textbox inset="0,0,0,0">
                <w:txbxContent>
                  <w:p w:rsidR="005D5FED" w:rsidRDefault="005D5F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Kike.com.mx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80" w:rsidRDefault="00C43A80">
      <w:pPr>
        <w:spacing w:after="0" w:line="240" w:lineRule="auto"/>
      </w:pPr>
      <w:r>
        <w:separator/>
      </w:r>
    </w:p>
  </w:footnote>
  <w:footnote w:type="continuationSeparator" w:id="0">
    <w:p w:rsidR="00C43A80" w:rsidRDefault="00C43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17"/>
    <w:rsid w:val="005D5FED"/>
    <w:rsid w:val="00852F30"/>
    <w:rsid w:val="00B05629"/>
    <w:rsid w:val="00B74C91"/>
    <w:rsid w:val="00BB46B6"/>
    <w:rsid w:val="00C43A80"/>
    <w:rsid w:val="00C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4EB60FB9-B6CA-4BE0-A986-C7F792C7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co_4\Downloads\Solicitud-de-empleo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s xmlns="2958f784-0ef9-4616-b22d-512a8cad1f0d">0</Downloads>
    <HandoffToMSDN xmlns="2958f784-0ef9-4616-b22d-512a8cad1f0d" xsi:nil="true"/>
    <OriginalSourceMarket xmlns="2958f784-0ef9-4616-b22d-512a8cad1f0d" xsi:nil="true"/>
    <AssetStart xmlns="2958f784-0ef9-4616-b22d-512a8cad1f0d">2011-06-07T15:53:27+00:00</AssetStart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Milestone xmlns="2958f784-0ef9-4616-b22d-512a8cad1f0d" xsi:nil="true"/>
    <APDescription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AssetId xmlns="2958f784-0ef9-4616-b22d-512a8cad1f0d">TP102677656</AssetId>
    <CSXHash xmlns="2958f784-0ef9-4616-b22d-512a8cad1f0d">2+sAJh33gMOOmR0CkL766t8orbRHhwzQL+k/bHB6vL0=</CSXHash>
    <Description0 xmlns="fb5acd76-e9f3-4601-9d69-91f53ab96ae6" xsi:nil="true"/>
    <OOCacheId xmlns="2958f784-0ef9-4616-b22d-512a8cad1f0d">4be19a24-57de-4e84-a0c2-cb1f73b264e0</OOCacheId>
    <IsSearchable xmlns="2958f784-0ef9-4616-b22d-512a8cad1f0d">false</IsSearchable>
    <CSXSubmissionMarket xmlns="2958f784-0ef9-4616-b22d-512a8cad1f0d">2</CSXSubmissionMarket>
    <IsDeleted xmlns="2958f784-0ef9-4616-b22d-512a8cad1f0d">false</IsDeleted>
    <EditorialStatus xmlns="2958f784-0ef9-4616-b22d-512a8cad1f0d">Complete</EditorialStatus>
    <ArtSampleDocs xmlns="2958f784-0ef9-4616-b22d-512a8cad1f0d" xsi:nil="true"/>
    <TrustLevel xmlns="2958f784-0ef9-4616-b22d-512a8cad1f0d">2 Community Trusted</TrustLevel>
    <UALocRecommendation xmlns="2958f784-0ef9-4616-b22d-512a8cad1f0d">Localize</UALocRecommendation>
    <BlockPublish xmlns="2958f784-0ef9-4616-b22d-512a8cad1f0d" xsi:nil="true"/>
    <Component xmlns="fb5acd76-e9f3-4601-9d69-91f53ab96ae6" xsi:nil="true"/>
    <TPLaunchHelpLinkType xmlns="2958f784-0ef9-4616-b22d-512a8cad1f0d">Template</TPLaunchHelpLinkType>
    <Providers xmlns="2958f784-0ef9-4616-b22d-512a8cad1f0d">1|PN101929036| | </Providers>
    <TPAppVersion xmlns="2958f784-0ef9-4616-b22d-512a8cad1f0d" xsi:nil="true"/>
    <VoteCount xmlns="2958f784-0ef9-4616-b22d-512a8cad1f0d" xsi:nil="true"/>
    <APAuthor xmlns="2958f784-0ef9-4616-b22d-512a8cad1f0d">
      <UserInfo>
        <DisplayName/>
        <AccountId>608</AccountId>
        <AccountType/>
      </UserInfo>
    </APAuthor>
    <ClipArtFilename xmlns="2958f784-0ef9-4616-b22d-512a8cad1f0d" xsi:nil="true"/>
    <Provider xmlns="2958f784-0ef9-4616-b22d-512a8cad1f0d" xsi:nil="true"/>
    <AssetExpire xmlns="2958f784-0ef9-4616-b22d-512a8cad1f0d">2100-01-01T00:00:00+00:00</AssetExpire>
    <AssetType xmlns="2958f784-0ef9-4616-b22d-512a8cad1f0d" xsi:nil="true"/>
    <TPClientViewer xmlns="2958f784-0ef9-4616-b22d-512a8cad1f0d" xsi:nil="true"/>
    <TPInstallLocation xmlns="2958f784-0ef9-4616-b22d-512a8cad1f0d" xsi:nil="true"/>
    <LocLastLocAttemptVersionTypeLookup xmlns="2958f784-0ef9-4616-b22d-512a8cad1f0d" xsi:nil="true"/>
    <SubmitterId xmlns="2958f784-0ef9-4616-b22d-512a8cad1f0d">S-1-10-0-6-2147396540-699334656</SubmitterId>
    <ThumbnailAssetId xmlns="2958f784-0ef9-4616-b22d-512a8cad1f0d" xsi:nil="true"/>
    <ApprovalStatus xmlns="2958f784-0ef9-4616-b22d-512a8cad1f0d">ApprovedAutomatic</ApprovalStatus>
    <TPComponent xmlns="2958f784-0ef9-4616-b22d-512a8cad1f0d" xsi:nil="true"/>
    <TPExecutable xmlns="2958f784-0ef9-4616-b22d-512a8cad1f0d" xsi:nil="true"/>
    <LastModifiedDateTime xmlns="2958f784-0ef9-4616-b22d-512a8cad1f0d" xsi:nil="true"/>
    <LastPublishResultLookup xmlns="2958f784-0ef9-4616-b22d-512a8cad1f0d" xsi:nil="true"/>
    <LegacyData xmlns="2958f784-0ef9-4616-b22d-512a8cad1f0d" xsi:nil="true"/>
    <LocManualTestRequired xmlns="2958f784-0ef9-4616-b22d-512a8cad1f0d" xsi:nil="true"/>
    <BusinessGroup xmlns="2958f784-0ef9-4616-b22d-512a8cad1f0d" xsi:nil="true"/>
    <RecommendationsModifier xmlns="2958f784-0ef9-4616-b22d-512a8cad1f0d" xsi:nil="true"/>
    <SourceTitle xmlns="2958f784-0ef9-4616-b22d-512a8cad1f0d" xsi:nil="true"/>
    <TemplateTemplateType xmlns="2958f784-0ef9-4616-b22d-512a8cad1f0d">Word 2007 Default</TemplateTemplateType>
    <IntlLocPriority xmlns="2958f784-0ef9-4616-b22d-512a8cad1f0d" xsi:nil="true"/>
    <OpenTemplate xmlns="2958f784-0ef9-4616-b22d-512a8cad1f0d">true</OpenTemplate>
    <UAProjectedTotalWords xmlns="2958f784-0ef9-4616-b22d-512a8cad1f0d" xsi:nil="true"/>
    <TPApplication xmlns="2958f784-0ef9-4616-b22d-512a8cad1f0d" xsi:nil="true"/>
    <CampaignTagsTaxHTField0 xmlns="2958f784-0ef9-4616-b22d-512a8cad1f0d">
      <Terms xmlns="http://schemas.microsoft.com/office/infopath/2007/PartnerControls"/>
    </CampaignTagsTaxHTField0>
    <PrimaryImageGen xmlns="2958f784-0ef9-4616-b22d-512a8cad1f0d">true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ParentAssetId xmlns="2958f784-0ef9-4616-b22d-512a8cad1f0d">TC102677657</ParentAssetId>
    <TemplateStatus xmlns="2958f784-0ef9-4616-b22d-512a8cad1f0d" xsi:nil="true"/>
    <AcquiredFrom xmlns="2958f784-0ef9-4616-b22d-512a8cad1f0d">Internal MS</AcquiredFrom>
    <ContentItem xmlns="2958f784-0ef9-4616-b22d-512a8cad1f0d" xsi:nil="true"/>
    <LocOverallHandbackStatusLookup xmlns="2958f784-0ef9-4616-b22d-512a8cad1f0d" xsi:nil="true"/>
    <Markets xmlns="2958f784-0ef9-4616-b22d-512a8cad1f0d">
      <Value>2</Value>
      <Value>5</Value>
      <Value>6</Value>
      <Value>7</Value>
    </Markets>
    <OriginAsset xmlns="2958f784-0ef9-4616-b22d-512a8cad1f0d" xsi:nil="true"/>
    <ShowIn xmlns="2958f784-0ef9-4616-b22d-512a8cad1f0d">Show everywhere</ShowIn>
    <EditorialTags xmlns="2958f784-0ef9-4616-b22d-512a8cad1f0d" xsi:nil="true"/>
    <TPLaunchHelpLink xmlns="2958f784-0ef9-4616-b22d-512a8cad1f0d" xsi:nil="true"/>
    <LocProcessedForHandoffsLookup xmlns="2958f784-0ef9-4616-b22d-512a8cad1f0d" xsi:nil="true"/>
    <PublishStatusLookup xmlns="2958f784-0ef9-4616-b22d-512a8cad1f0d">
      <Value>426847</Value>
      <Value>624403</Value>
    </PublishStatusLookup>
    <TimesCloned xmlns="2958f784-0ef9-4616-b22d-512a8cad1f0d" xsi:nil="true"/>
    <AverageRating xmlns="2958f784-0ef9-4616-b22d-512a8cad1f0d" xsi:nil="true"/>
    <TPCommandLine xmlns="2958f784-0ef9-4616-b22d-512a8cad1f0d" xsi:nil="true"/>
    <CSXUpdate xmlns="2958f784-0ef9-4616-b22d-512a8cad1f0d">false</CSXUpdate>
    <LocOverallPreviewStatusLookup xmlns="2958f784-0ef9-4616-b22d-512a8cad1f0d" xsi:nil="true"/>
    <LocOverallPublishStatusLookup xmlns="2958f784-0ef9-4616-b22d-512a8cad1f0d" xsi:nil="true"/>
    <CSXSubmissionDate xmlns="2958f784-0ef9-4616-b22d-512a8cad1f0d">2011-06-07T15:53:27+00:00</CSXSubmissionDate>
    <TaxCatchAll xmlns="2958f784-0ef9-4616-b22d-512a8cad1f0d"/>
    <IntlLangReviewDate xmlns="2958f784-0ef9-4616-b22d-512a8cad1f0d" xsi:nil="true"/>
    <TPFriendlyName xmlns="2958f784-0ef9-4616-b22d-512a8cad1f0d" xsi:nil="true"/>
    <LocNewPublishedVersionLookup xmlns="2958f784-0ef9-4616-b22d-512a8cad1f0d" xsi:nil="true"/>
    <LocPublishedDependentAssetsLookup xmlns="2958f784-0ef9-4616-b22d-512a8cad1f0d" xsi:nil="true"/>
    <NumericId xmlns="2958f784-0ef9-4616-b22d-512a8cad1f0d" xsi:nil="true"/>
    <PlannedPubDate xmlns="2958f784-0ef9-4616-b22d-512a8cad1f0d" xsi:nil="true"/>
    <PolicheckWords xmlns="2958f784-0ef9-4616-b22d-512a8cad1f0d" xsi:nil="true"/>
    <PublishTargets xmlns="2958f784-0ef9-4616-b22d-512a8cad1f0d">OfficeOnline</PublishTargets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 xsi:nil="true"/>
    <LocRecommendedHandoff xmlns="2958f784-0ef9-4616-b22d-512a8cad1f0d" xsi:nil="true"/>
    <TPNamespace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IntlLangReviewer xmlns="2958f784-0ef9-4616-b22d-512a8cad1f0d" xsi:nil="true"/>
    <UACurrentWords xmlns="2958f784-0ef9-4616-b22d-512a8cad1f0d" xsi:nil="true"/>
    <DirectSourceMarket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LocLastLocAttemptVersionLookup xmlns="2958f784-0ef9-4616-b22d-512a8cad1f0d">64332</LocLastLocAttemptVersionLookup>
    <Manager xmlns="2958f784-0ef9-4616-b22d-512a8cad1f0d" xsi:nil="true"/>
    <OriginalRelease xmlns="2958f784-0ef9-4616-b22d-512a8cad1f0d">14</OriginalRelease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9F6F4E03-3095-4E34-AB06-D882C674F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6738F-79D4-4BA3-AD77-8A7183B72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F7208-74D5-4C85-B34C-98A53427BC8B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b5acd76-e9f3-4601-9d69-91f53ab96ae6"/>
    <ds:schemaRef ds:uri="http://schemas.openxmlformats.org/package/2006/metadata/core-properties"/>
    <ds:schemaRef ds:uri="2958f784-0ef9-4616-b22d-512a8cad1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Solicitud-de-empleo-word.dotx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empleo</vt:lpstr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empleo</dc:title>
  <dc:creator>Economico_4</dc:creator>
  <dc:description>Solid Converter PDF</dc:description>
  <cp:lastModifiedBy>Esmeralada</cp:lastModifiedBy>
  <cp:revision>2</cp:revision>
  <dcterms:created xsi:type="dcterms:W3CDTF">2021-04-30T20:58:00Z</dcterms:created>
  <dcterms:modified xsi:type="dcterms:W3CDTF">2021-04-30T20:58:00Z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Applications">
    <vt:lpwstr>83;#;#436;#</vt:lpwstr>
  </property>
  <property fmtid="{D5CDD505-2E9C-101B-9397-08002B2CF9AE}" pid="6" name="PolicheckCounter">
    <vt:i4>0</vt:i4>
  </property>
  <property fmtid="{D5CDD505-2E9C-101B-9397-08002B2CF9AE}" pid="7" name="ImageGenTimestamp">
    <vt:filetime>2011-06-07T15:53:27Z</vt:filetime>
  </property>
  <property fmtid="{D5CDD505-2E9C-101B-9397-08002B2CF9AE}" pid="8" name="PolicheckTimestamp">
    <vt:filetime>2011-06-07T15:53:27Z</vt:filetime>
  </property>
  <property fmtid="{D5CDD505-2E9C-101B-9397-08002B2CF9AE}" pid="9" name="PolicheckStatus">
    <vt:i4>0</vt:i4>
  </property>
</Properties>
</file>