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7" w:rsidRDefault="00A24D87" w:rsidP="008A12FD">
      <w:pPr>
        <w:pStyle w:val="Style21"/>
        <w:widowControl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4D87">
        <w:rPr>
          <w:rFonts w:ascii="Arial" w:hAnsi="Arial" w:cs="Arial"/>
          <w:b/>
          <w:sz w:val="20"/>
          <w:szCs w:val="20"/>
        </w:rPr>
        <w:t xml:space="preserve">Programa de </w:t>
      </w:r>
      <w:r w:rsidR="000454F4" w:rsidRPr="000454F4">
        <w:rPr>
          <w:rFonts w:ascii="Arial" w:hAnsi="Arial" w:cs="Arial"/>
          <w:b/>
          <w:sz w:val="20"/>
          <w:szCs w:val="20"/>
        </w:rPr>
        <w:t>Impulso Productivo Social e Infraestructura</w:t>
      </w:r>
    </w:p>
    <w:p w:rsidR="003C7D13" w:rsidRPr="00175382" w:rsidRDefault="00AA6D1D" w:rsidP="008A12FD">
      <w:pPr>
        <w:pStyle w:val="Style21"/>
        <w:widowControl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5382">
        <w:rPr>
          <w:rFonts w:ascii="Arial" w:hAnsi="Arial" w:cs="Arial"/>
          <w:b/>
          <w:sz w:val="20"/>
          <w:szCs w:val="20"/>
        </w:rPr>
        <w:t>A</w:t>
      </w:r>
      <w:r w:rsidR="00E50AB7">
        <w:rPr>
          <w:rFonts w:ascii="Arial" w:hAnsi="Arial" w:cs="Arial"/>
          <w:b/>
          <w:sz w:val="20"/>
          <w:szCs w:val="20"/>
        </w:rPr>
        <w:t>nexo</w:t>
      </w:r>
      <w:r w:rsidRPr="00175382">
        <w:rPr>
          <w:rFonts w:ascii="Arial" w:hAnsi="Arial" w:cs="Arial"/>
          <w:b/>
          <w:sz w:val="20"/>
          <w:szCs w:val="20"/>
        </w:rPr>
        <w:t xml:space="preserve"> </w:t>
      </w:r>
      <w:r w:rsidR="000454F4">
        <w:rPr>
          <w:rFonts w:ascii="Arial" w:hAnsi="Arial" w:cs="Arial"/>
          <w:b/>
          <w:sz w:val="20"/>
          <w:szCs w:val="20"/>
        </w:rPr>
        <w:t>1 –</w:t>
      </w:r>
      <w:r w:rsidRPr="00175382">
        <w:rPr>
          <w:rFonts w:ascii="Arial" w:hAnsi="Arial" w:cs="Arial"/>
          <w:b/>
          <w:sz w:val="20"/>
          <w:szCs w:val="20"/>
        </w:rPr>
        <w:t xml:space="preserve"> </w:t>
      </w:r>
      <w:r w:rsidR="005E6495" w:rsidRPr="00175382">
        <w:rPr>
          <w:rFonts w:ascii="Arial" w:hAnsi="Arial" w:cs="Arial"/>
          <w:b/>
          <w:sz w:val="20"/>
          <w:szCs w:val="20"/>
        </w:rPr>
        <w:t xml:space="preserve">Solicitud de </w:t>
      </w:r>
      <w:r w:rsidR="00E50AB7">
        <w:rPr>
          <w:rFonts w:ascii="Arial" w:hAnsi="Arial" w:cs="Arial"/>
          <w:b/>
          <w:sz w:val="20"/>
          <w:szCs w:val="20"/>
        </w:rPr>
        <w:t>A</w:t>
      </w:r>
      <w:r w:rsidR="005E6495" w:rsidRPr="00175382">
        <w:rPr>
          <w:rFonts w:ascii="Arial" w:hAnsi="Arial" w:cs="Arial"/>
          <w:b/>
          <w:sz w:val="20"/>
          <w:szCs w:val="20"/>
        </w:rPr>
        <w:t>poyo</w:t>
      </w:r>
    </w:p>
    <w:p w:rsidR="003C7D13" w:rsidRPr="00175382" w:rsidRDefault="003C7D13" w:rsidP="008A12FD">
      <w:pPr>
        <w:pStyle w:val="Ttulo1"/>
        <w:spacing w:after="0"/>
        <w:jc w:val="right"/>
        <w:rPr>
          <w:rFonts w:cs="Arial"/>
          <w:sz w:val="20"/>
        </w:rPr>
      </w:pPr>
      <w:r w:rsidRPr="00175382">
        <w:rPr>
          <w:rFonts w:cs="Arial"/>
          <w:sz w:val="20"/>
        </w:rPr>
        <w:t>Folio</w:t>
      </w:r>
      <w:proofErr w:type="gramStart"/>
      <w:r w:rsidRPr="00175382">
        <w:rPr>
          <w:rFonts w:cs="Arial"/>
          <w:sz w:val="20"/>
        </w:rPr>
        <w:t>:_</w:t>
      </w:r>
      <w:proofErr w:type="gramEnd"/>
      <w:r w:rsidRPr="00175382">
        <w:rPr>
          <w:rFonts w:cs="Arial"/>
          <w:sz w:val="20"/>
        </w:rPr>
        <w:t>________</w:t>
      </w:r>
    </w:p>
    <w:p w:rsidR="003C7D13" w:rsidRPr="00175382" w:rsidRDefault="003C7D13" w:rsidP="008A12FD">
      <w:pPr>
        <w:pStyle w:val="Ttulo1"/>
        <w:spacing w:after="0"/>
        <w:jc w:val="right"/>
        <w:rPr>
          <w:rFonts w:cs="Arial"/>
          <w:sz w:val="20"/>
        </w:rPr>
      </w:pPr>
      <w:r w:rsidRPr="00175382">
        <w:rPr>
          <w:rFonts w:cs="Arial"/>
          <w:sz w:val="20"/>
        </w:rPr>
        <w:t>Fecha</w:t>
      </w:r>
      <w:proofErr w:type="gramStart"/>
      <w:r w:rsidRPr="00175382">
        <w:rPr>
          <w:rFonts w:cs="Arial"/>
          <w:sz w:val="20"/>
        </w:rPr>
        <w:t>:_</w:t>
      </w:r>
      <w:proofErr w:type="gramEnd"/>
      <w:r w:rsidRPr="00175382">
        <w:rPr>
          <w:rFonts w:cs="Arial"/>
          <w:sz w:val="20"/>
        </w:rPr>
        <w:t>____/______/201</w:t>
      </w:r>
      <w:r w:rsidR="000454F4">
        <w:rPr>
          <w:rFonts w:cs="Arial"/>
          <w:sz w:val="20"/>
        </w:rPr>
        <w:t>9</w:t>
      </w:r>
      <w:r w:rsidR="005D372B">
        <w:rPr>
          <w:rFonts w:cs="Arial"/>
          <w:sz w:val="20"/>
        </w:rPr>
        <w:t>.</w:t>
      </w:r>
    </w:p>
    <w:p w:rsidR="003C7D13" w:rsidRDefault="00EB0829" w:rsidP="008A12FD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es-ES"/>
        </w:rPr>
      </w:pPr>
      <w:r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Titular de la </w:t>
      </w:r>
      <w:r w:rsidR="007727F9" w:rsidRPr="00175382">
        <w:rPr>
          <w:rFonts w:ascii="Arial" w:eastAsiaTheme="minorEastAsia" w:hAnsi="Arial" w:cs="Arial"/>
          <w:b/>
          <w:sz w:val="20"/>
          <w:szCs w:val="20"/>
          <w:lang w:eastAsia="es-ES"/>
        </w:rPr>
        <w:t>Secretar</w:t>
      </w:r>
      <w:r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ía </w:t>
      </w:r>
      <w:r w:rsidR="000454F4">
        <w:rPr>
          <w:rFonts w:ascii="Arial" w:eastAsiaTheme="minorEastAsia" w:hAnsi="Arial" w:cs="Arial"/>
          <w:b/>
          <w:sz w:val="20"/>
          <w:szCs w:val="20"/>
          <w:lang w:eastAsia="es-ES"/>
        </w:rPr>
        <w:t>Desarrollo Económico Sustentable</w:t>
      </w:r>
      <w:r>
        <w:rPr>
          <w:rFonts w:ascii="Arial" w:eastAsiaTheme="minorEastAsia" w:hAnsi="Arial" w:cs="Arial"/>
          <w:b/>
          <w:sz w:val="20"/>
          <w:szCs w:val="20"/>
          <w:lang w:eastAsia="es-ES"/>
        </w:rPr>
        <w:t>.</w:t>
      </w:r>
    </w:p>
    <w:p w:rsidR="00EB0829" w:rsidRDefault="00EB0829" w:rsidP="008A12FD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es-ES"/>
        </w:rPr>
      </w:pPr>
      <w:r>
        <w:rPr>
          <w:rFonts w:ascii="Arial" w:eastAsiaTheme="minorEastAsia" w:hAnsi="Arial" w:cs="Arial"/>
          <w:b/>
          <w:sz w:val="20"/>
          <w:szCs w:val="20"/>
          <w:lang w:eastAsia="es-ES"/>
        </w:rPr>
        <w:t>Presente.</w:t>
      </w:r>
    </w:p>
    <w:p w:rsidR="00145D1B" w:rsidRDefault="003C7D13" w:rsidP="008A12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5382">
        <w:rPr>
          <w:rFonts w:ascii="Arial" w:eastAsiaTheme="minorEastAsia" w:hAnsi="Arial" w:cs="Arial"/>
          <w:sz w:val="20"/>
          <w:szCs w:val="20"/>
          <w:lang w:eastAsia="es-ES"/>
        </w:rPr>
        <w:t xml:space="preserve">Conforme al </w:t>
      </w:r>
      <w:r w:rsidR="000454F4">
        <w:rPr>
          <w:rFonts w:ascii="Arial" w:eastAsiaTheme="minorEastAsia" w:hAnsi="Arial" w:cs="Arial"/>
          <w:sz w:val="20"/>
          <w:szCs w:val="20"/>
          <w:lang w:eastAsia="es-ES"/>
        </w:rPr>
        <w:t xml:space="preserve">Proyecto Productivo </w:t>
      </w:r>
      <w:r w:rsidR="004F1D8E">
        <w:rPr>
          <w:rFonts w:ascii="Arial" w:eastAsiaTheme="minorEastAsia" w:hAnsi="Arial" w:cs="Arial"/>
          <w:sz w:val="20"/>
          <w:szCs w:val="20"/>
          <w:lang w:eastAsia="es-ES"/>
        </w:rPr>
        <w:t>o Guion Técnico de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 xml:space="preserve"> quien suscribe, solicit</w:t>
      </w:r>
      <w:r w:rsidR="000159B6">
        <w:rPr>
          <w:rFonts w:ascii="Arial" w:eastAsiaTheme="minorEastAsia" w:hAnsi="Arial" w:cs="Arial"/>
          <w:sz w:val="20"/>
          <w:szCs w:val="20"/>
          <w:lang w:eastAsia="es-ES"/>
        </w:rPr>
        <w:t>o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 xml:space="preserve">, de cumplir con los requisitos </w:t>
      </w:r>
      <w:r w:rsidR="000159B6">
        <w:rPr>
          <w:rFonts w:ascii="Arial" w:eastAsiaTheme="minorEastAsia" w:hAnsi="Arial" w:cs="Arial"/>
          <w:sz w:val="20"/>
          <w:szCs w:val="20"/>
          <w:lang w:eastAsia="es-ES"/>
        </w:rPr>
        <w:t xml:space="preserve">establecidos 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 xml:space="preserve">en las </w:t>
      </w:r>
      <w:r w:rsidR="000159B6">
        <w:rPr>
          <w:rFonts w:ascii="Arial" w:eastAsiaTheme="minorEastAsia" w:hAnsi="Arial" w:cs="Arial"/>
          <w:sz w:val="20"/>
          <w:szCs w:val="20"/>
          <w:lang w:eastAsia="es-ES"/>
        </w:rPr>
        <w:t>R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 xml:space="preserve">eglas de </w:t>
      </w:r>
      <w:r w:rsidR="000159B6">
        <w:rPr>
          <w:rFonts w:ascii="Arial" w:eastAsiaTheme="minorEastAsia" w:hAnsi="Arial" w:cs="Arial"/>
          <w:sz w:val="20"/>
          <w:szCs w:val="20"/>
          <w:lang w:eastAsia="es-ES"/>
        </w:rPr>
        <w:t>O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>peración</w:t>
      </w:r>
      <w:r w:rsidR="000159B6">
        <w:rPr>
          <w:rFonts w:ascii="Arial" w:eastAsiaTheme="minorEastAsia" w:hAnsi="Arial" w:cs="Arial"/>
          <w:sz w:val="20"/>
          <w:szCs w:val="20"/>
          <w:lang w:eastAsia="es-ES"/>
        </w:rPr>
        <w:t xml:space="preserve"> del Programa</w:t>
      </w:r>
      <w:r w:rsidRPr="00175382">
        <w:rPr>
          <w:rFonts w:ascii="Arial" w:eastAsiaTheme="minorEastAsia" w:hAnsi="Arial" w:cs="Arial"/>
          <w:sz w:val="20"/>
          <w:szCs w:val="20"/>
          <w:lang w:eastAsia="es-ES"/>
        </w:rPr>
        <w:t>, el beneficio del</w:t>
      </w:r>
      <w:r w:rsidR="00145D1B">
        <w:rPr>
          <w:rFonts w:ascii="Arial" w:eastAsiaTheme="minorEastAsia" w:hAnsi="Arial" w:cs="Arial"/>
          <w:sz w:val="20"/>
          <w:szCs w:val="20"/>
          <w:lang w:eastAsia="es-ES"/>
        </w:rPr>
        <w:t xml:space="preserve"> </w:t>
      </w:r>
      <w:r w:rsidRPr="00175382">
        <w:rPr>
          <w:rFonts w:ascii="Arial" w:hAnsi="Arial" w:cs="Arial"/>
          <w:sz w:val="20"/>
          <w:szCs w:val="20"/>
          <w:lang w:val="es-MX"/>
        </w:rPr>
        <w:t xml:space="preserve">Apoyo </w:t>
      </w:r>
      <w:r w:rsidR="00145D1B">
        <w:rPr>
          <w:rFonts w:ascii="Arial" w:hAnsi="Arial" w:cs="Arial"/>
          <w:sz w:val="20"/>
          <w:szCs w:val="20"/>
          <w:lang w:val="es-MX"/>
        </w:rPr>
        <w:t>de:</w:t>
      </w:r>
    </w:p>
    <w:p w:rsidR="008A12FD" w:rsidRPr="008A12FD" w:rsidRDefault="008A12FD" w:rsidP="008A12F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073"/>
      </w:tblGrid>
      <w:tr w:rsidR="00145D1B" w:rsidTr="008A12FD">
        <w:tc>
          <w:tcPr>
            <w:tcW w:w="7797" w:type="dxa"/>
          </w:tcPr>
          <w:p w:rsidR="00145D1B" w:rsidRPr="00145D1B" w:rsidRDefault="00145D1B" w:rsidP="008A12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62CF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>Proyectos Productivos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 xml:space="preserve">.- </w:t>
            </w:r>
            <w:r w:rsidRPr="00145D1B">
              <w:rPr>
                <w:rFonts w:ascii="Arial" w:hAnsi="Arial" w:cs="Arial"/>
                <w:spacing w:val="4"/>
                <w:sz w:val="18"/>
                <w:szCs w:val="18"/>
                <w:lang w:val="es-MX"/>
              </w:rPr>
              <w:t>Proyectos relacionados para la puesta en marcha de un oficio o una actividad económica de tipo industrial, comercial y/o de servicios</w:t>
            </w:r>
          </w:p>
        </w:tc>
        <w:tc>
          <w:tcPr>
            <w:tcW w:w="1073" w:type="dxa"/>
          </w:tcPr>
          <w:p w:rsidR="00145D1B" w:rsidRDefault="00145D1B" w:rsidP="008A12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45D1B" w:rsidTr="008A12FD">
        <w:tc>
          <w:tcPr>
            <w:tcW w:w="7797" w:type="dxa"/>
          </w:tcPr>
          <w:p w:rsidR="00145D1B" w:rsidRPr="00145D1B" w:rsidRDefault="00145D1B" w:rsidP="008A12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62CF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>Proyectos Económicos-Sociales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 xml:space="preserve">.- </w:t>
            </w:r>
            <w:r w:rsidRPr="00145D1B">
              <w:rPr>
                <w:rFonts w:ascii="Arial" w:hAnsi="Arial" w:cs="Arial"/>
                <w:spacing w:val="4"/>
                <w:sz w:val="18"/>
                <w:szCs w:val="18"/>
                <w:lang w:val="es-MX"/>
              </w:rPr>
              <w:t>Proyectos relacionados a grupos altamente vulnerables para que inicien una activad laboral, comercial o de servicios</w:t>
            </w:r>
          </w:p>
        </w:tc>
        <w:tc>
          <w:tcPr>
            <w:tcW w:w="1073" w:type="dxa"/>
          </w:tcPr>
          <w:p w:rsidR="00145D1B" w:rsidRDefault="00145D1B" w:rsidP="008A12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145D1B" w:rsidRDefault="00145D1B" w:rsidP="008A12F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8A12FD">
        <w:rPr>
          <w:rFonts w:ascii="Arial" w:hAnsi="Arial" w:cs="Arial"/>
          <w:sz w:val="18"/>
          <w:szCs w:val="18"/>
          <w:lang w:val="es-MX"/>
        </w:rPr>
        <w:t xml:space="preserve">Nota: marca con una “X”, la vertiente </w:t>
      </w:r>
    </w:p>
    <w:p w:rsidR="004F1D8E" w:rsidRPr="008A12FD" w:rsidRDefault="004F1D8E" w:rsidP="008A12F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1C0B7E" w:rsidRDefault="00145D1B" w:rsidP="008A12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</w:t>
      </w:r>
      <w:r w:rsidR="003C7D13" w:rsidRPr="00175382">
        <w:rPr>
          <w:rFonts w:ascii="Arial" w:hAnsi="Arial" w:cs="Arial"/>
          <w:sz w:val="20"/>
          <w:szCs w:val="20"/>
          <w:lang w:val="es-MX"/>
        </w:rPr>
        <w:t xml:space="preserve">ara </w:t>
      </w:r>
      <w:r>
        <w:rPr>
          <w:rFonts w:ascii="Arial" w:hAnsi="Arial" w:cs="Arial"/>
          <w:sz w:val="20"/>
          <w:szCs w:val="20"/>
          <w:lang w:val="es-MX"/>
        </w:rPr>
        <w:t xml:space="preserve">la puesta en marcha </w:t>
      </w:r>
      <w:r w:rsidR="003C7D13" w:rsidRPr="00175382">
        <w:rPr>
          <w:rFonts w:ascii="Arial" w:hAnsi="Arial" w:cs="Arial"/>
          <w:sz w:val="20"/>
          <w:szCs w:val="20"/>
          <w:lang w:val="es-MX"/>
        </w:rPr>
        <w:t>del</w:t>
      </w:r>
      <w:r>
        <w:rPr>
          <w:rFonts w:ascii="Arial" w:hAnsi="Arial" w:cs="Arial"/>
          <w:sz w:val="20"/>
          <w:szCs w:val="20"/>
          <w:lang w:val="es-MX"/>
        </w:rPr>
        <w:t xml:space="preserve"> negocio </w:t>
      </w:r>
      <w:r w:rsidR="003C7D13" w:rsidRPr="00175382">
        <w:rPr>
          <w:rFonts w:ascii="Arial" w:hAnsi="Arial" w:cs="Arial"/>
          <w:sz w:val="20"/>
          <w:szCs w:val="20"/>
          <w:lang w:val="es-MX"/>
        </w:rPr>
        <w:t>denominado ________________</w:t>
      </w:r>
      <w:r>
        <w:rPr>
          <w:rFonts w:ascii="Arial" w:hAnsi="Arial" w:cs="Arial"/>
          <w:sz w:val="20"/>
          <w:szCs w:val="20"/>
          <w:lang w:val="es-MX"/>
        </w:rPr>
        <w:t>________________</w:t>
      </w:r>
      <w:r w:rsidR="00EE6E7E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3C7D13" w:rsidRDefault="003C7D13" w:rsidP="008A12FD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175382">
        <w:rPr>
          <w:rFonts w:ascii="Arial" w:hAnsi="Arial" w:cs="Arial"/>
          <w:i/>
          <w:sz w:val="20"/>
          <w:szCs w:val="20"/>
          <w:lang w:val="es-MX"/>
        </w:rPr>
        <w:t>(anotar el nombre del proyecto</w:t>
      </w:r>
      <w:r w:rsidR="00145D1B">
        <w:rPr>
          <w:rFonts w:ascii="Arial" w:hAnsi="Arial" w:cs="Arial"/>
          <w:i/>
          <w:sz w:val="20"/>
          <w:szCs w:val="20"/>
          <w:lang w:val="es-MX"/>
        </w:rPr>
        <w:t xml:space="preserve"> productivo y/o Proyecto económico-Social</w:t>
      </w:r>
      <w:r w:rsidRPr="00175382">
        <w:rPr>
          <w:rFonts w:ascii="Arial" w:hAnsi="Arial" w:cs="Arial"/>
          <w:i/>
          <w:sz w:val="20"/>
          <w:szCs w:val="20"/>
          <w:lang w:val="es-MX"/>
        </w:rPr>
        <w:t>)</w:t>
      </w:r>
      <w:r w:rsidR="00145D1B">
        <w:rPr>
          <w:rFonts w:ascii="Arial" w:hAnsi="Arial" w:cs="Arial"/>
          <w:sz w:val="20"/>
          <w:szCs w:val="20"/>
          <w:lang w:val="es-MX"/>
        </w:rPr>
        <w:t xml:space="preserve">, </w:t>
      </w:r>
      <w:r w:rsidRPr="00175382">
        <w:rPr>
          <w:rFonts w:ascii="Arial" w:hAnsi="Arial" w:cs="Arial"/>
          <w:sz w:val="20"/>
          <w:szCs w:val="20"/>
          <w:lang w:val="es-MX"/>
        </w:rPr>
        <w:t>y para el efecto de ser considerada la presente solicitud,</w:t>
      </w:r>
      <w:r w:rsidR="00D51321">
        <w:rPr>
          <w:rFonts w:ascii="Arial" w:hAnsi="Arial" w:cs="Arial"/>
          <w:sz w:val="20"/>
          <w:szCs w:val="20"/>
          <w:lang w:val="es-MX"/>
        </w:rPr>
        <w:t xml:space="preserve"> </w:t>
      </w:r>
      <w:r w:rsidR="00D51321" w:rsidRPr="00175382">
        <w:rPr>
          <w:rFonts w:ascii="Arial" w:hAnsi="Arial" w:cs="Arial"/>
          <w:sz w:val="20"/>
          <w:szCs w:val="20"/>
          <w:lang w:val="es-MX"/>
        </w:rPr>
        <w:t xml:space="preserve">conforme a </w:t>
      </w:r>
      <w:r w:rsidR="00D51321" w:rsidRPr="005202FA">
        <w:rPr>
          <w:rFonts w:ascii="Arial" w:hAnsi="Arial" w:cs="Arial"/>
          <w:sz w:val="20"/>
          <w:szCs w:val="20"/>
          <w:lang w:val="es-MX"/>
        </w:rPr>
        <w:t xml:space="preserve">Capítulo </w:t>
      </w:r>
      <w:r w:rsidR="00145D1B">
        <w:rPr>
          <w:rFonts w:ascii="Arial" w:hAnsi="Arial" w:cs="Arial"/>
          <w:sz w:val="20"/>
          <w:szCs w:val="20"/>
          <w:lang w:val="es-MX"/>
        </w:rPr>
        <w:t>III,</w:t>
      </w:r>
      <w:r w:rsidR="00D51321">
        <w:rPr>
          <w:rFonts w:ascii="Arial" w:hAnsi="Arial" w:cs="Arial"/>
          <w:sz w:val="20"/>
          <w:szCs w:val="20"/>
          <w:lang w:val="es-MX"/>
        </w:rPr>
        <w:t xml:space="preserve">  r</w:t>
      </w:r>
      <w:r w:rsidR="00D51321" w:rsidRPr="005202FA">
        <w:rPr>
          <w:rFonts w:ascii="Arial" w:hAnsi="Arial" w:cs="Arial"/>
          <w:sz w:val="20"/>
          <w:szCs w:val="20"/>
          <w:lang w:val="es-MX"/>
        </w:rPr>
        <w:t>equisitos de acceso</w:t>
      </w:r>
      <w:r w:rsidR="00D51321">
        <w:rPr>
          <w:rFonts w:ascii="Arial" w:hAnsi="Arial" w:cs="Arial"/>
          <w:sz w:val="20"/>
          <w:szCs w:val="20"/>
          <w:lang w:val="es-MX"/>
        </w:rPr>
        <w:t xml:space="preserve"> de las Reglas de Operación del Programa,</w:t>
      </w:r>
      <w:r w:rsidRPr="00175382">
        <w:rPr>
          <w:rFonts w:ascii="Arial" w:hAnsi="Arial" w:cs="Arial"/>
          <w:sz w:val="20"/>
          <w:szCs w:val="20"/>
          <w:lang w:val="es-MX"/>
        </w:rPr>
        <w:t xml:space="preserve"> se anexa </w:t>
      </w:r>
      <w:r w:rsidR="00D51321">
        <w:rPr>
          <w:rFonts w:ascii="Arial" w:hAnsi="Arial" w:cs="Arial"/>
          <w:sz w:val="20"/>
          <w:szCs w:val="20"/>
          <w:lang w:val="es-MX"/>
        </w:rPr>
        <w:t xml:space="preserve">a la presente </w:t>
      </w:r>
      <w:r w:rsidRPr="00175382">
        <w:rPr>
          <w:rFonts w:ascii="Arial" w:hAnsi="Arial" w:cs="Arial"/>
          <w:sz w:val="20"/>
          <w:szCs w:val="20"/>
          <w:lang w:val="es-MX"/>
        </w:rPr>
        <w:t xml:space="preserve">los documentos </w:t>
      </w:r>
      <w:r w:rsidR="004F1D8E">
        <w:rPr>
          <w:rFonts w:ascii="Arial" w:hAnsi="Arial" w:cs="Arial"/>
          <w:sz w:val="20"/>
          <w:szCs w:val="20"/>
          <w:lang w:val="es-MX"/>
        </w:rPr>
        <w:t xml:space="preserve">indispensables </w:t>
      </w:r>
      <w:r w:rsidRPr="00175382">
        <w:rPr>
          <w:rFonts w:ascii="Arial" w:hAnsi="Arial" w:cs="Arial"/>
          <w:sz w:val="20"/>
          <w:szCs w:val="20"/>
          <w:lang w:val="es-MX"/>
        </w:rPr>
        <w:t>siguientes</w:t>
      </w:r>
      <w:r w:rsidR="00D51321"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7654"/>
        <w:gridCol w:w="790"/>
      </w:tblGrid>
      <w:tr w:rsidR="004F1D8E" w:rsidRPr="004F1D8E" w:rsidTr="001C0B7E">
        <w:tc>
          <w:tcPr>
            <w:tcW w:w="539" w:type="dxa"/>
            <w:shd w:val="clear" w:color="auto" w:fill="D9D9D9" w:themeFill="background1" w:themeFillShade="D9"/>
          </w:tcPr>
          <w:p w:rsidR="004F1D8E" w:rsidRPr="004F1D8E" w:rsidRDefault="004F1D8E" w:rsidP="004F1D8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4F1D8E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No.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1D8E" w:rsidRPr="004F1D8E" w:rsidRDefault="004F1D8E" w:rsidP="004F1D8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4F1D8E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Documento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4F1D8E" w:rsidRPr="004F1D8E" w:rsidRDefault="004F1D8E" w:rsidP="004F1D8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4F1D8E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Si/No</w:t>
            </w: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1</w:t>
            </w:r>
          </w:p>
        </w:tc>
        <w:tc>
          <w:tcPr>
            <w:tcW w:w="7654" w:type="dxa"/>
          </w:tcPr>
          <w:p w:rsidR="004F1D8E" w:rsidRDefault="004F1D8E" w:rsidP="004F1D8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Proyecto productivo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(Anexo 2) </w:t>
            </w: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y/o guion técnico del P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royecto económico</w:t>
            </w: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-social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(</w:t>
            </w: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Anexo 3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).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2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Copia fotostática de identi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ficación de o</w:t>
            </w: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los solicitantes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3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Copia fotostática de la  CURP del o los solicitantes, en su caso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4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Copia fotostática de comprobante de domicilio actual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5</w:t>
            </w:r>
          </w:p>
        </w:tc>
        <w:tc>
          <w:tcPr>
            <w:tcW w:w="7654" w:type="dxa"/>
          </w:tcPr>
          <w:p w:rsidR="004F1D8E" w:rsidRP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4F1D8E">
              <w:rPr>
                <w:rFonts w:ascii="Arial" w:hAnsi="Arial" w:cs="Arial"/>
                <w:sz w:val="18"/>
                <w:szCs w:val="18"/>
                <w:lang w:val="es-MX"/>
              </w:rPr>
              <w:t xml:space="preserve">Copia de RFC vigente o carta compromiso del beneficiario para obtenerlo (Vertiente </w:t>
            </w:r>
            <w:r w:rsidRPr="000262CF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>Proyectos Productivos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es-MX" w:eastAsia="es-MX"/>
              </w:rPr>
              <w:t>).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6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eastAsia="Calibri" w:hAnsi="Arial" w:cs="Arial"/>
                <w:sz w:val="18"/>
                <w:szCs w:val="18"/>
                <w:lang w:val="es-MX"/>
              </w:rPr>
              <w:t>Original de cotización, de bienes que se pretenden adquirir con el apoyo del Programa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7</w:t>
            </w:r>
          </w:p>
        </w:tc>
        <w:tc>
          <w:tcPr>
            <w:tcW w:w="7654" w:type="dxa"/>
          </w:tcPr>
          <w:p w:rsidR="004F1D8E" w:rsidRPr="004F1D8E" w:rsidRDefault="004F1D8E" w:rsidP="004F1D8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Copia  fotostática del documento que avale la propiedad o uso del inmueble donde se establecerá el Proyecto productivo o </w:t>
            </w:r>
            <w:r w:rsidRPr="008A12FD">
              <w:rPr>
                <w:rFonts w:ascii="Arial" w:hAnsi="Arial" w:cs="Arial"/>
                <w:sz w:val="18"/>
                <w:szCs w:val="18"/>
                <w:lang w:val="es-MX" w:eastAsia="es-MX"/>
              </w:rPr>
              <w:t>Proyecto económicos-sociales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8</w:t>
            </w:r>
          </w:p>
        </w:tc>
        <w:tc>
          <w:tcPr>
            <w:tcW w:w="7654" w:type="dxa"/>
          </w:tcPr>
          <w:p w:rsidR="004F1D8E" w:rsidRDefault="004F1D8E" w:rsidP="001C0B7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eastAsia="Calibri" w:hAnsi="Arial" w:cs="Arial"/>
                <w:sz w:val="18"/>
                <w:szCs w:val="18"/>
                <w:lang w:val="es-MX"/>
              </w:rPr>
              <w:t>Copia fotostática del permiso o trámite realizado para la apertura del establecimiento, en caso de contar con el mismo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9</w:t>
            </w:r>
          </w:p>
        </w:tc>
        <w:tc>
          <w:tcPr>
            <w:tcW w:w="7654" w:type="dxa"/>
          </w:tcPr>
          <w:p w:rsidR="004F1D8E" w:rsidRP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A12FD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Carta </w:t>
            </w:r>
            <w:r w:rsidRPr="004F1D8E">
              <w:rPr>
                <w:rFonts w:ascii="Arial" w:eastAsia="Calibri" w:hAnsi="Arial" w:cs="Arial"/>
                <w:spacing w:val="4"/>
                <w:sz w:val="18"/>
                <w:szCs w:val="18"/>
                <w:lang w:val="es-MX"/>
              </w:rPr>
              <w:t>bajo protesta de decir verdad en la que plasmen que no han recibido ningún apoyo económico o en especie de programas federales, estatales o municipales para el desarrollo de un proyecto productivo en los últimos dos</w:t>
            </w: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RPr="001C0B7E" w:rsidTr="001C0B7E">
        <w:tc>
          <w:tcPr>
            <w:tcW w:w="539" w:type="dxa"/>
            <w:shd w:val="clear" w:color="auto" w:fill="000000" w:themeFill="text1"/>
          </w:tcPr>
          <w:p w:rsidR="004F1D8E" w:rsidRPr="001C0B7E" w:rsidRDefault="004F1D8E" w:rsidP="008A12F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7654" w:type="dxa"/>
          </w:tcPr>
          <w:p w:rsidR="004F1D8E" w:rsidRPr="001C0B7E" w:rsidRDefault="001C0B7E" w:rsidP="008A12F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1C0B7E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Documentos adicionales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790" w:type="dxa"/>
            <w:shd w:val="clear" w:color="auto" w:fill="000000" w:themeFill="text1"/>
          </w:tcPr>
          <w:p w:rsidR="004F1D8E" w:rsidRPr="001C0B7E" w:rsidRDefault="004F1D8E" w:rsidP="008A12F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1C0B7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10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4F1D8E" w:rsidTr="001C0B7E">
        <w:tc>
          <w:tcPr>
            <w:tcW w:w="539" w:type="dxa"/>
          </w:tcPr>
          <w:p w:rsidR="004F1D8E" w:rsidRDefault="004F1D8E" w:rsidP="001C0B7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1</w:t>
            </w:r>
            <w:r w:rsidR="001C0B7E">
              <w:rPr>
                <w:rFonts w:ascii="Arial" w:hAnsi="Arial" w:cs="Arial"/>
                <w:i/>
                <w:sz w:val="20"/>
                <w:szCs w:val="20"/>
                <w:lang w:val="es-MX"/>
              </w:rPr>
              <w:t>1</w:t>
            </w:r>
          </w:p>
        </w:tc>
        <w:tc>
          <w:tcPr>
            <w:tcW w:w="7654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790" w:type="dxa"/>
          </w:tcPr>
          <w:p w:rsidR="004F1D8E" w:rsidRDefault="004F1D8E" w:rsidP="008A12F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</w:tbl>
    <w:p w:rsidR="004F1D8E" w:rsidRPr="00A270B7" w:rsidRDefault="004F1D8E" w:rsidP="008A12FD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lang w:val="es-MX"/>
        </w:rPr>
      </w:pPr>
    </w:p>
    <w:p w:rsidR="003C7D13" w:rsidRPr="00175382" w:rsidRDefault="003C7D13" w:rsidP="008A12FD">
      <w:pPr>
        <w:tabs>
          <w:tab w:val="left" w:pos="1018"/>
          <w:tab w:val="left" w:pos="6804"/>
        </w:tabs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75382">
        <w:rPr>
          <w:rFonts w:ascii="Arial" w:hAnsi="Arial" w:cs="Arial"/>
          <w:sz w:val="20"/>
          <w:szCs w:val="20"/>
        </w:rPr>
        <w:t>En caso de ser aprobada la presente solicitud, los participantes en el proyecto</w:t>
      </w:r>
      <w:r w:rsidR="004F1D8E">
        <w:rPr>
          <w:rFonts w:ascii="Arial" w:hAnsi="Arial" w:cs="Arial"/>
          <w:sz w:val="20"/>
          <w:szCs w:val="20"/>
        </w:rPr>
        <w:t xml:space="preserve"> manifestamos conocer y entender las </w:t>
      </w:r>
      <w:r w:rsidR="0002590C">
        <w:rPr>
          <w:rFonts w:ascii="Arial" w:hAnsi="Arial" w:cs="Arial"/>
          <w:sz w:val="20"/>
          <w:szCs w:val="20"/>
        </w:rPr>
        <w:t>R</w:t>
      </w:r>
      <w:r w:rsidR="004F1D8E">
        <w:rPr>
          <w:rFonts w:ascii="Arial" w:hAnsi="Arial" w:cs="Arial"/>
          <w:sz w:val="20"/>
          <w:szCs w:val="20"/>
        </w:rPr>
        <w:t>eglas de Operación del Programa</w:t>
      </w:r>
      <w:r w:rsidR="0002590C">
        <w:rPr>
          <w:rFonts w:ascii="Arial" w:hAnsi="Arial" w:cs="Arial"/>
          <w:sz w:val="20"/>
          <w:szCs w:val="20"/>
        </w:rPr>
        <w:t xml:space="preserve"> y </w:t>
      </w:r>
      <w:r w:rsidR="004F1D8E">
        <w:rPr>
          <w:rFonts w:ascii="Arial" w:hAnsi="Arial" w:cs="Arial"/>
          <w:sz w:val="20"/>
          <w:szCs w:val="20"/>
        </w:rPr>
        <w:t xml:space="preserve">nos comprometemos a cumplir con toda la </w:t>
      </w:r>
      <w:r w:rsidR="0002590C">
        <w:rPr>
          <w:rFonts w:ascii="Arial" w:hAnsi="Arial" w:cs="Arial"/>
          <w:sz w:val="20"/>
          <w:szCs w:val="20"/>
        </w:rPr>
        <w:t>normativa aplicable</w:t>
      </w:r>
      <w:r w:rsidRPr="00175382">
        <w:rPr>
          <w:rFonts w:ascii="Arial" w:hAnsi="Arial" w:cs="Arial"/>
          <w:sz w:val="20"/>
          <w:szCs w:val="20"/>
        </w:rPr>
        <w:t>.</w:t>
      </w:r>
    </w:p>
    <w:p w:rsidR="003C7D13" w:rsidRPr="00175382" w:rsidRDefault="003C7D13" w:rsidP="008A12F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75382">
        <w:rPr>
          <w:rFonts w:ascii="Arial" w:hAnsi="Arial" w:cs="Arial"/>
          <w:sz w:val="20"/>
          <w:szCs w:val="20"/>
        </w:rPr>
        <w:t>Así mismo, manifiesto bajo protesta de decir</w:t>
      </w:r>
      <w:r w:rsidR="0002590C">
        <w:rPr>
          <w:rFonts w:ascii="Arial" w:hAnsi="Arial" w:cs="Arial"/>
          <w:sz w:val="20"/>
          <w:szCs w:val="20"/>
        </w:rPr>
        <w:t xml:space="preserve"> verdad, que la documentación anexa</w:t>
      </w:r>
      <w:r w:rsidR="00F97B70">
        <w:rPr>
          <w:rFonts w:ascii="Arial" w:hAnsi="Arial" w:cs="Arial"/>
          <w:sz w:val="20"/>
          <w:szCs w:val="20"/>
        </w:rPr>
        <w:t xml:space="preserve"> a la presente solicitud</w:t>
      </w:r>
      <w:r w:rsidRPr="00175382">
        <w:rPr>
          <w:rFonts w:ascii="Arial" w:hAnsi="Arial" w:cs="Arial"/>
          <w:sz w:val="20"/>
          <w:szCs w:val="20"/>
        </w:rPr>
        <w:t>, así como la informació</w:t>
      </w:r>
      <w:r w:rsidR="0002590C">
        <w:rPr>
          <w:rFonts w:ascii="Arial" w:hAnsi="Arial" w:cs="Arial"/>
          <w:sz w:val="20"/>
          <w:szCs w:val="20"/>
        </w:rPr>
        <w:t xml:space="preserve">n proporcionada son </w:t>
      </w:r>
      <w:r w:rsidR="00A72826">
        <w:rPr>
          <w:rFonts w:ascii="Arial" w:hAnsi="Arial" w:cs="Arial"/>
          <w:sz w:val="20"/>
          <w:szCs w:val="20"/>
        </w:rPr>
        <w:t>fidedigna</w:t>
      </w:r>
      <w:r w:rsidR="00B164BB" w:rsidRPr="00175382">
        <w:rPr>
          <w:rFonts w:ascii="Arial" w:hAnsi="Arial" w:cs="Arial"/>
          <w:sz w:val="20"/>
          <w:szCs w:val="20"/>
        </w:rPr>
        <w:t>s</w:t>
      </w:r>
      <w:r w:rsidR="0002590C">
        <w:rPr>
          <w:rFonts w:ascii="Arial" w:hAnsi="Arial" w:cs="Arial"/>
          <w:sz w:val="20"/>
          <w:szCs w:val="20"/>
        </w:rPr>
        <w:t xml:space="preserve"> </w:t>
      </w:r>
      <w:r w:rsidR="00B164BB" w:rsidRPr="00175382">
        <w:rPr>
          <w:rFonts w:ascii="Arial" w:hAnsi="Arial" w:cs="Arial"/>
          <w:sz w:val="20"/>
          <w:szCs w:val="20"/>
        </w:rPr>
        <w:t xml:space="preserve"> y comprobables.</w:t>
      </w:r>
    </w:p>
    <w:p w:rsidR="00B164BB" w:rsidRPr="00175382" w:rsidRDefault="004F1D8E" w:rsidP="008A12F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Además</w:t>
      </w:r>
      <w:r w:rsidR="00B164BB" w:rsidRPr="00175382">
        <w:rPr>
          <w:rFonts w:ascii="Arial" w:hAnsi="Arial" w:cs="Arial"/>
          <w:sz w:val="20"/>
          <w:szCs w:val="20"/>
        </w:rPr>
        <w:t xml:space="preserve"> manifiesto bajo protesta de decir verdad, que no </w:t>
      </w:r>
      <w:r w:rsidR="00F97B70">
        <w:rPr>
          <w:rFonts w:ascii="Arial" w:hAnsi="Arial" w:cs="Arial"/>
          <w:sz w:val="20"/>
          <w:szCs w:val="20"/>
        </w:rPr>
        <w:t>estoy recibiendo apoyo de</w:t>
      </w:r>
      <w:r>
        <w:rPr>
          <w:rFonts w:ascii="Arial" w:hAnsi="Arial" w:cs="Arial"/>
          <w:sz w:val="20"/>
          <w:szCs w:val="20"/>
        </w:rPr>
        <w:t xml:space="preserve"> </w:t>
      </w:r>
      <w:r w:rsidR="00B164BB" w:rsidRPr="00175382">
        <w:rPr>
          <w:rFonts w:ascii="Arial" w:hAnsi="Arial" w:cs="Arial"/>
          <w:sz w:val="20"/>
          <w:szCs w:val="20"/>
        </w:rPr>
        <w:t>otra dependencia o institución gubernamental para los conceptos de apoyos solicitados.</w:t>
      </w:r>
    </w:p>
    <w:p w:rsidR="003C7D13" w:rsidRPr="008A12FD" w:rsidRDefault="003C7D13" w:rsidP="003C7D13">
      <w:pPr>
        <w:jc w:val="center"/>
        <w:rPr>
          <w:rFonts w:ascii="Arial" w:hAnsi="Arial" w:cs="Arial"/>
          <w:b/>
          <w:sz w:val="20"/>
          <w:szCs w:val="20"/>
        </w:rPr>
      </w:pPr>
      <w:r w:rsidRPr="008A12FD">
        <w:rPr>
          <w:rFonts w:ascii="Arial" w:hAnsi="Arial" w:cs="Arial"/>
          <w:b/>
          <w:sz w:val="20"/>
          <w:szCs w:val="20"/>
        </w:rPr>
        <w:t xml:space="preserve">A </w:t>
      </w:r>
      <w:r w:rsidR="008A12FD">
        <w:rPr>
          <w:rFonts w:ascii="Arial" w:hAnsi="Arial" w:cs="Arial"/>
          <w:b/>
          <w:sz w:val="20"/>
          <w:szCs w:val="20"/>
        </w:rPr>
        <w:t>t e n t a m e n t e</w:t>
      </w:r>
    </w:p>
    <w:p w:rsidR="003C7D13" w:rsidRPr="00175382" w:rsidRDefault="003C7D13" w:rsidP="003C7D13">
      <w:pPr>
        <w:jc w:val="center"/>
        <w:rPr>
          <w:rFonts w:ascii="Arial" w:hAnsi="Arial" w:cs="Arial"/>
          <w:sz w:val="20"/>
          <w:szCs w:val="20"/>
        </w:rPr>
      </w:pPr>
      <w:r w:rsidRPr="00175382">
        <w:rPr>
          <w:rFonts w:ascii="Arial" w:hAnsi="Arial" w:cs="Arial"/>
          <w:sz w:val="20"/>
          <w:szCs w:val="20"/>
        </w:rPr>
        <w:t>Firma  ____________________________________________</w:t>
      </w:r>
    </w:p>
    <w:p w:rsidR="007751AF" w:rsidRPr="000855A1" w:rsidRDefault="003C7D13" w:rsidP="000855A1">
      <w:pPr>
        <w:jc w:val="center"/>
        <w:rPr>
          <w:rFonts w:ascii="Arial" w:hAnsi="Arial" w:cs="Arial"/>
          <w:sz w:val="20"/>
          <w:szCs w:val="20"/>
        </w:rPr>
      </w:pPr>
      <w:r w:rsidRPr="00EA0543">
        <w:rPr>
          <w:rFonts w:ascii="Arial" w:hAnsi="Arial" w:cs="Arial"/>
          <w:sz w:val="20"/>
          <w:szCs w:val="20"/>
        </w:rPr>
        <w:t>Nombre____________________________________________</w:t>
      </w:r>
    </w:p>
    <w:sectPr w:rsidR="007751AF" w:rsidRPr="000855A1" w:rsidSect="008A12FD">
      <w:headerReference w:type="default" r:id="rId9"/>
      <w:footerReference w:type="default" r:id="rId10"/>
      <w:pgSz w:w="12240" w:h="15840" w:code="1"/>
      <w:pgMar w:top="1417" w:right="1701" w:bottom="567" w:left="1701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11" w:rsidRDefault="005B1A11" w:rsidP="004722AC">
      <w:pPr>
        <w:spacing w:after="0" w:line="240" w:lineRule="auto"/>
      </w:pPr>
      <w:r>
        <w:separator/>
      </w:r>
    </w:p>
  </w:endnote>
  <w:endnote w:type="continuationSeparator" w:id="0">
    <w:p w:rsidR="005B1A11" w:rsidRDefault="005B1A11" w:rsidP="0047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53" w:rsidRDefault="00C70253" w:rsidP="004722AC">
    <w:pPr>
      <w:pStyle w:val="Piedepgina"/>
      <w:jc w:val="center"/>
      <w:rPr>
        <w:rFonts w:ascii="Arial" w:hAnsi="Arial" w:cs="Arial"/>
        <w:i/>
        <w:sz w:val="14"/>
        <w:szCs w:val="14"/>
      </w:rPr>
    </w:pPr>
  </w:p>
  <w:p w:rsidR="00C70253" w:rsidRPr="00DE4B29" w:rsidRDefault="00C70253" w:rsidP="004722AC">
    <w:pPr>
      <w:pStyle w:val="Piedepgina"/>
      <w:jc w:val="center"/>
      <w:rPr>
        <w:rFonts w:ascii="Arial" w:hAnsi="Arial" w:cs="Arial"/>
        <w:i/>
        <w:sz w:val="14"/>
        <w:szCs w:val="14"/>
      </w:rPr>
    </w:pPr>
    <w:r w:rsidRPr="00DE4B29">
      <w:rPr>
        <w:rFonts w:ascii="Arial" w:hAnsi="Arial" w:cs="Arial"/>
        <w:i/>
        <w:sz w:val="14"/>
        <w:szCs w:val="14"/>
      </w:rPr>
      <w:t>Este programa es público, ajeno a cualquier partido político. Queda prohibido su uso para fines distintos al desarrollo social.</w:t>
    </w:r>
  </w:p>
  <w:p w:rsidR="00C70253" w:rsidRDefault="00C70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11" w:rsidRDefault="005B1A11" w:rsidP="004722AC">
      <w:pPr>
        <w:spacing w:after="0" w:line="240" w:lineRule="auto"/>
      </w:pPr>
      <w:r>
        <w:separator/>
      </w:r>
    </w:p>
  </w:footnote>
  <w:footnote w:type="continuationSeparator" w:id="0">
    <w:p w:rsidR="005B1A11" w:rsidRDefault="005B1A11" w:rsidP="0047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E3" w:rsidRDefault="002A0C50" w:rsidP="002A0C50">
    <w:pPr>
      <w:pStyle w:val="Encabezado"/>
    </w:pPr>
    <w:r>
      <w:rPr>
        <w:noProof/>
        <w:lang w:val="es-MX" w:eastAsia="es-MX"/>
      </w:rPr>
      <w:drawing>
        <wp:inline distT="0" distB="0" distL="0" distR="0" wp14:anchorId="6325A9FF" wp14:editId="36F783CA">
          <wp:extent cx="1171575" cy="9906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O-LOGOAs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8A12FD">
      <w:t xml:space="preserve">                                     </w:t>
    </w:r>
    <w:r>
      <w:t xml:space="preserve">                 </w:t>
    </w:r>
    <w:r w:rsidR="008A12FD">
      <w:rPr>
        <w:noProof/>
        <w:lang w:val="es-MX" w:eastAsia="es-MX"/>
      </w:rPr>
      <w:drawing>
        <wp:inline distT="0" distB="0" distL="0" distR="0" wp14:anchorId="5087A24A" wp14:editId="7E69DCC7">
          <wp:extent cx="2550019" cy="990600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ES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008" cy="994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ECF59C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42"/>
      </w:pPr>
      <w:rPr>
        <w:rFonts w:hint="default"/>
        <w:b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4"/>
      </w:rPr>
    </w:lvl>
  </w:abstractNum>
  <w:abstractNum w:abstractNumId="1">
    <w:nsid w:val="00000003"/>
    <w:multiLevelType w:val="multilevel"/>
    <w:tmpl w:val="B3C62CBA"/>
    <w:lvl w:ilvl="0">
      <w:start w:val="8"/>
      <w:numFmt w:val="lowerLetter"/>
      <w:suff w:val="nothing"/>
      <w:lvlText w:val="%1."/>
      <w:lvlJc w:val="left"/>
      <w:pPr>
        <w:ind w:left="0" w:firstLine="142"/>
      </w:pPr>
      <w:rPr>
        <w:rFonts w:hint="default"/>
        <w:b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4"/>
      </w:rPr>
    </w:lvl>
  </w:abstractNum>
  <w:abstractNum w:abstractNumId="2">
    <w:nsid w:val="00000004"/>
    <w:multiLevelType w:val="multilevel"/>
    <w:tmpl w:val="EC786FEA"/>
    <w:lvl w:ilvl="0">
      <w:start w:val="9"/>
      <w:numFmt w:val="lowerLetter"/>
      <w:lvlText w:val="%1."/>
      <w:lvlJc w:val="left"/>
      <w:pPr>
        <w:tabs>
          <w:tab w:val="num" w:pos="360"/>
        </w:tabs>
        <w:ind w:left="360" w:firstLine="142"/>
      </w:pPr>
      <w:rPr>
        <w:rFonts w:hint="default"/>
        <w:b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4"/>
      </w:rPr>
    </w:lvl>
  </w:abstractNum>
  <w:abstractNum w:abstractNumId="3">
    <w:nsid w:val="00000005"/>
    <w:multiLevelType w:val="multilevel"/>
    <w:tmpl w:val="894EE877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42"/>
      </w:pPr>
      <w:rPr>
        <w:rFonts w:hint="default"/>
        <w:b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4"/>
      </w:rPr>
    </w:lvl>
  </w:abstractNum>
  <w:abstractNum w:abstractNumId="4">
    <w:nsid w:val="00000006"/>
    <w:multiLevelType w:val="multilevel"/>
    <w:tmpl w:val="894EE877"/>
    <w:numStyleLink w:val="List1"/>
  </w:abstractNum>
  <w:abstractNum w:abstractNumId="5">
    <w:nsid w:val="0000000E"/>
    <w:multiLevelType w:val="multilevel"/>
    <w:tmpl w:val="894EE877"/>
    <w:numStyleLink w:val="List1"/>
  </w:abstractNum>
  <w:abstractNum w:abstractNumId="6">
    <w:nsid w:val="00000017"/>
    <w:multiLevelType w:val="multilevel"/>
    <w:tmpl w:val="894EE877"/>
    <w:numStyleLink w:val="List1"/>
  </w:abstractNum>
  <w:abstractNum w:abstractNumId="7">
    <w:nsid w:val="0000001D"/>
    <w:multiLevelType w:val="multilevel"/>
    <w:tmpl w:val="894EE877"/>
    <w:numStyleLink w:val="List1"/>
  </w:abstractNum>
  <w:abstractNum w:abstractNumId="8">
    <w:nsid w:val="00000021"/>
    <w:multiLevelType w:val="multilevel"/>
    <w:tmpl w:val="894EE893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9">
    <w:nsid w:val="00000023"/>
    <w:multiLevelType w:val="multilevel"/>
    <w:tmpl w:val="894EE895"/>
    <w:lvl w:ilvl="0">
      <w:start w:val="10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10">
    <w:nsid w:val="0000002C"/>
    <w:multiLevelType w:val="multilevel"/>
    <w:tmpl w:val="894EE89E"/>
    <w:lvl w:ilvl="0">
      <w:start w:val="12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11">
    <w:nsid w:val="0000002D"/>
    <w:multiLevelType w:val="multilevel"/>
    <w:tmpl w:val="894EE877"/>
    <w:numStyleLink w:val="List1"/>
  </w:abstractNum>
  <w:abstractNum w:abstractNumId="12">
    <w:nsid w:val="01A723CD"/>
    <w:multiLevelType w:val="hybridMultilevel"/>
    <w:tmpl w:val="36E09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470304"/>
    <w:multiLevelType w:val="hybridMultilevel"/>
    <w:tmpl w:val="D8107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3421D3"/>
    <w:multiLevelType w:val="hybridMultilevel"/>
    <w:tmpl w:val="CB8C78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115F4E"/>
    <w:multiLevelType w:val="hybridMultilevel"/>
    <w:tmpl w:val="E3E0C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9610B9"/>
    <w:multiLevelType w:val="hybridMultilevel"/>
    <w:tmpl w:val="A6CEDD46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47011"/>
    <w:multiLevelType w:val="hybridMultilevel"/>
    <w:tmpl w:val="1388A4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603C9E"/>
    <w:multiLevelType w:val="hybridMultilevel"/>
    <w:tmpl w:val="C0CCE0F0"/>
    <w:lvl w:ilvl="0" w:tplc="F04890B2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201B5E"/>
    <w:multiLevelType w:val="hybridMultilevel"/>
    <w:tmpl w:val="1AC453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6B3E10"/>
    <w:multiLevelType w:val="hybridMultilevel"/>
    <w:tmpl w:val="5BEAA5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AC77BB"/>
    <w:multiLevelType w:val="hybridMultilevel"/>
    <w:tmpl w:val="32068D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CD3CC6"/>
    <w:multiLevelType w:val="hybridMultilevel"/>
    <w:tmpl w:val="68809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715253"/>
    <w:multiLevelType w:val="hybridMultilevel"/>
    <w:tmpl w:val="FBF2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7900E9"/>
    <w:multiLevelType w:val="hybridMultilevel"/>
    <w:tmpl w:val="21065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2A7FE6"/>
    <w:multiLevelType w:val="hybridMultilevel"/>
    <w:tmpl w:val="F2986C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77037E"/>
    <w:multiLevelType w:val="hybridMultilevel"/>
    <w:tmpl w:val="59766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1DE51150"/>
    <w:multiLevelType w:val="hybridMultilevel"/>
    <w:tmpl w:val="7366AB04"/>
    <w:lvl w:ilvl="0" w:tplc="D0E6C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BA1610"/>
    <w:multiLevelType w:val="hybridMultilevel"/>
    <w:tmpl w:val="54967F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57273"/>
    <w:multiLevelType w:val="hybridMultilevel"/>
    <w:tmpl w:val="D214BF1C"/>
    <w:lvl w:ilvl="0" w:tplc="40D6E3B2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4700A2A"/>
    <w:multiLevelType w:val="hybridMultilevel"/>
    <w:tmpl w:val="1CDEE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B25B58"/>
    <w:multiLevelType w:val="hybridMultilevel"/>
    <w:tmpl w:val="23362470"/>
    <w:lvl w:ilvl="0" w:tplc="080A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280E6CE8"/>
    <w:multiLevelType w:val="hybridMultilevel"/>
    <w:tmpl w:val="86526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351A02"/>
    <w:multiLevelType w:val="hybridMultilevel"/>
    <w:tmpl w:val="9B86FCEA"/>
    <w:lvl w:ilvl="0" w:tplc="C6B6E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027AA"/>
    <w:multiLevelType w:val="hybridMultilevel"/>
    <w:tmpl w:val="FE78F35C"/>
    <w:lvl w:ilvl="0" w:tplc="4708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542995"/>
    <w:multiLevelType w:val="hybridMultilevel"/>
    <w:tmpl w:val="C66488A8"/>
    <w:lvl w:ilvl="0" w:tplc="0B4A9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D4A2057"/>
    <w:multiLevelType w:val="hybridMultilevel"/>
    <w:tmpl w:val="C804F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3857E4"/>
    <w:multiLevelType w:val="hybridMultilevel"/>
    <w:tmpl w:val="5412A3AA"/>
    <w:lvl w:ilvl="0" w:tplc="95C631F0">
      <w:start w:val="1"/>
      <w:numFmt w:val="upperRoman"/>
      <w:lvlText w:val="%1."/>
      <w:lvlJc w:val="left"/>
      <w:pPr>
        <w:ind w:left="249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>
    <w:nsid w:val="2F9D4578"/>
    <w:multiLevelType w:val="hybridMultilevel"/>
    <w:tmpl w:val="AB30DB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ED46C1"/>
    <w:multiLevelType w:val="hybridMultilevel"/>
    <w:tmpl w:val="38F0D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962C6C"/>
    <w:multiLevelType w:val="hybridMultilevel"/>
    <w:tmpl w:val="F80EEF2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349C7DB0"/>
    <w:multiLevelType w:val="hybridMultilevel"/>
    <w:tmpl w:val="0C2C6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DF6F2F"/>
    <w:multiLevelType w:val="hybridMultilevel"/>
    <w:tmpl w:val="FF52AB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4C5E02"/>
    <w:multiLevelType w:val="hybridMultilevel"/>
    <w:tmpl w:val="BF5E1EF8"/>
    <w:lvl w:ilvl="0" w:tplc="51F44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4E7134"/>
    <w:multiLevelType w:val="hybridMultilevel"/>
    <w:tmpl w:val="A4109E48"/>
    <w:lvl w:ilvl="0" w:tplc="08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5">
    <w:nsid w:val="45366C8E"/>
    <w:multiLevelType w:val="hybridMultilevel"/>
    <w:tmpl w:val="33BC205A"/>
    <w:lvl w:ilvl="0" w:tplc="5EB6E106">
      <w:start w:val="1"/>
      <w:numFmt w:val="upperRoman"/>
      <w:lvlText w:val="%1."/>
      <w:lvlJc w:val="right"/>
      <w:pPr>
        <w:ind w:left="720" w:hanging="360"/>
      </w:pPr>
      <w:rPr>
        <w:b w:val="0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B664E7"/>
    <w:multiLevelType w:val="hybridMultilevel"/>
    <w:tmpl w:val="AA227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387967"/>
    <w:multiLevelType w:val="hybridMultilevel"/>
    <w:tmpl w:val="5644C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A14630"/>
    <w:multiLevelType w:val="hybridMultilevel"/>
    <w:tmpl w:val="C8BC74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3F586F"/>
    <w:multiLevelType w:val="hybridMultilevel"/>
    <w:tmpl w:val="CE008B62"/>
    <w:lvl w:ilvl="0" w:tplc="DF3C7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6828BD"/>
    <w:multiLevelType w:val="hybridMultilevel"/>
    <w:tmpl w:val="49E0A9C4"/>
    <w:lvl w:ilvl="0" w:tplc="08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1">
    <w:nsid w:val="52AD73EE"/>
    <w:multiLevelType w:val="hybridMultilevel"/>
    <w:tmpl w:val="F1CE13DC"/>
    <w:lvl w:ilvl="0" w:tplc="A4A61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F64C58"/>
    <w:multiLevelType w:val="hybridMultilevel"/>
    <w:tmpl w:val="1FB49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AE4523"/>
    <w:multiLevelType w:val="hybridMultilevel"/>
    <w:tmpl w:val="000E6A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F7879"/>
    <w:multiLevelType w:val="hybridMultilevel"/>
    <w:tmpl w:val="9B92CF6C"/>
    <w:lvl w:ilvl="0" w:tplc="038C8FEE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7B0372D"/>
    <w:multiLevelType w:val="hybridMultilevel"/>
    <w:tmpl w:val="CED08E66"/>
    <w:lvl w:ilvl="0" w:tplc="EB02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EC151A"/>
    <w:multiLevelType w:val="hybridMultilevel"/>
    <w:tmpl w:val="96583E1C"/>
    <w:lvl w:ilvl="0" w:tplc="2FB83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427171"/>
    <w:multiLevelType w:val="hybridMultilevel"/>
    <w:tmpl w:val="7EC6CF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983BF8"/>
    <w:multiLevelType w:val="hybridMultilevel"/>
    <w:tmpl w:val="ABE28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CF1315"/>
    <w:multiLevelType w:val="hybridMultilevel"/>
    <w:tmpl w:val="967CBF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551AB7"/>
    <w:multiLevelType w:val="hybridMultilevel"/>
    <w:tmpl w:val="CE30804C"/>
    <w:lvl w:ilvl="0" w:tplc="3DAC75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5BB87481"/>
    <w:multiLevelType w:val="hybridMultilevel"/>
    <w:tmpl w:val="F4F26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5259F4"/>
    <w:multiLevelType w:val="hybridMultilevel"/>
    <w:tmpl w:val="9D483AF6"/>
    <w:lvl w:ilvl="0" w:tplc="4A4E0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0A55C0"/>
    <w:multiLevelType w:val="hybridMultilevel"/>
    <w:tmpl w:val="D3FCE4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481248"/>
    <w:multiLevelType w:val="hybridMultilevel"/>
    <w:tmpl w:val="6E006F20"/>
    <w:lvl w:ilvl="0" w:tplc="76F4CD5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D45A85"/>
    <w:multiLevelType w:val="hybridMultilevel"/>
    <w:tmpl w:val="2F30D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2323EB"/>
    <w:multiLevelType w:val="hybridMultilevel"/>
    <w:tmpl w:val="32BCBD82"/>
    <w:lvl w:ilvl="0" w:tplc="A9CA51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BF4249"/>
    <w:multiLevelType w:val="hybridMultilevel"/>
    <w:tmpl w:val="409AE1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9F7757B"/>
    <w:multiLevelType w:val="hybridMultilevel"/>
    <w:tmpl w:val="83EA2D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2131C"/>
    <w:multiLevelType w:val="hybridMultilevel"/>
    <w:tmpl w:val="A4F0F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4E10B0"/>
    <w:multiLevelType w:val="hybridMultilevel"/>
    <w:tmpl w:val="43F4739E"/>
    <w:lvl w:ilvl="0" w:tplc="DC9E2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6E3A34"/>
    <w:multiLevelType w:val="hybridMultilevel"/>
    <w:tmpl w:val="504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321D3E"/>
    <w:multiLevelType w:val="hybridMultilevel"/>
    <w:tmpl w:val="F56603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4D103F"/>
    <w:multiLevelType w:val="hybridMultilevel"/>
    <w:tmpl w:val="E5E412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116F76"/>
    <w:multiLevelType w:val="hybridMultilevel"/>
    <w:tmpl w:val="B99AEAE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88B502C"/>
    <w:multiLevelType w:val="hybridMultilevel"/>
    <w:tmpl w:val="CC9E81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450422"/>
    <w:multiLevelType w:val="hybridMultilevel"/>
    <w:tmpl w:val="85601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D5646D"/>
    <w:multiLevelType w:val="hybridMultilevel"/>
    <w:tmpl w:val="57B2C19A"/>
    <w:lvl w:ilvl="0" w:tplc="3F78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54"/>
  </w:num>
  <w:num w:numId="4">
    <w:abstractNumId w:val="77"/>
  </w:num>
  <w:num w:numId="5">
    <w:abstractNumId w:val="18"/>
  </w:num>
  <w:num w:numId="6">
    <w:abstractNumId w:val="62"/>
  </w:num>
  <w:num w:numId="7">
    <w:abstractNumId w:val="74"/>
  </w:num>
  <w:num w:numId="8">
    <w:abstractNumId w:val="73"/>
  </w:num>
  <w:num w:numId="9">
    <w:abstractNumId w:val="27"/>
  </w:num>
  <w:num w:numId="10">
    <w:abstractNumId w:val="60"/>
  </w:num>
  <w:num w:numId="11">
    <w:abstractNumId w:val="57"/>
  </w:num>
  <w:num w:numId="12">
    <w:abstractNumId w:val="55"/>
  </w:num>
  <w:num w:numId="13">
    <w:abstractNumId w:val="4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firstLine="142"/>
        </w:pPr>
        <w:rPr>
          <w:rFonts w:hint="default"/>
          <w:b/>
          <w:position w:val="0"/>
          <w:sz w:val="20"/>
        </w:rPr>
      </w:lvl>
    </w:lvlOverride>
  </w:num>
  <w:num w:numId="19">
    <w:abstractNumId w:val="5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firstLine="142"/>
        </w:pPr>
        <w:rPr>
          <w:rFonts w:hint="default"/>
          <w:b/>
          <w:position w:val="0"/>
          <w:sz w:val="20"/>
        </w:rPr>
      </w:lvl>
    </w:lvlOverride>
  </w:num>
  <w:num w:numId="20">
    <w:abstractNumId w:val="6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firstLine="142"/>
        </w:pPr>
        <w:rPr>
          <w:rFonts w:hint="default"/>
          <w:b/>
          <w:position w:val="0"/>
          <w:sz w:val="20"/>
        </w:rPr>
      </w:lvl>
    </w:lvlOverride>
  </w:num>
  <w:num w:numId="21">
    <w:abstractNumId w:val="7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firstLine="142"/>
        </w:pPr>
        <w:rPr>
          <w:rFonts w:hint="default"/>
          <w:b/>
          <w:position w:val="0"/>
          <w:sz w:val="20"/>
        </w:rPr>
      </w:lvl>
    </w:lvlOverride>
  </w:num>
  <w:num w:numId="22">
    <w:abstractNumId w:val="8"/>
  </w:num>
  <w:num w:numId="23">
    <w:abstractNumId w:val="9"/>
  </w:num>
  <w:num w:numId="24">
    <w:abstractNumId w:val="10"/>
  </w:num>
  <w:num w:numId="25">
    <w:abstractNumId w:val="11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firstLine="142"/>
        </w:pPr>
        <w:rPr>
          <w:rFonts w:hint="default"/>
          <w:b/>
          <w:position w:val="0"/>
          <w:sz w:val="20"/>
        </w:rPr>
      </w:lvl>
    </w:lvlOverride>
  </w:num>
  <w:num w:numId="26">
    <w:abstractNumId w:val="23"/>
  </w:num>
  <w:num w:numId="27">
    <w:abstractNumId w:val="71"/>
  </w:num>
  <w:num w:numId="28">
    <w:abstractNumId w:val="66"/>
  </w:num>
  <w:num w:numId="29">
    <w:abstractNumId w:val="19"/>
  </w:num>
  <w:num w:numId="30">
    <w:abstractNumId w:val="65"/>
  </w:num>
  <w:num w:numId="31">
    <w:abstractNumId w:val="72"/>
  </w:num>
  <w:num w:numId="32">
    <w:abstractNumId w:val="25"/>
  </w:num>
  <w:num w:numId="33">
    <w:abstractNumId w:val="38"/>
  </w:num>
  <w:num w:numId="34">
    <w:abstractNumId w:val="36"/>
  </w:num>
  <w:num w:numId="35">
    <w:abstractNumId w:val="15"/>
  </w:num>
  <w:num w:numId="36">
    <w:abstractNumId w:val="41"/>
  </w:num>
  <w:num w:numId="37">
    <w:abstractNumId w:val="12"/>
  </w:num>
  <w:num w:numId="38">
    <w:abstractNumId w:val="30"/>
  </w:num>
  <w:num w:numId="39">
    <w:abstractNumId w:val="69"/>
  </w:num>
  <w:num w:numId="40">
    <w:abstractNumId w:val="17"/>
  </w:num>
  <w:num w:numId="41">
    <w:abstractNumId w:val="24"/>
  </w:num>
  <w:num w:numId="42">
    <w:abstractNumId w:val="61"/>
  </w:num>
  <w:num w:numId="43">
    <w:abstractNumId w:val="63"/>
  </w:num>
  <w:num w:numId="44">
    <w:abstractNumId w:val="44"/>
  </w:num>
  <w:num w:numId="45">
    <w:abstractNumId w:val="50"/>
  </w:num>
  <w:num w:numId="46">
    <w:abstractNumId w:val="40"/>
  </w:num>
  <w:num w:numId="47">
    <w:abstractNumId w:val="22"/>
  </w:num>
  <w:num w:numId="48">
    <w:abstractNumId w:val="21"/>
  </w:num>
  <w:num w:numId="49">
    <w:abstractNumId w:val="20"/>
  </w:num>
  <w:num w:numId="50">
    <w:abstractNumId w:val="76"/>
  </w:num>
  <w:num w:numId="51">
    <w:abstractNumId w:val="59"/>
  </w:num>
  <w:num w:numId="52">
    <w:abstractNumId w:val="39"/>
  </w:num>
  <w:num w:numId="53">
    <w:abstractNumId w:val="67"/>
  </w:num>
  <w:num w:numId="54">
    <w:abstractNumId w:val="14"/>
  </w:num>
  <w:num w:numId="55">
    <w:abstractNumId w:val="46"/>
  </w:num>
  <w:num w:numId="56">
    <w:abstractNumId w:val="53"/>
  </w:num>
  <w:num w:numId="57">
    <w:abstractNumId w:val="47"/>
  </w:num>
  <w:num w:numId="58">
    <w:abstractNumId w:val="32"/>
  </w:num>
  <w:num w:numId="59">
    <w:abstractNumId w:val="13"/>
  </w:num>
  <w:num w:numId="60">
    <w:abstractNumId w:val="52"/>
  </w:num>
  <w:num w:numId="61">
    <w:abstractNumId w:val="58"/>
  </w:num>
  <w:num w:numId="62">
    <w:abstractNumId w:val="75"/>
  </w:num>
  <w:num w:numId="63">
    <w:abstractNumId w:val="68"/>
  </w:num>
  <w:num w:numId="64">
    <w:abstractNumId w:val="33"/>
  </w:num>
  <w:num w:numId="65">
    <w:abstractNumId w:val="56"/>
  </w:num>
  <w:num w:numId="66">
    <w:abstractNumId w:val="43"/>
  </w:num>
  <w:num w:numId="67">
    <w:abstractNumId w:val="16"/>
  </w:num>
  <w:num w:numId="68">
    <w:abstractNumId w:val="42"/>
  </w:num>
  <w:num w:numId="69">
    <w:abstractNumId w:val="35"/>
  </w:num>
  <w:num w:numId="70">
    <w:abstractNumId w:val="28"/>
  </w:num>
  <w:num w:numId="71">
    <w:abstractNumId w:val="48"/>
  </w:num>
  <w:num w:numId="72">
    <w:abstractNumId w:val="70"/>
  </w:num>
  <w:num w:numId="73">
    <w:abstractNumId w:val="64"/>
  </w:num>
  <w:num w:numId="74">
    <w:abstractNumId w:val="49"/>
  </w:num>
  <w:num w:numId="75">
    <w:abstractNumId w:val="51"/>
  </w:num>
  <w:num w:numId="76">
    <w:abstractNumId w:val="34"/>
  </w:num>
  <w:num w:numId="77">
    <w:abstractNumId w:val="26"/>
  </w:num>
  <w:num w:numId="78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43"/>
    <w:rsid w:val="0000119D"/>
    <w:rsid w:val="00002A95"/>
    <w:rsid w:val="00003E17"/>
    <w:rsid w:val="00004AD0"/>
    <w:rsid w:val="00005765"/>
    <w:rsid w:val="00006E81"/>
    <w:rsid w:val="000158E3"/>
    <w:rsid w:val="000159B6"/>
    <w:rsid w:val="00015B51"/>
    <w:rsid w:val="00015F8A"/>
    <w:rsid w:val="000167D1"/>
    <w:rsid w:val="00021EAA"/>
    <w:rsid w:val="00022453"/>
    <w:rsid w:val="00023CBA"/>
    <w:rsid w:val="00023DBD"/>
    <w:rsid w:val="000249CE"/>
    <w:rsid w:val="0002590C"/>
    <w:rsid w:val="0002733D"/>
    <w:rsid w:val="00030B83"/>
    <w:rsid w:val="00032D1E"/>
    <w:rsid w:val="000364FE"/>
    <w:rsid w:val="0004159B"/>
    <w:rsid w:val="00041ECC"/>
    <w:rsid w:val="00042EE3"/>
    <w:rsid w:val="00043848"/>
    <w:rsid w:val="0004504D"/>
    <w:rsid w:val="000454F4"/>
    <w:rsid w:val="00047B25"/>
    <w:rsid w:val="000537AB"/>
    <w:rsid w:val="0005568E"/>
    <w:rsid w:val="0005615D"/>
    <w:rsid w:val="00056780"/>
    <w:rsid w:val="0005693F"/>
    <w:rsid w:val="00061D85"/>
    <w:rsid w:val="00063AA2"/>
    <w:rsid w:val="00064B99"/>
    <w:rsid w:val="000661FB"/>
    <w:rsid w:val="000702EF"/>
    <w:rsid w:val="00073127"/>
    <w:rsid w:val="000742EB"/>
    <w:rsid w:val="0007559C"/>
    <w:rsid w:val="00084868"/>
    <w:rsid w:val="000855A1"/>
    <w:rsid w:val="000856F1"/>
    <w:rsid w:val="000905D4"/>
    <w:rsid w:val="00095E31"/>
    <w:rsid w:val="000A0CF0"/>
    <w:rsid w:val="000A57FE"/>
    <w:rsid w:val="000A60FA"/>
    <w:rsid w:val="000B3B91"/>
    <w:rsid w:val="000D1A37"/>
    <w:rsid w:val="000D4347"/>
    <w:rsid w:val="000D5F8E"/>
    <w:rsid w:val="000D613C"/>
    <w:rsid w:val="000E08FE"/>
    <w:rsid w:val="000E2C1B"/>
    <w:rsid w:val="000E6427"/>
    <w:rsid w:val="000E6F37"/>
    <w:rsid w:val="000F2FAA"/>
    <w:rsid w:val="000F3248"/>
    <w:rsid w:val="000F60A5"/>
    <w:rsid w:val="00101F1D"/>
    <w:rsid w:val="00102D80"/>
    <w:rsid w:val="00103E14"/>
    <w:rsid w:val="001045EC"/>
    <w:rsid w:val="00105F2D"/>
    <w:rsid w:val="00110EE4"/>
    <w:rsid w:val="0012035F"/>
    <w:rsid w:val="00122A03"/>
    <w:rsid w:val="00122E49"/>
    <w:rsid w:val="00123549"/>
    <w:rsid w:val="00124181"/>
    <w:rsid w:val="00124DBD"/>
    <w:rsid w:val="00125F9F"/>
    <w:rsid w:val="001300D4"/>
    <w:rsid w:val="00134583"/>
    <w:rsid w:val="001404D2"/>
    <w:rsid w:val="00140663"/>
    <w:rsid w:val="00145D1B"/>
    <w:rsid w:val="00150AA9"/>
    <w:rsid w:val="00153295"/>
    <w:rsid w:val="00154C79"/>
    <w:rsid w:val="0015508E"/>
    <w:rsid w:val="0015560E"/>
    <w:rsid w:val="001579F7"/>
    <w:rsid w:val="00171BCF"/>
    <w:rsid w:val="00172DD3"/>
    <w:rsid w:val="0017445E"/>
    <w:rsid w:val="00175382"/>
    <w:rsid w:val="001755E7"/>
    <w:rsid w:val="001769E0"/>
    <w:rsid w:val="0018010D"/>
    <w:rsid w:val="00181540"/>
    <w:rsid w:val="00181F9E"/>
    <w:rsid w:val="00183563"/>
    <w:rsid w:val="00186502"/>
    <w:rsid w:val="00186C1D"/>
    <w:rsid w:val="00194503"/>
    <w:rsid w:val="001A0DA2"/>
    <w:rsid w:val="001A3203"/>
    <w:rsid w:val="001A5AA3"/>
    <w:rsid w:val="001A5DFB"/>
    <w:rsid w:val="001A619C"/>
    <w:rsid w:val="001A6684"/>
    <w:rsid w:val="001B0278"/>
    <w:rsid w:val="001B0B36"/>
    <w:rsid w:val="001B5FED"/>
    <w:rsid w:val="001C0B7E"/>
    <w:rsid w:val="001C4130"/>
    <w:rsid w:val="001C4E49"/>
    <w:rsid w:val="001C60D4"/>
    <w:rsid w:val="001D0BA9"/>
    <w:rsid w:val="001D25EA"/>
    <w:rsid w:val="001D34C4"/>
    <w:rsid w:val="001D4926"/>
    <w:rsid w:val="001D49AF"/>
    <w:rsid w:val="001D6582"/>
    <w:rsid w:val="001D663E"/>
    <w:rsid w:val="001D72DB"/>
    <w:rsid w:val="001E1D2E"/>
    <w:rsid w:val="001E4D44"/>
    <w:rsid w:val="001E5332"/>
    <w:rsid w:val="001E5847"/>
    <w:rsid w:val="001E59A7"/>
    <w:rsid w:val="001E5E49"/>
    <w:rsid w:val="001E61E8"/>
    <w:rsid w:val="001E7918"/>
    <w:rsid w:val="001E7A87"/>
    <w:rsid w:val="001F0F2B"/>
    <w:rsid w:val="001F3206"/>
    <w:rsid w:val="001F3893"/>
    <w:rsid w:val="002000EC"/>
    <w:rsid w:val="00200B7D"/>
    <w:rsid w:val="00200C6A"/>
    <w:rsid w:val="0020101C"/>
    <w:rsid w:val="00202B00"/>
    <w:rsid w:val="00206324"/>
    <w:rsid w:val="002069D2"/>
    <w:rsid w:val="00207F3A"/>
    <w:rsid w:val="00210F5D"/>
    <w:rsid w:val="00212383"/>
    <w:rsid w:val="002132E5"/>
    <w:rsid w:val="00214A28"/>
    <w:rsid w:val="00216253"/>
    <w:rsid w:val="00223DED"/>
    <w:rsid w:val="002241DD"/>
    <w:rsid w:val="002330B5"/>
    <w:rsid w:val="0023388A"/>
    <w:rsid w:val="0023632D"/>
    <w:rsid w:val="00244CAE"/>
    <w:rsid w:val="00246679"/>
    <w:rsid w:val="00247492"/>
    <w:rsid w:val="002476CA"/>
    <w:rsid w:val="00252AB1"/>
    <w:rsid w:val="00254BDD"/>
    <w:rsid w:val="00256782"/>
    <w:rsid w:val="002569B9"/>
    <w:rsid w:val="00256B71"/>
    <w:rsid w:val="0026172F"/>
    <w:rsid w:val="00265981"/>
    <w:rsid w:val="00266419"/>
    <w:rsid w:val="002702C6"/>
    <w:rsid w:val="00271A11"/>
    <w:rsid w:val="00271FE8"/>
    <w:rsid w:val="00273F7D"/>
    <w:rsid w:val="002762A6"/>
    <w:rsid w:val="00277287"/>
    <w:rsid w:val="00277B2E"/>
    <w:rsid w:val="00280F28"/>
    <w:rsid w:val="002816CE"/>
    <w:rsid w:val="00282141"/>
    <w:rsid w:val="00283837"/>
    <w:rsid w:val="00284437"/>
    <w:rsid w:val="00284554"/>
    <w:rsid w:val="00290F7E"/>
    <w:rsid w:val="00295173"/>
    <w:rsid w:val="002955B7"/>
    <w:rsid w:val="00297019"/>
    <w:rsid w:val="002A0C50"/>
    <w:rsid w:val="002A15A6"/>
    <w:rsid w:val="002A3895"/>
    <w:rsid w:val="002A38CA"/>
    <w:rsid w:val="002B29C3"/>
    <w:rsid w:val="002B4E69"/>
    <w:rsid w:val="002B7B30"/>
    <w:rsid w:val="002C1883"/>
    <w:rsid w:val="002C33CF"/>
    <w:rsid w:val="002C3650"/>
    <w:rsid w:val="002C4836"/>
    <w:rsid w:val="002C4A5E"/>
    <w:rsid w:val="002C4C8A"/>
    <w:rsid w:val="002D0D81"/>
    <w:rsid w:val="002D4F9F"/>
    <w:rsid w:val="002D7B37"/>
    <w:rsid w:val="002E0649"/>
    <w:rsid w:val="002E269E"/>
    <w:rsid w:val="002E2D15"/>
    <w:rsid w:val="002F1034"/>
    <w:rsid w:val="002F1C0B"/>
    <w:rsid w:val="002F2EC8"/>
    <w:rsid w:val="002F3976"/>
    <w:rsid w:val="002F6396"/>
    <w:rsid w:val="00304000"/>
    <w:rsid w:val="003075F2"/>
    <w:rsid w:val="00310A66"/>
    <w:rsid w:val="00310D87"/>
    <w:rsid w:val="00312B1A"/>
    <w:rsid w:val="0032027F"/>
    <w:rsid w:val="0032102B"/>
    <w:rsid w:val="00322AE3"/>
    <w:rsid w:val="00322FFF"/>
    <w:rsid w:val="003330A7"/>
    <w:rsid w:val="00334DF3"/>
    <w:rsid w:val="0034188C"/>
    <w:rsid w:val="00341EB0"/>
    <w:rsid w:val="0035340E"/>
    <w:rsid w:val="00353F97"/>
    <w:rsid w:val="00354768"/>
    <w:rsid w:val="00363580"/>
    <w:rsid w:val="00365D7F"/>
    <w:rsid w:val="003676D3"/>
    <w:rsid w:val="003704F9"/>
    <w:rsid w:val="0037145D"/>
    <w:rsid w:val="00372F1B"/>
    <w:rsid w:val="00373876"/>
    <w:rsid w:val="00373B2D"/>
    <w:rsid w:val="00381B5F"/>
    <w:rsid w:val="003855D1"/>
    <w:rsid w:val="00386559"/>
    <w:rsid w:val="00387DDE"/>
    <w:rsid w:val="003902F8"/>
    <w:rsid w:val="003A16D0"/>
    <w:rsid w:val="003A1830"/>
    <w:rsid w:val="003A3318"/>
    <w:rsid w:val="003A36D5"/>
    <w:rsid w:val="003A5DA3"/>
    <w:rsid w:val="003A74ED"/>
    <w:rsid w:val="003B1521"/>
    <w:rsid w:val="003B1E16"/>
    <w:rsid w:val="003B5D7F"/>
    <w:rsid w:val="003C0C6D"/>
    <w:rsid w:val="003C36C5"/>
    <w:rsid w:val="003C64A5"/>
    <w:rsid w:val="003C69CD"/>
    <w:rsid w:val="003C6CF5"/>
    <w:rsid w:val="003C7D13"/>
    <w:rsid w:val="003D2420"/>
    <w:rsid w:val="003D2933"/>
    <w:rsid w:val="003D2E56"/>
    <w:rsid w:val="003D3E17"/>
    <w:rsid w:val="003E1083"/>
    <w:rsid w:val="003E7026"/>
    <w:rsid w:val="003E7A3E"/>
    <w:rsid w:val="003F12FE"/>
    <w:rsid w:val="003F29C6"/>
    <w:rsid w:val="003F7B5B"/>
    <w:rsid w:val="00401A89"/>
    <w:rsid w:val="00404EB3"/>
    <w:rsid w:val="00406210"/>
    <w:rsid w:val="0040659F"/>
    <w:rsid w:val="00407FC6"/>
    <w:rsid w:val="004103B8"/>
    <w:rsid w:val="00410AB4"/>
    <w:rsid w:val="00411EC3"/>
    <w:rsid w:val="0041374D"/>
    <w:rsid w:val="00422FC6"/>
    <w:rsid w:val="00425A4D"/>
    <w:rsid w:val="00431691"/>
    <w:rsid w:val="00432985"/>
    <w:rsid w:val="00433E97"/>
    <w:rsid w:val="004347DE"/>
    <w:rsid w:val="00434F11"/>
    <w:rsid w:val="004354EC"/>
    <w:rsid w:val="00435E9D"/>
    <w:rsid w:val="00440362"/>
    <w:rsid w:val="00440FAB"/>
    <w:rsid w:val="004437F9"/>
    <w:rsid w:val="004500D7"/>
    <w:rsid w:val="00452115"/>
    <w:rsid w:val="0045230A"/>
    <w:rsid w:val="00452F05"/>
    <w:rsid w:val="0045418E"/>
    <w:rsid w:val="00454BD8"/>
    <w:rsid w:val="00460E3A"/>
    <w:rsid w:val="00461120"/>
    <w:rsid w:val="0046363E"/>
    <w:rsid w:val="004636FD"/>
    <w:rsid w:val="004722AC"/>
    <w:rsid w:val="00482400"/>
    <w:rsid w:val="004840FD"/>
    <w:rsid w:val="0048701A"/>
    <w:rsid w:val="0049056F"/>
    <w:rsid w:val="00491D84"/>
    <w:rsid w:val="004936F9"/>
    <w:rsid w:val="00495DC4"/>
    <w:rsid w:val="0049753B"/>
    <w:rsid w:val="0049767C"/>
    <w:rsid w:val="00497E8E"/>
    <w:rsid w:val="004A385F"/>
    <w:rsid w:val="004A47DC"/>
    <w:rsid w:val="004A5BE8"/>
    <w:rsid w:val="004B31DD"/>
    <w:rsid w:val="004B385E"/>
    <w:rsid w:val="004B395A"/>
    <w:rsid w:val="004B5642"/>
    <w:rsid w:val="004C3794"/>
    <w:rsid w:val="004C45EB"/>
    <w:rsid w:val="004C5CC9"/>
    <w:rsid w:val="004D5EC8"/>
    <w:rsid w:val="004E5498"/>
    <w:rsid w:val="004F1236"/>
    <w:rsid w:val="004F1D8E"/>
    <w:rsid w:val="004F38ED"/>
    <w:rsid w:val="004F4BA9"/>
    <w:rsid w:val="004F64FD"/>
    <w:rsid w:val="004F7C3A"/>
    <w:rsid w:val="00502E66"/>
    <w:rsid w:val="00506DCA"/>
    <w:rsid w:val="00507017"/>
    <w:rsid w:val="0050759C"/>
    <w:rsid w:val="00507605"/>
    <w:rsid w:val="005136A9"/>
    <w:rsid w:val="005169FE"/>
    <w:rsid w:val="0051780B"/>
    <w:rsid w:val="005202FA"/>
    <w:rsid w:val="00521A1F"/>
    <w:rsid w:val="0052220D"/>
    <w:rsid w:val="00522669"/>
    <w:rsid w:val="00525968"/>
    <w:rsid w:val="0052699C"/>
    <w:rsid w:val="005270BE"/>
    <w:rsid w:val="005273B3"/>
    <w:rsid w:val="00536A92"/>
    <w:rsid w:val="00536CA2"/>
    <w:rsid w:val="005402C9"/>
    <w:rsid w:val="005407ED"/>
    <w:rsid w:val="0054235F"/>
    <w:rsid w:val="00543E35"/>
    <w:rsid w:val="005440FA"/>
    <w:rsid w:val="00545472"/>
    <w:rsid w:val="005471FC"/>
    <w:rsid w:val="00550204"/>
    <w:rsid w:val="005528E6"/>
    <w:rsid w:val="00553892"/>
    <w:rsid w:val="00554A29"/>
    <w:rsid w:val="00556685"/>
    <w:rsid w:val="0056769D"/>
    <w:rsid w:val="00573485"/>
    <w:rsid w:val="00573B55"/>
    <w:rsid w:val="005750F7"/>
    <w:rsid w:val="00576AEF"/>
    <w:rsid w:val="00577509"/>
    <w:rsid w:val="00582278"/>
    <w:rsid w:val="005827E3"/>
    <w:rsid w:val="00584C2B"/>
    <w:rsid w:val="00584CE2"/>
    <w:rsid w:val="005859C6"/>
    <w:rsid w:val="0058751A"/>
    <w:rsid w:val="00587BC7"/>
    <w:rsid w:val="005959DD"/>
    <w:rsid w:val="005963C3"/>
    <w:rsid w:val="00596C26"/>
    <w:rsid w:val="00597235"/>
    <w:rsid w:val="0059744B"/>
    <w:rsid w:val="0059791C"/>
    <w:rsid w:val="005A13C4"/>
    <w:rsid w:val="005A1F13"/>
    <w:rsid w:val="005A432E"/>
    <w:rsid w:val="005A4972"/>
    <w:rsid w:val="005A5798"/>
    <w:rsid w:val="005B066A"/>
    <w:rsid w:val="005B1A11"/>
    <w:rsid w:val="005B2B97"/>
    <w:rsid w:val="005B488E"/>
    <w:rsid w:val="005B4B77"/>
    <w:rsid w:val="005B6A30"/>
    <w:rsid w:val="005B6FA9"/>
    <w:rsid w:val="005B7CEB"/>
    <w:rsid w:val="005C00D5"/>
    <w:rsid w:val="005C3A92"/>
    <w:rsid w:val="005C3D96"/>
    <w:rsid w:val="005C4BA3"/>
    <w:rsid w:val="005D02E9"/>
    <w:rsid w:val="005D3001"/>
    <w:rsid w:val="005D372B"/>
    <w:rsid w:val="005D4705"/>
    <w:rsid w:val="005D4E25"/>
    <w:rsid w:val="005D65AB"/>
    <w:rsid w:val="005E18E0"/>
    <w:rsid w:val="005E4FBC"/>
    <w:rsid w:val="005E6495"/>
    <w:rsid w:val="005F1B39"/>
    <w:rsid w:val="005F1BE6"/>
    <w:rsid w:val="005F46BC"/>
    <w:rsid w:val="005F543D"/>
    <w:rsid w:val="006016EF"/>
    <w:rsid w:val="00601F84"/>
    <w:rsid w:val="0060304C"/>
    <w:rsid w:val="00603F17"/>
    <w:rsid w:val="006116EC"/>
    <w:rsid w:val="0061221A"/>
    <w:rsid w:val="006137A6"/>
    <w:rsid w:val="006231B1"/>
    <w:rsid w:val="00624096"/>
    <w:rsid w:val="00624189"/>
    <w:rsid w:val="00625574"/>
    <w:rsid w:val="006256AA"/>
    <w:rsid w:val="0062738D"/>
    <w:rsid w:val="00630F61"/>
    <w:rsid w:val="0063150D"/>
    <w:rsid w:val="006317C7"/>
    <w:rsid w:val="00632560"/>
    <w:rsid w:val="00632AC3"/>
    <w:rsid w:val="00633AA8"/>
    <w:rsid w:val="00634DB3"/>
    <w:rsid w:val="00635058"/>
    <w:rsid w:val="00642CDC"/>
    <w:rsid w:val="0064319E"/>
    <w:rsid w:val="006444B4"/>
    <w:rsid w:val="006457EF"/>
    <w:rsid w:val="00651E53"/>
    <w:rsid w:val="0065224D"/>
    <w:rsid w:val="00652F9E"/>
    <w:rsid w:val="00655AD6"/>
    <w:rsid w:val="006575E3"/>
    <w:rsid w:val="00661205"/>
    <w:rsid w:val="00661F2A"/>
    <w:rsid w:val="00663F27"/>
    <w:rsid w:val="006641B8"/>
    <w:rsid w:val="00665773"/>
    <w:rsid w:val="00665C84"/>
    <w:rsid w:val="00670112"/>
    <w:rsid w:val="00670321"/>
    <w:rsid w:val="006706BB"/>
    <w:rsid w:val="006710E0"/>
    <w:rsid w:val="00671D88"/>
    <w:rsid w:val="00674220"/>
    <w:rsid w:val="006744CD"/>
    <w:rsid w:val="006747FB"/>
    <w:rsid w:val="00680EAB"/>
    <w:rsid w:val="006834BD"/>
    <w:rsid w:val="006858C1"/>
    <w:rsid w:val="00686BD8"/>
    <w:rsid w:val="00690BA2"/>
    <w:rsid w:val="00690E99"/>
    <w:rsid w:val="00692437"/>
    <w:rsid w:val="00694996"/>
    <w:rsid w:val="00696AA5"/>
    <w:rsid w:val="006973FF"/>
    <w:rsid w:val="006A07E1"/>
    <w:rsid w:val="006A5620"/>
    <w:rsid w:val="006A7A75"/>
    <w:rsid w:val="006A7DCB"/>
    <w:rsid w:val="006B0293"/>
    <w:rsid w:val="006B62E6"/>
    <w:rsid w:val="006B672F"/>
    <w:rsid w:val="006C0EAF"/>
    <w:rsid w:val="006C4378"/>
    <w:rsid w:val="006C4401"/>
    <w:rsid w:val="006D11CC"/>
    <w:rsid w:val="006D447B"/>
    <w:rsid w:val="006D50D9"/>
    <w:rsid w:val="006D5E5F"/>
    <w:rsid w:val="006E6B16"/>
    <w:rsid w:val="006E6C18"/>
    <w:rsid w:val="006E778F"/>
    <w:rsid w:val="006F1802"/>
    <w:rsid w:val="006F262D"/>
    <w:rsid w:val="006F427C"/>
    <w:rsid w:val="006F5667"/>
    <w:rsid w:val="006F7DEB"/>
    <w:rsid w:val="00700A61"/>
    <w:rsid w:val="00700A7F"/>
    <w:rsid w:val="0070232E"/>
    <w:rsid w:val="0070297F"/>
    <w:rsid w:val="00703BA1"/>
    <w:rsid w:val="00704F6C"/>
    <w:rsid w:val="007103F1"/>
    <w:rsid w:val="00710E14"/>
    <w:rsid w:val="007114BD"/>
    <w:rsid w:val="007132C8"/>
    <w:rsid w:val="00713698"/>
    <w:rsid w:val="00713E48"/>
    <w:rsid w:val="007162B0"/>
    <w:rsid w:val="00716D52"/>
    <w:rsid w:val="00716D56"/>
    <w:rsid w:val="00725C85"/>
    <w:rsid w:val="007269BA"/>
    <w:rsid w:val="0073074F"/>
    <w:rsid w:val="00737A16"/>
    <w:rsid w:val="00737FAD"/>
    <w:rsid w:val="00740030"/>
    <w:rsid w:val="007400F3"/>
    <w:rsid w:val="007446BE"/>
    <w:rsid w:val="00747E6B"/>
    <w:rsid w:val="0075128A"/>
    <w:rsid w:val="00753908"/>
    <w:rsid w:val="007563DA"/>
    <w:rsid w:val="007572B4"/>
    <w:rsid w:val="007605B8"/>
    <w:rsid w:val="00761C26"/>
    <w:rsid w:val="007627EB"/>
    <w:rsid w:val="00762BDD"/>
    <w:rsid w:val="00763718"/>
    <w:rsid w:val="007642D7"/>
    <w:rsid w:val="00764B12"/>
    <w:rsid w:val="0076527A"/>
    <w:rsid w:val="007701B3"/>
    <w:rsid w:val="007727F9"/>
    <w:rsid w:val="0077288D"/>
    <w:rsid w:val="00772ABC"/>
    <w:rsid w:val="007751AF"/>
    <w:rsid w:val="0078082F"/>
    <w:rsid w:val="00783F3E"/>
    <w:rsid w:val="007854AE"/>
    <w:rsid w:val="007864B6"/>
    <w:rsid w:val="0079436A"/>
    <w:rsid w:val="00794D1D"/>
    <w:rsid w:val="00796714"/>
    <w:rsid w:val="007A0211"/>
    <w:rsid w:val="007A044C"/>
    <w:rsid w:val="007A306A"/>
    <w:rsid w:val="007A3413"/>
    <w:rsid w:val="007A6E09"/>
    <w:rsid w:val="007B2BAA"/>
    <w:rsid w:val="007B3D9B"/>
    <w:rsid w:val="007B411B"/>
    <w:rsid w:val="007B65AB"/>
    <w:rsid w:val="007B6F62"/>
    <w:rsid w:val="007B70AD"/>
    <w:rsid w:val="007B733B"/>
    <w:rsid w:val="007C0F8F"/>
    <w:rsid w:val="007C1D70"/>
    <w:rsid w:val="007C22AA"/>
    <w:rsid w:val="007C2BC1"/>
    <w:rsid w:val="007C33AF"/>
    <w:rsid w:val="007C4FDA"/>
    <w:rsid w:val="007C6A35"/>
    <w:rsid w:val="007D0649"/>
    <w:rsid w:val="007D0BAC"/>
    <w:rsid w:val="007D2C0A"/>
    <w:rsid w:val="007D5D95"/>
    <w:rsid w:val="007D6670"/>
    <w:rsid w:val="007D6874"/>
    <w:rsid w:val="007D6A81"/>
    <w:rsid w:val="007D6EA7"/>
    <w:rsid w:val="007D7DF2"/>
    <w:rsid w:val="007E0853"/>
    <w:rsid w:val="007E21C0"/>
    <w:rsid w:val="007E57E3"/>
    <w:rsid w:val="007E6285"/>
    <w:rsid w:val="007E6833"/>
    <w:rsid w:val="007F039C"/>
    <w:rsid w:val="007F0F9B"/>
    <w:rsid w:val="007F4A26"/>
    <w:rsid w:val="007F530B"/>
    <w:rsid w:val="00803BCB"/>
    <w:rsid w:val="00804021"/>
    <w:rsid w:val="00804969"/>
    <w:rsid w:val="00805FE9"/>
    <w:rsid w:val="00807B7A"/>
    <w:rsid w:val="00811A69"/>
    <w:rsid w:val="0081362E"/>
    <w:rsid w:val="00815527"/>
    <w:rsid w:val="00815BCF"/>
    <w:rsid w:val="0082217A"/>
    <w:rsid w:val="00824FD5"/>
    <w:rsid w:val="008258A9"/>
    <w:rsid w:val="008269B8"/>
    <w:rsid w:val="008317C9"/>
    <w:rsid w:val="00833655"/>
    <w:rsid w:val="008336B2"/>
    <w:rsid w:val="00833C05"/>
    <w:rsid w:val="008345E5"/>
    <w:rsid w:val="00837514"/>
    <w:rsid w:val="0084215B"/>
    <w:rsid w:val="00844301"/>
    <w:rsid w:val="00846F5C"/>
    <w:rsid w:val="008507C8"/>
    <w:rsid w:val="00850B18"/>
    <w:rsid w:val="0085208B"/>
    <w:rsid w:val="008526D4"/>
    <w:rsid w:val="008536A6"/>
    <w:rsid w:val="0085504B"/>
    <w:rsid w:val="008557E3"/>
    <w:rsid w:val="008568B5"/>
    <w:rsid w:val="008606A5"/>
    <w:rsid w:val="00860C7F"/>
    <w:rsid w:val="00865CA4"/>
    <w:rsid w:val="00867B13"/>
    <w:rsid w:val="00871A97"/>
    <w:rsid w:val="00873205"/>
    <w:rsid w:val="008734E5"/>
    <w:rsid w:val="0087397D"/>
    <w:rsid w:val="00874551"/>
    <w:rsid w:val="00877B23"/>
    <w:rsid w:val="008806A8"/>
    <w:rsid w:val="00883ABD"/>
    <w:rsid w:val="0088517C"/>
    <w:rsid w:val="00885E72"/>
    <w:rsid w:val="008922DA"/>
    <w:rsid w:val="00893E19"/>
    <w:rsid w:val="00894069"/>
    <w:rsid w:val="008956D5"/>
    <w:rsid w:val="00895E43"/>
    <w:rsid w:val="008A015D"/>
    <w:rsid w:val="008A12FD"/>
    <w:rsid w:val="008A1ED2"/>
    <w:rsid w:val="008A2624"/>
    <w:rsid w:val="008A295C"/>
    <w:rsid w:val="008A7278"/>
    <w:rsid w:val="008B01FC"/>
    <w:rsid w:val="008B1CE6"/>
    <w:rsid w:val="008B2720"/>
    <w:rsid w:val="008B2A3C"/>
    <w:rsid w:val="008B2E4D"/>
    <w:rsid w:val="008B3FC2"/>
    <w:rsid w:val="008B5A4D"/>
    <w:rsid w:val="008B71A8"/>
    <w:rsid w:val="008C0CD0"/>
    <w:rsid w:val="008C30F2"/>
    <w:rsid w:val="008C50BC"/>
    <w:rsid w:val="008C7443"/>
    <w:rsid w:val="008D1C53"/>
    <w:rsid w:val="008D59BD"/>
    <w:rsid w:val="008E0DA9"/>
    <w:rsid w:val="008F06B3"/>
    <w:rsid w:val="008F0CE7"/>
    <w:rsid w:val="008F3023"/>
    <w:rsid w:val="008F5AE9"/>
    <w:rsid w:val="008F5EB0"/>
    <w:rsid w:val="008F69F8"/>
    <w:rsid w:val="008F737B"/>
    <w:rsid w:val="008F7F00"/>
    <w:rsid w:val="00901CBB"/>
    <w:rsid w:val="0090439F"/>
    <w:rsid w:val="00906D1A"/>
    <w:rsid w:val="00912ED0"/>
    <w:rsid w:val="009134E9"/>
    <w:rsid w:val="00914E51"/>
    <w:rsid w:val="00915063"/>
    <w:rsid w:val="009152F5"/>
    <w:rsid w:val="00915ED0"/>
    <w:rsid w:val="0092177D"/>
    <w:rsid w:val="009234CA"/>
    <w:rsid w:val="00924107"/>
    <w:rsid w:val="00931D3E"/>
    <w:rsid w:val="00932A24"/>
    <w:rsid w:val="00935624"/>
    <w:rsid w:val="00936315"/>
    <w:rsid w:val="00940BCD"/>
    <w:rsid w:val="009423BC"/>
    <w:rsid w:val="00943ED3"/>
    <w:rsid w:val="009443D9"/>
    <w:rsid w:val="00947A6E"/>
    <w:rsid w:val="009558CA"/>
    <w:rsid w:val="00955E38"/>
    <w:rsid w:val="00956F20"/>
    <w:rsid w:val="00957A4C"/>
    <w:rsid w:val="009609DD"/>
    <w:rsid w:val="00962174"/>
    <w:rsid w:val="009622BA"/>
    <w:rsid w:val="00963F51"/>
    <w:rsid w:val="0096600B"/>
    <w:rsid w:val="00970D13"/>
    <w:rsid w:val="00971FDB"/>
    <w:rsid w:val="0097257F"/>
    <w:rsid w:val="00972709"/>
    <w:rsid w:val="009800BF"/>
    <w:rsid w:val="009861F0"/>
    <w:rsid w:val="009920C3"/>
    <w:rsid w:val="009920ED"/>
    <w:rsid w:val="00994AC7"/>
    <w:rsid w:val="00996CF2"/>
    <w:rsid w:val="009A29E1"/>
    <w:rsid w:val="009A6B9B"/>
    <w:rsid w:val="009B2921"/>
    <w:rsid w:val="009B4789"/>
    <w:rsid w:val="009B481B"/>
    <w:rsid w:val="009B4D75"/>
    <w:rsid w:val="009B6052"/>
    <w:rsid w:val="009C2B39"/>
    <w:rsid w:val="009C58A1"/>
    <w:rsid w:val="009C5FB1"/>
    <w:rsid w:val="009C6426"/>
    <w:rsid w:val="009C7773"/>
    <w:rsid w:val="009D2F5B"/>
    <w:rsid w:val="009D45F9"/>
    <w:rsid w:val="009D4CBD"/>
    <w:rsid w:val="009E074C"/>
    <w:rsid w:val="009E1F9F"/>
    <w:rsid w:val="009E260B"/>
    <w:rsid w:val="009E359D"/>
    <w:rsid w:val="009E61A8"/>
    <w:rsid w:val="009E652D"/>
    <w:rsid w:val="009E67BD"/>
    <w:rsid w:val="009F16E8"/>
    <w:rsid w:val="009F252E"/>
    <w:rsid w:val="009F3482"/>
    <w:rsid w:val="009F5EE3"/>
    <w:rsid w:val="009F609D"/>
    <w:rsid w:val="009F675E"/>
    <w:rsid w:val="00A01085"/>
    <w:rsid w:val="00A02660"/>
    <w:rsid w:val="00A0280D"/>
    <w:rsid w:val="00A03267"/>
    <w:rsid w:val="00A066EE"/>
    <w:rsid w:val="00A11DC4"/>
    <w:rsid w:val="00A13B0C"/>
    <w:rsid w:val="00A14B24"/>
    <w:rsid w:val="00A16B86"/>
    <w:rsid w:val="00A17281"/>
    <w:rsid w:val="00A24D87"/>
    <w:rsid w:val="00A269A6"/>
    <w:rsid w:val="00A26EB6"/>
    <w:rsid w:val="00A270B7"/>
    <w:rsid w:val="00A27AAB"/>
    <w:rsid w:val="00A30ED8"/>
    <w:rsid w:val="00A32173"/>
    <w:rsid w:val="00A41CBC"/>
    <w:rsid w:val="00A500B4"/>
    <w:rsid w:val="00A513E1"/>
    <w:rsid w:val="00A521E1"/>
    <w:rsid w:val="00A52232"/>
    <w:rsid w:val="00A52CA8"/>
    <w:rsid w:val="00A52F99"/>
    <w:rsid w:val="00A55FD0"/>
    <w:rsid w:val="00A561C5"/>
    <w:rsid w:val="00A562CD"/>
    <w:rsid w:val="00A578D7"/>
    <w:rsid w:val="00A6220A"/>
    <w:rsid w:val="00A633A1"/>
    <w:rsid w:val="00A645A5"/>
    <w:rsid w:val="00A64C99"/>
    <w:rsid w:val="00A7069B"/>
    <w:rsid w:val="00A70E85"/>
    <w:rsid w:val="00A718AD"/>
    <w:rsid w:val="00A71E6F"/>
    <w:rsid w:val="00A72826"/>
    <w:rsid w:val="00A7282E"/>
    <w:rsid w:val="00A72A3F"/>
    <w:rsid w:val="00A72CB8"/>
    <w:rsid w:val="00A747D1"/>
    <w:rsid w:val="00A75D85"/>
    <w:rsid w:val="00A77464"/>
    <w:rsid w:val="00A77973"/>
    <w:rsid w:val="00A83D6B"/>
    <w:rsid w:val="00A850E7"/>
    <w:rsid w:val="00A8528F"/>
    <w:rsid w:val="00A86103"/>
    <w:rsid w:val="00A87AB6"/>
    <w:rsid w:val="00A90FDA"/>
    <w:rsid w:val="00A9153A"/>
    <w:rsid w:val="00A91E26"/>
    <w:rsid w:val="00A93058"/>
    <w:rsid w:val="00A93272"/>
    <w:rsid w:val="00A974B1"/>
    <w:rsid w:val="00AA585C"/>
    <w:rsid w:val="00AA6D1D"/>
    <w:rsid w:val="00AA7CCD"/>
    <w:rsid w:val="00AB153B"/>
    <w:rsid w:val="00AB3EE2"/>
    <w:rsid w:val="00AB4DE3"/>
    <w:rsid w:val="00AC0F34"/>
    <w:rsid w:val="00AC5869"/>
    <w:rsid w:val="00AC7D25"/>
    <w:rsid w:val="00AD0226"/>
    <w:rsid w:val="00AD0FD1"/>
    <w:rsid w:val="00AD2E15"/>
    <w:rsid w:val="00AD5A78"/>
    <w:rsid w:val="00AE1856"/>
    <w:rsid w:val="00AE4DF7"/>
    <w:rsid w:val="00AE655E"/>
    <w:rsid w:val="00AE7D73"/>
    <w:rsid w:val="00AF0272"/>
    <w:rsid w:val="00AF1572"/>
    <w:rsid w:val="00AF1DD4"/>
    <w:rsid w:val="00AF28A7"/>
    <w:rsid w:val="00AF319A"/>
    <w:rsid w:val="00AF3906"/>
    <w:rsid w:val="00AF6BF5"/>
    <w:rsid w:val="00B004DB"/>
    <w:rsid w:val="00B0439C"/>
    <w:rsid w:val="00B0699D"/>
    <w:rsid w:val="00B07012"/>
    <w:rsid w:val="00B104D6"/>
    <w:rsid w:val="00B11668"/>
    <w:rsid w:val="00B13ECE"/>
    <w:rsid w:val="00B1502A"/>
    <w:rsid w:val="00B15AE6"/>
    <w:rsid w:val="00B164BB"/>
    <w:rsid w:val="00B22941"/>
    <w:rsid w:val="00B22AB6"/>
    <w:rsid w:val="00B230F4"/>
    <w:rsid w:val="00B3045F"/>
    <w:rsid w:val="00B3453F"/>
    <w:rsid w:val="00B37F6F"/>
    <w:rsid w:val="00B4017B"/>
    <w:rsid w:val="00B404CF"/>
    <w:rsid w:val="00B41B90"/>
    <w:rsid w:val="00B42ADC"/>
    <w:rsid w:val="00B50673"/>
    <w:rsid w:val="00B50972"/>
    <w:rsid w:val="00B52917"/>
    <w:rsid w:val="00B52F07"/>
    <w:rsid w:val="00B53123"/>
    <w:rsid w:val="00B60350"/>
    <w:rsid w:val="00B60D7B"/>
    <w:rsid w:val="00B6312E"/>
    <w:rsid w:val="00B6401A"/>
    <w:rsid w:val="00B64C84"/>
    <w:rsid w:val="00B64F59"/>
    <w:rsid w:val="00B66999"/>
    <w:rsid w:val="00B766A1"/>
    <w:rsid w:val="00B8053C"/>
    <w:rsid w:val="00B81391"/>
    <w:rsid w:val="00B83D43"/>
    <w:rsid w:val="00B8643E"/>
    <w:rsid w:val="00B912CA"/>
    <w:rsid w:val="00B9273F"/>
    <w:rsid w:val="00B950CF"/>
    <w:rsid w:val="00B979B1"/>
    <w:rsid w:val="00BA189D"/>
    <w:rsid w:val="00BA200C"/>
    <w:rsid w:val="00BA29FE"/>
    <w:rsid w:val="00BB12E7"/>
    <w:rsid w:val="00BB29F7"/>
    <w:rsid w:val="00BB3482"/>
    <w:rsid w:val="00BB3954"/>
    <w:rsid w:val="00BB3EDD"/>
    <w:rsid w:val="00BB5302"/>
    <w:rsid w:val="00BB651A"/>
    <w:rsid w:val="00BC1DE9"/>
    <w:rsid w:val="00BC481B"/>
    <w:rsid w:val="00BC4DF7"/>
    <w:rsid w:val="00BC5E48"/>
    <w:rsid w:val="00BC6DD7"/>
    <w:rsid w:val="00BC74F9"/>
    <w:rsid w:val="00BD1559"/>
    <w:rsid w:val="00BD5B37"/>
    <w:rsid w:val="00BF35ED"/>
    <w:rsid w:val="00BF396C"/>
    <w:rsid w:val="00C1138E"/>
    <w:rsid w:val="00C11687"/>
    <w:rsid w:val="00C11C0F"/>
    <w:rsid w:val="00C12A09"/>
    <w:rsid w:val="00C12C9A"/>
    <w:rsid w:val="00C13BE8"/>
    <w:rsid w:val="00C15C6D"/>
    <w:rsid w:val="00C15E51"/>
    <w:rsid w:val="00C16398"/>
    <w:rsid w:val="00C16811"/>
    <w:rsid w:val="00C227FA"/>
    <w:rsid w:val="00C25A19"/>
    <w:rsid w:val="00C31C31"/>
    <w:rsid w:val="00C33FA5"/>
    <w:rsid w:val="00C3491B"/>
    <w:rsid w:val="00C365EB"/>
    <w:rsid w:val="00C3774A"/>
    <w:rsid w:val="00C4046D"/>
    <w:rsid w:val="00C500C3"/>
    <w:rsid w:val="00C52908"/>
    <w:rsid w:val="00C53421"/>
    <w:rsid w:val="00C53D3F"/>
    <w:rsid w:val="00C609D5"/>
    <w:rsid w:val="00C65352"/>
    <w:rsid w:val="00C65E76"/>
    <w:rsid w:val="00C67306"/>
    <w:rsid w:val="00C70253"/>
    <w:rsid w:val="00C7248F"/>
    <w:rsid w:val="00C75291"/>
    <w:rsid w:val="00C816CF"/>
    <w:rsid w:val="00C8239C"/>
    <w:rsid w:val="00C82F02"/>
    <w:rsid w:val="00C83886"/>
    <w:rsid w:val="00C86DB7"/>
    <w:rsid w:val="00C87C39"/>
    <w:rsid w:val="00C9057A"/>
    <w:rsid w:val="00C90750"/>
    <w:rsid w:val="00C9242E"/>
    <w:rsid w:val="00C95C82"/>
    <w:rsid w:val="00CA03E9"/>
    <w:rsid w:val="00CA0C95"/>
    <w:rsid w:val="00CA0D20"/>
    <w:rsid w:val="00CA0EA2"/>
    <w:rsid w:val="00CA0F73"/>
    <w:rsid w:val="00CA130E"/>
    <w:rsid w:val="00CA48D1"/>
    <w:rsid w:val="00CA6F2C"/>
    <w:rsid w:val="00CB1681"/>
    <w:rsid w:val="00CB25C3"/>
    <w:rsid w:val="00CB261A"/>
    <w:rsid w:val="00CC19DB"/>
    <w:rsid w:val="00CC30AC"/>
    <w:rsid w:val="00CC4818"/>
    <w:rsid w:val="00CC4B31"/>
    <w:rsid w:val="00CC78D6"/>
    <w:rsid w:val="00CD4FE8"/>
    <w:rsid w:val="00CE1D34"/>
    <w:rsid w:val="00CE2D64"/>
    <w:rsid w:val="00CE6318"/>
    <w:rsid w:val="00CE754F"/>
    <w:rsid w:val="00CF101C"/>
    <w:rsid w:val="00CF4729"/>
    <w:rsid w:val="00CF4810"/>
    <w:rsid w:val="00D0011A"/>
    <w:rsid w:val="00D00CB0"/>
    <w:rsid w:val="00D12B79"/>
    <w:rsid w:val="00D12FFB"/>
    <w:rsid w:val="00D150C2"/>
    <w:rsid w:val="00D1542E"/>
    <w:rsid w:val="00D15B13"/>
    <w:rsid w:val="00D205F5"/>
    <w:rsid w:val="00D2223E"/>
    <w:rsid w:val="00D2497D"/>
    <w:rsid w:val="00D2499D"/>
    <w:rsid w:val="00D30421"/>
    <w:rsid w:val="00D31573"/>
    <w:rsid w:val="00D31F33"/>
    <w:rsid w:val="00D32E3C"/>
    <w:rsid w:val="00D34917"/>
    <w:rsid w:val="00D4206C"/>
    <w:rsid w:val="00D42A59"/>
    <w:rsid w:val="00D4595C"/>
    <w:rsid w:val="00D46121"/>
    <w:rsid w:val="00D500EA"/>
    <w:rsid w:val="00D51321"/>
    <w:rsid w:val="00D555D4"/>
    <w:rsid w:val="00D600BD"/>
    <w:rsid w:val="00D60316"/>
    <w:rsid w:val="00D62402"/>
    <w:rsid w:val="00D63BDE"/>
    <w:rsid w:val="00D64141"/>
    <w:rsid w:val="00D664BC"/>
    <w:rsid w:val="00D669EA"/>
    <w:rsid w:val="00D71244"/>
    <w:rsid w:val="00D71AFB"/>
    <w:rsid w:val="00D72E8F"/>
    <w:rsid w:val="00D73D2B"/>
    <w:rsid w:val="00D74AF8"/>
    <w:rsid w:val="00D779FE"/>
    <w:rsid w:val="00D80ADE"/>
    <w:rsid w:val="00D81A7D"/>
    <w:rsid w:val="00D83672"/>
    <w:rsid w:val="00D8607C"/>
    <w:rsid w:val="00D86BB2"/>
    <w:rsid w:val="00D87AC5"/>
    <w:rsid w:val="00D93CAE"/>
    <w:rsid w:val="00D95C0B"/>
    <w:rsid w:val="00D96266"/>
    <w:rsid w:val="00DA0046"/>
    <w:rsid w:val="00DA1B8D"/>
    <w:rsid w:val="00DA71ED"/>
    <w:rsid w:val="00DB31AD"/>
    <w:rsid w:val="00DB3903"/>
    <w:rsid w:val="00DB6DCE"/>
    <w:rsid w:val="00DB7536"/>
    <w:rsid w:val="00DB7AB4"/>
    <w:rsid w:val="00DB7B26"/>
    <w:rsid w:val="00DC077F"/>
    <w:rsid w:val="00DC1620"/>
    <w:rsid w:val="00DC3EDD"/>
    <w:rsid w:val="00DC495B"/>
    <w:rsid w:val="00DD0614"/>
    <w:rsid w:val="00DD7BB6"/>
    <w:rsid w:val="00DE2D70"/>
    <w:rsid w:val="00DE36EB"/>
    <w:rsid w:val="00DE4007"/>
    <w:rsid w:val="00DE4AC2"/>
    <w:rsid w:val="00DE4B29"/>
    <w:rsid w:val="00DE61E6"/>
    <w:rsid w:val="00DE6F82"/>
    <w:rsid w:val="00DE7423"/>
    <w:rsid w:val="00DE7C68"/>
    <w:rsid w:val="00DF0BDB"/>
    <w:rsid w:val="00DF5C1B"/>
    <w:rsid w:val="00DF695E"/>
    <w:rsid w:val="00E008C5"/>
    <w:rsid w:val="00E0591A"/>
    <w:rsid w:val="00E14229"/>
    <w:rsid w:val="00E16886"/>
    <w:rsid w:val="00E1720D"/>
    <w:rsid w:val="00E20CD2"/>
    <w:rsid w:val="00E21983"/>
    <w:rsid w:val="00E25277"/>
    <w:rsid w:val="00E258DB"/>
    <w:rsid w:val="00E273A2"/>
    <w:rsid w:val="00E30280"/>
    <w:rsid w:val="00E31588"/>
    <w:rsid w:val="00E32069"/>
    <w:rsid w:val="00E32EF8"/>
    <w:rsid w:val="00E349E0"/>
    <w:rsid w:val="00E357E1"/>
    <w:rsid w:val="00E415D2"/>
    <w:rsid w:val="00E43DD1"/>
    <w:rsid w:val="00E43E54"/>
    <w:rsid w:val="00E4433F"/>
    <w:rsid w:val="00E45796"/>
    <w:rsid w:val="00E50AB7"/>
    <w:rsid w:val="00E515EC"/>
    <w:rsid w:val="00E5545A"/>
    <w:rsid w:val="00E576A3"/>
    <w:rsid w:val="00E603A2"/>
    <w:rsid w:val="00E62FE6"/>
    <w:rsid w:val="00E633A7"/>
    <w:rsid w:val="00E6359A"/>
    <w:rsid w:val="00E66227"/>
    <w:rsid w:val="00E716A5"/>
    <w:rsid w:val="00E7199D"/>
    <w:rsid w:val="00E72119"/>
    <w:rsid w:val="00E722F8"/>
    <w:rsid w:val="00E732DC"/>
    <w:rsid w:val="00E74069"/>
    <w:rsid w:val="00E747C0"/>
    <w:rsid w:val="00E754FC"/>
    <w:rsid w:val="00E75E79"/>
    <w:rsid w:val="00E77DCF"/>
    <w:rsid w:val="00E80651"/>
    <w:rsid w:val="00E81217"/>
    <w:rsid w:val="00E83E3B"/>
    <w:rsid w:val="00E87269"/>
    <w:rsid w:val="00E92432"/>
    <w:rsid w:val="00E95476"/>
    <w:rsid w:val="00EA0543"/>
    <w:rsid w:val="00EA1CA9"/>
    <w:rsid w:val="00EA4811"/>
    <w:rsid w:val="00EA483E"/>
    <w:rsid w:val="00EB0829"/>
    <w:rsid w:val="00EB331B"/>
    <w:rsid w:val="00EB4398"/>
    <w:rsid w:val="00EB6026"/>
    <w:rsid w:val="00EC01D0"/>
    <w:rsid w:val="00EC04DD"/>
    <w:rsid w:val="00ED32A8"/>
    <w:rsid w:val="00ED4FDB"/>
    <w:rsid w:val="00ED674A"/>
    <w:rsid w:val="00ED73D1"/>
    <w:rsid w:val="00ED789F"/>
    <w:rsid w:val="00ED7B51"/>
    <w:rsid w:val="00EE28FD"/>
    <w:rsid w:val="00EE350B"/>
    <w:rsid w:val="00EE3EAC"/>
    <w:rsid w:val="00EE4DDA"/>
    <w:rsid w:val="00EE6E7E"/>
    <w:rsid w:val="00EE77B1"/>
    <w:rsid w:val="00EF0163"/>
    <w:rsid w:val="00EF1DD7"/>
    <w:rsid w:val="00EF7271"/>
    <w:rsid w:val="00F00309"/>
    <w:rsid w:val="00F04A45"/>
    <w:rsid w:val="00F05028"/>
    <w:rsid w:val="00F059C6"/>
    <w:rsid w:val="00F14CB6"/>
    <w:rsid w:val="00F150CE"/>
    <w:rsid w:val="00F173A5"/>
    <w:rsid w:val="00F22848"/>
    <w:rsid w:val="00F24BAC"/>
    <w:rsid w:val="00F26A4B"/>
    <w:rsid w:val="00F270AA"/>
    <w:rsid w:val="00F31C94"/>
    <w:rsid w:val="00F321A6"/>
    <w:rsid w:val="00F32BF3"/>
    <w:rsid w:val="00F33856"/>
    <w:rsid w:val="00F34D7D"/>
    <w:rsid w:val="00F41FDC"/>
    <w:rsid w:val="00F422B1"/>
    <w:rsid w:val="00F46EB6"/>
    <w:rsid w:val="00F47298"/>
    <w:rsid w:val="00F47D7A"/>
    <w:rsid w:val="00F518DF"/>
    <w:rsid w:val="00F53C7B"/>
    <w:rsid w:val="00F53EDA"/>
    <w:rsid w:val="00F55717"/>
    <w:rsid w:val="00F567AB"/>
    <w:rsid w:val="00F62FDC"/>
    <w:rsid w:val="00F6754F"/>
    <w:rsid w:val="00F6757D"/>
    <w:rsid w:val="00F67CEC"/>
    <w:rsid w:val="00F71984"/>
    <w:rsid w:val="00F82CF0"/>
    <w:rsid w:val="00F85293"/>
    <w:rsid w:val="00F869B7"/>
    <w:rsid w:val="00F92A77"/>
    <w:rsid w:val="00F92CDC"/>
    <w:rsid w:val="00F95213"/>
    <w:rsid w:val="00F972AB"/>
    <w:rsid w:val="00F97B70"/>
    <w:rsid w:val="00FA21E8"/>
    <w:rsid w:val="00FA4B0E"/>
    <w:rsid w:val="00FB1294"/>
    <w:rsid w:val="00FB5EAB"/>
    <w:rsid w:val="00FB5F33"/>
    <w:rsid w:val="00FB63D6"/>
    <w:rsid w:val="00FB71E4"/>
    <w:rsid w:val="00FB7CFF"/>
    <w:rsid w:val="00FC1D81"/>
    <w:rsid w:val="00FC3F0C"/>
    <w:rsid w:val="00FC56A6"/>
    <w:rsid w:val="00FC779A"/>
    <w:rsid w:val="00FD4B1D"/>
    <w:rsid w:val="00FD6299"/>
    <w:rsid w:val="00FD7649"/>
    <w:rsid w:val="00FE0424"/>
    <w:rsid w:val="00FE2EAF"/>
    <w:rsid w:val="00FF27C3"/>
    <w:rsid w:val="00FF2F57"/>
    <w:rsid w:val="00FF6212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D13"/>
    <w:pPr>
      <w:keepNext/>
      <w:spacing w:line="360" w:lineRule="auto"/>
      <w:jc w:val="both"/>
      <w:outlineLvl w:val="0"/>
    </w:pPr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2AC"/>
  </w:style>
  <w:style w:type="paragraph" w:styleId="Piedepgina">
    <w:name w:val="footer"/>
    <w:basedOn w:val="Normal"/>
    <w:link w:val="PiedepginaCar"/>
    <w:uiPriority w:val="99"/>
    <w:unhideWhenUsed/>
    <w:rsid w:val="00472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2AC"/>
  </w:style>
  <w:style w:type="paragraph" w:styleId="Textodeglobo">
    <w:name w:val="Balloon Text"/>
    <w:basedOn w:val="Normal"/>
    <w:link w:val="TextodegloboCar"/>
    <w:uiPriority w:val="99"/>
    <w:semiHidden/>
    <w:unhideWhenUsed/>
    <w:rsid w:val="004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A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722AC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254B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5E4FBC"/>
    <w:rPr>
      <w:lang w:val="en-US"/>
    </w:rPr>
  </w:style>
  <w:style w:type="paragraph" w:customStyle="1" w:styleId="Pa2">
    <w:name w:val="Pa2"/>
    <w:basedOn w:val="Normal"/>
    <w:next w:val="Normal"/>
    <w:uiPriority w:val="99"/>
    <w:rsid w:val="00815527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  <w:lang w:val="es-MX"/>
    </w:rPr>
  </w:style>
  <w:style w:type="paragraph" w:customStyle="1" w:styleId="Style4">
    <w:name w:val="Style4"/>
    <w:basedOn w:val="Normal"/>
    <w:uiPriority w:val="99"/>
    <w:rsid w:val="00A41CBC"/>
    <w:pPr>
      <w:widowControl w:val="0"/>
      <w:autoSpaceDE w:val="0"/>
      <w:autoSpaceDN w:val="0"/>
      <w:adjustRightInd w:val="0"/>
      <w:spacing w:after="0" w:line="234" w:lineRule="exact"/>
      <w:ind w:firstLine="725"/>
      <w:jc w:val="both"/>
    </w:pPr>
    <w:rPr>
      <w:rFonts w:ascii="Arial" w:eastAsia="Times New Roman" w:hAnsi="Arial" w:cs="Arial"/>
      <w:sz w:val="24"/>
      <w:szCs w:val="24"/>
      <w:lang w:val="es-MX" w:eastAsia="es-MX"/>
    </w:rPr>
  </w:style>
  <w:style w:type="character" w:customStyle="1" w:styleId="FontStyle30">
    <w:name w:val="Font Style30"/>
    <w:uiPriority w:val="99"/>
    <w:rsid w:val="00FA21E8"/>
    <w:rPr>
      <w:rFonts w:ascii="Arial" w:hAnsi="Arial" w:cs="Arial"/>
      <w:sz w:val="16"/>
      <w:szCs w:val="16"/>
    </w:rPr>
  </w:style>
  <w:style w:type="paragraph" w:customStyle="1" w:styleId="Default">
    <w:name w:val="Default"/>
    <w:rsid w:val="00ED7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CA130E"/>
    <w:pPr>
      <w:numPr>
        <w:ilvl w:val="12"/>
      </w:num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A130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55668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6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63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6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318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737FAD"/>
  </w:style>
  <w:style w:type="paragraph" w:styleId="NormalWeb">
    <w:name w:val="Normal (Web)"/>
    <w:basedOn w:val="Normal"/>
    <w:uiPriority w:val="99"/>
    <w:unhideWhenUsed/>
    <w:rsid w:val="00C9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FontStyle33">
    <w:name w:val="Font Style33"/>
    <w:basedOn w:val="Fuentedeprrafopredeter"/>
    <w:uiPriority w:val="99"/>
    <w:rsid w:val="0087397D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14">
    <w:name w:val="Style14"/>
    <w:basedOn w:val="Normal"/>
    <w:uiPriority w:val="99"/>
    <w:rsid w:val="00297019"/>
    <w:pPr>
      <w:widowControl w:val="0"/>
      <w:autoSpaceDE w:val="0"/>
      <w:autoSpaceDN w:val="0"/>
      <w:adjustRightInd w:val="0"/>
      <w:spacing w:after="0" w:line="269" w:lineRule="exact"/>
      <w:ind w:hanging="278"/>
      <w:jc w:val="both"/>
    </w:pPr>
    <w:rPr>
      <w:rFonts w:ascii="Calibri" w:eastAsiaTheme="minorEastAsia" w:hAnsi="Calibri"/>
      <w:sz w:val="24"/>
      <w:szCs w:val="24"/>
      <w:lang w:eastAsia="es-ES"/>
    </w:rPr>
  </w:style>
  <w:style w:type="character" w:customStyle="1" w:styleId="FontStyle29">
    <w:name w:val="Font Style29"/>
    <w:basedOn w:val="Fuentedeprrafopredeter"/>
    <w:uiPriority w:val="99"/>
    <w:rsid w:val="00297019"/>
    <w:rPr>
      <w:rFonts w:ascii="Calibri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7D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7D13"/>
  </w:style>
  <w:style w:type="character" w:customStyle="1" w:styleId="Ttulo1Car">
    <w:name w:val="Título 1 Car"/>
    <w:basedOn w:val="Fuentedeprrafopredeter"/>
    <w:link w:val="Ttulo1"/>
    <w:rsid w:val="003C7D13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D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Style21">
    <w:name w:val="Style21"/>
    <w:basedOn w:val="Normal"/>
    <w:uiPriority w:val="99"/>
    <w:rsid w:val="003C7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s-ES"/>
    </w:rPr>
  </w:style>
  <w:style w:type="numbering" w:customStyle="1" w:styleId="List1">
    <w:name w:val="List 1"/>
    <w:rsid w:val="003C7D13"/>
    <w:pPr>
      <w:numPr>
        <w:numId w:val="17"/>
      </w:numPr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7D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Theme="minorEastAsia" w:hAnsi="Calibri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7D13"/>
    <w:rPr>
      <w:rFonts w:ascii="Calibri" w:eastAsiaTheme="minorEastAsia" w:hAnsi="Calibri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C7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C7D1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table" w:styleId="Listaclara">
    <w:name w:val="Light List"/>
    <w:basedOn w:val="Tablanormal"/>
    <w:uiPriority w:val="61"/>
    <w:rsid w:val="003C7D13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D13"/>
    <w:pPr>
      <w:keepNext/>
      <w:spacing w:line="360" w:lineRule="auto"/>
      <w:jc w:val="both"/>
      <w:outlineLvl w:val="0"/>
    </w:pPr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D1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2AC"/>
  </w:style>
  <w:style w:type="paragraph" w:styleId="Piedepgina">
    <w:name w:val="footer"/>
    <w:basedOn w:val="Normal"/>
    <w:link w:val="PiedepginaCar"/>
    <w:uiPriority w:val="99"/>
    <w:unhideWhenUsed/>
    <w:rsid w:val="00472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2AC"/>
  </w:style>
  <w:style w:type="paragraph" w:styleId="Textodeglobo">
    <w:name w:val="Balloon Text"/>
    <w:basedOn w:val="Normal"/>
    <w:link w:val="TextodegloboCar"/>
    <w:uiPriority w:val="99"/>
    <w:semiHidden/>
    <w:unhideWhenUsed/>
    <w:rsid w:val="004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A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722AC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254B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5E4FBC"/>
    <w:rPr>
      <w:lang w:val="en-US"/>
    </w:rPr>
  </w:style>
  <w:style w:type="paragraph" w:customStyle="1" w:styleId="Pa2">
    <w:name w:val="Pa2"/>
    <w:basedOn w:val="Normal"/>
    <w:next w:val="Normal"/>
    <w:uiPriority w:val="99"/>
    <w:rsid w:val="00815527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  <w:lang w:val="es-MX"/>
    </w:rPr>
  </w:style>
  <w:style w:type="paragraph" w:customStyle="1" w:styleId="Style4">
    <w:name w:val="Style4"/>
    <w:basedOn w:val="Normal"/>
    <w:uiPriority w:val="99"/>
    <w:rsid w:val="00A41CBC"/>
    <w:pPr>
      <w:widowControl w:val="0"/>
      <w:autoSpaceDE w:val="0"/>
      <w:autoSpaceDN w:val="0"/>
      <w:adjustRightInd w:val="0"/>
      <w:spacing w:after="0" w:line="234" w:lineRule="exact"/>
      <w:ind w:firstLine="725"/>
      <w:jc w:val="both"/>
    </w:pPr>
    <w:rPr>
      <w:rFonts w:ascii="Arial" w:eastAsia="Times New Roman" w:hAnsi="Arial" w:cs="Arial"/>
      <w:sz w:val="24"/>
      <w:szCs w:val="24"/>
      <w:lang w:val="es-MX" w:eastAsia="es-MX"/>
    </w:rPr>
  </w:style>
  <w:style w:type="character" w:customStyle="1" w:styleId="FontStyle30">
    <w:name w:val="Font Style30"/>
    <w:uiPriority w:val="99"/>
    <w:rsid w:val="00FA21E8"/>
    <w:rPr>
      <w:rFonts w:ascii="Arial" w:hAnsi="Arial" w:cs="Arial"/>
      <w:sz w:val="16"/>
      <w:szCs w:val="16"/>
    </w:rPr>
  </w:style>
  <w:style w:type="paragraph" w:customStyle="1" w:styleId="Default">
    <w:name w:val="Default"/>
    <w:rsid w:val="00ED7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CA130E"/>
    <w:pPr>
      <w:numPr>
        <w:ilvl w:val="12"/>
      </w:num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A130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55668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6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63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6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318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737FAD"/>
  </w:style>
  <w:style w:type="paragraph" w:styleId="NormalWeb">
    <w:name w:val="Normal (Web)"/>
    <w:basedOn w:val="Normal"/>
    <w:uiPriority w:val="99"/>
    <w:unhideWhenUsed/>
    <w:rsid w:val="00C9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FontStyle33">
    <w:name w:val="Font Style33"/>
    <w:basedOn w:val="Fuentedeprrafopredeter"/>
    <w:uiPriority w:val="99"/>
    <w:rsid w:val="0087397D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14">
    <w:name w:val="Style14"/>
    <w:basedOn w:val="Normal"/>
    <w:uiPriority w:val="99"/>
    <w:rsid w:val="00297019"/>
    <w:pPr>
      <w:widowControl w:val="0"/>
      <w:autoSpaceDE w:val="0"/>
      <w:autoSpaceDN w:val="0"/>
      <w:adjustRightInd w:val="0"/>
      <w:spacing w:after="0" w:line="269" w:lineRule="exact"/>
      <w:ind w:hanging="278"/>
      <w:jc w:val="both"/>
    </w:pPr>
    <w:rPr>
      <w:rFonts w:ascii="Calibri" w:eastAsiaTheme="minorEastAsia" w:hAnsi="Calibri"/>
      <w:sz w:val="24"/>
      <w:szCs w:val="24"/>
      <w:lang w:eastAsia="es-ES"/>
    </w:rPr>
  </w:style>
  <w:style w:type="character" w:customStyle="1" w:styleId="FontStyle29">
    <w:name w:val="Font Style29"/>
    <w:basedOn w:val="Fuentedeprrafopredeter"/>
    <w:uiPriority w:val="99"/>
    <w:rsid w:val="00297019"/>
    <w:rPr>
      <w:rFonts w:ascii="Calibri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7D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7D13"/>
  </w:style>
  <w:style w:type="character" w:customStyle="1" w:styleId="Ttulo1Car">
    <w:name w:val="Título 1 Car"/>
    <w:basedOn w:val="Fuentedeprrafopredeter"/>
    <w:link w:val="Ttulo1"/>
    <w:rsid w:val="003C7D13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D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Style21">
    <w:name w:val="Style21"/>
    <w:basedOn w:val="Normal"/>
    <w:uiPriority w:val="99"/>
    <w:rsid w:val="003C7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s-ES"/>
    </w:rPr>
  </w:style>
  <w:style w:type="numbering" w:customStyle="1" w:styleId="List1">
    <w:name w:val="List 1"/>
    <w:rsid w:val="003C7D13"/>
    <w:pPr>
      <w:numPr>
        <w:numId w:val="17"/>
      </w:numPr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7D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Theme="minorEastAsia" w:hAnsi="Calibri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7D13"/>
    <w:rPr>
      <w:rFonts w:ascii="Calibri" w:eastAsiaTheme="minorEastAsia" w:hAnsi="Calibri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C7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C7D1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table" w:styleId="Listaclara">
    <w:name w:val="Light List"/>
    <w:basedOn w:val="Tablanormal"/>
    <w:uiPriority w:val="61"/>
    <w:rsid w:val="003C7D13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iones.CARLOS_BRIONES\Documents\ROP%202015%20Y%20MIR\ROP%202015%20VER%2001%20PIESS\ROP%202015%20VERSION%201.0%20DE%20FECHA%2004%20DE%20NOV%20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EB5C-9950-431D-B825-6EF59CA3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ROP 2015 VERSION 1.0 DE FECHA 04 DE NOV 2014.dotx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Briones Alejandro</dc:creator>
  <cp:lastModifiedBy>DES4</cp:lastModifiedBy>
  <cp:revision>2</cp:revision>
  <cp:lastPrinted>2016-01-22T22:56:00Z</cp:lastPrinted>
  <dcterms:created xsi:type="dcterms:W3CDTF">2019-04-29T17:28:00Z</dcterms:created>
  <dcterms:modified xsi:type="dcterms:W3CDTF">2019-04-29T17:28:00Z</dcterms:modified>
</cp:coreProperties>
</file>